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F6881" w14:textId="77777777" w:rsidR="008535D9" w:rsidRPr="000A0EA9" w:rsidRDefault="004C1354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0A0EA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3CB136B8" wp14:editId="758D0D27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0A0EA9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7B38D97A" w14:textId="77777777" w:rsidR="00174383" w:rsidRPr="000A0EA9" w:rsidRDefault="004C1354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0A0EA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3E88FB" wp14:editId="5D19C9BE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D17BB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0A0EA9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E3944" w:rsidRPr="000A0EA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E1C69" w:rsidRPr="000A0EA9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หลักสูตรวิชา.................. สาขา................</w:t>
      </w:r>
      <w:r w:rsidR="00EE3944"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174383"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ฝ่ายวิชาการและวิจัย </w:t>
      </w:r>
    </w:p>
    <w:p w14:paraId="4EFC1B80" w14:textId="77777777" w:rsidR="008535D9" w:rsidRPr="000A0EA9" w:rsidRDefault="00174383" w:rsidP="00174383">
      <w:pPr>
        <w:tabs>
          <w:tab w:val="left" w:pos="9639"/>
        </w:tabs>
        <w:ind w:right="-568"/>
        <w:rPr>
          <w:rFonts w:ascii="TH SarabunIT๙" w:hAnsi="TH SarabunIT๙" w:cs="TH SarabunIT๙"/>
          <w:sz w:val="32"/>
          <w:szCs w:val="32"/>
          <w:cs/>
        </w:rPr>
      </w:pPr>
      <w:r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E3944" w:rsidRPr="000A0EA9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="008535D9" w:rsidRPr="000A0E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1354" w:rsidRPr="000A0EA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5D5F95" wp14:editId="36289DA3">
                <wp:simplePos x="0" y="0"/>
                <wp:positionH relativeFrom="column">
                  <wp:posOffset>838200</wp:posOffset>
                </wp:positionH>
                <wp:positionV relativeFrom="paragraph">
                  <wp:posOffset>212725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C229C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75pt" to="45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W0JfX2wAAAAkBAAAPAAAA&#10;ZHJzL2Rvd25yZXYueG1sTI/NTsMwEITvSLyDtUjcqE0jAoQ4FWr5ObcgJG6bZElC43UUu2l4exZx&#10;gOPMjma/yVez69VEY+g8W7hcGFDEla87biy8vjxe3IAKEbnG3jNZ+KIAq+L0JMes9kfe0rSLjZIS&#10;DhlaaGMcMq1D1ZLDsPADsdw+/OgwihwbXY94lHLX66UxqXbYsXxocaB1S9V+d3AWprdq87l5eN4b&#10;Xvvr8onS94HQ2vOz+f4OVKQ5/oXhB1/QoRCm0h+4DqoXnSxlS7SQJFegJHBrUjHKX0MXuf6/oPgG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FtCX1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EE3944"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38B7D2D8" w14:textId="09724768" w:rsidR="008535D9" w:rsidRPr="000A0EA9" w:rsidRDefault="004C1354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0A0EA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344D22" wp14:editId="247FDFCE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B16E9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0A0EA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B99C21" wp14:editId="63A783F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EAB8D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0A0EA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0A0E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1624E">
        <w:rPr>
          <w:rFonts w:ascii="TH SarabunIT๙" w:hAnsi="TH SarabunIT๙" w:cs="TH SarabunIT๙" w:hint="cs"/>
          <w:sz w:val="32"/>
          <w:szCs w:val="32"/>
          <w:cs/>
        </w:rPr>
        <w:t>อว 0655.15</w:t>
      </w:r>
      <w:r w:rsidR="004B4D7E" w:rsidRPr="000A0EA9">
        <w:rPr>
          <w:rFonts w:ascii="TH SarabunIT๙" w:hAnsi="TH SarabunIT๙" w:cs="TH SarabunIT๙"/>
          <w:sz w:val="32"/>
          <w:szCs w:val="32"/>
          <w:cs/>
        </w:rPr>
        <w:t>/</w:t>
      </w:r>
      <w:r w:rsidR="008535D9" w:rsidRPr="000A0EA9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0A0EA9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0A0EA9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2A6255">
        <w:rPr>
          <w:rFonts w:ascii="TH SarabunIT๙" w:hAnsi="TH SarabunIT๙" w:cs="TH SarabunIT๙"/>
          <w:sz w:val="32"/>
          <w:szCs w:val="32"/>
        </w:rPr>
        <w:t xml:space="preserve">xx </w:t>
      </w:r>
      <w:r w:rsidR="002A6255">
        <w:rPr>
          <w:rFonts w:ascii="TH SarabunIT๙" w:hAnsi="TH SarabunIT๙" w:cs="TH SarabunIT๙" w:hint="cs"/>
          <w:sz w:val="32"/>
          <w:szCs w:val="32"/>
          <w:cs/>
        </w:rPr>
        <w:t>กันยายน 2567</w:t>
      </w:r>
    </w:p>
    <w:p w14:paraId="7F207E09" w14:textId="43114504" w:rsidR="008535D9" w:rsidRPr="000A0EA9" w:rsidRDefault="004C1354" w:rsidP="00EE3944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0A0EA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7E7CBD" wp14:editId="0B84289E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9E405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0A0EA9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E3944" w:rsidRPr="000A0E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0A0EA9">
        <w:rPr>
          <w:rFonts w:ascii="TH SarabunIT๙" w:hAnsi="TH SarabunIT๙" w:cs="TH SarabunIT๙"/>
          <w:sz w:val="32"/>
          <w:szCs w:val="32"/>
          <w:cs/>
        </w:rPr>
        <w:tab/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ขอ</w:t>
      </w:r>
      <w:r w:rsidR="009B0D6D" w:rsidRPr="000A0EA9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ขยายเวลาในการทำ</w:t>
      </w:r>
      <w:r w:rsidR="009B0D6D" w:rsidRPr="000A0EA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4448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383" w:rsidRPr="000A0EA9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1B23F5" w:rsidRPr="000A0E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4781" w:rsidRPr="000A0EA9">
        <w:rPr>
          <w:rFonts w:ascii="TH SarabunIT๙" w:hAnsi="TH SarabunIT๙" w:cs="TH SarabunIT๙"/>
          <w:sz w:val="32"/>
          <w:szCs w:val="32"/>
          <w:cs/>
        </w:rPr>
        <w:t>๒</w:t>
      </w:r>
      <w:r w:rsidR="001B23F5" w:rsidRPr="000A0E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 xml:space="preserve"> เรื่อง......................................................</w:t>
      </w:r>
    </w:p>
    <w:p w14:paraId="1C9009BF" w14:textId="77777777" w:rsidR="00C87E7C" w:rsidRPr="000A0EA9" w:rsidRDefault="00C87E7C" w:rsidP="008E1C69">
      <w:pPr>
        <w:spacing w:before="12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0A0EA9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E3944" w:rsidRPr="000A0EA9">
        <w:rPr>
          <w:rFonts w:ascii="TH SarabunIT๙" w:hAnsi="TH SarabunIT๙" w:cs="TH SarabunIT๙"/>
          <w:sz w:val="32"/>
          <w:szCs w:val="32"/>
        </w:rPr>
        <w:tab/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ผู้อำนวยการวิทยาลัยเทคโนโลยีอุตสาหกรรมและการจัดการ</w:t>
      </w:r>
    </w:p>
    <w:p w14:paraId="47E4C52A" w14:textId="77777777" w:rsidR="004448C2" w:rsidRDefault="004448C2" w:rsidP="0090456B">
      <w:pPr>
        <w:spacing w:before="120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ตามบันทึกข้อความลงวันที่ .....วันที่ขอเบิกเงินงวดที่ 1,2 .............. เรื่อง ขออนุมัติรับเงินอุดหนุน...................โครงการวิจัย ............... เรื่อง ........................... งบประมาณ .....................บาท (............... บาทถ้วน) โดยได้เบิกเงินงวดที่ ..... จำนวน ................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(...............บาทถ้วน) เรียบร้อยแล้วนั้น</w:t>
      </w:r>
    </w:p>
    <w:p w14:paraId="16BF8375" w14:textId="418935E1" w:rsidR="008E1C69" w:rsidRDefault="008E1C69" w:rsidP="0090456B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ในการนี้ ข้าพเจ้า .......................................... หัวหน้าโครงการวิจัยดังกล่าว </w:t>
      </w:r>
      <w:r w:rsidRPr="00F1624E">
        <w:rPr>
          <w:rFonts w:ascii="TH SarabunIT๙" w:hAnsi="TH SarabunIT๙" w:cs="TH SarabunIT๙"/>
          <w:spacing w:val="-4"/>
          <w:sz w:val="32"/>
          <w:szCs w:val="32"/>
          <w:highlight w:val="yellow"/>
          <w:u w:val="single"/>
          <w:cs/>
        </w:rPr>
        <w:t>ได้ดำเนินการวิจัยมีความก้าวหน้าตามลำดับ  แต่ยังไม่เป็นไปตามแผนที่กำหนดไว้</w:t>
      </w:r>
      <w:r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2F468B"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อาศัยระเบียบมหาวิทยาลัยเทคโนโลยีราชมงคลศรีวิชัย ว่าด้วยการใช้จ่ายเงินอุดหนุนเพื่อการวิจัย พ.ศ.๒๕๕๒ และระเบียบมหาวิทยาลัยเทคโนโลยีราชมงคลศรีวิชัย ว่าด้วยการใช้จ่ายเงินอุดหนุนเพื่อการวิจัย (ฉบับที่ ๒)  พ.ศ.๒๕๕๙ </w:t>
      </w:r>
      <w:r w:rsidR="003F5DE2"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ข้าพเจ้า</w:t>
      </w:r>
      <w:r w:rsidR="00C6460A" w:rsidRPr="000A0EA9">
        <w:rPr>
          <w:rFonts w:ascii="TH SarabunIT๙" w:hAnsi="TH SarabunIT๙" w:cs="TH SarabunIT๙"/>
          <w:spacing w:val="-4"/>
          <w:sz w:val="32"/>
          <w:szCs w:val="32"/>
          <w:cs/>
        </w:rPr>
        <w:t>จึง</w:t>
      </w:r>
      <w:r w:rsidR="003F5DE2" w:rsidRPr="000A0EA9">
        <w:rPr>
          <w:rFonts w:ascii="TH SarabunIT๙" w:hAnsi="TH SarabunIT๙" w:cs="TH SarabunIT๙"/>
          <w:spacing w:val="-4"/>
          <w:sz w:val="32"/>
          <w:szCs w:val="32"/>
          <w:cs/>
        </w:rPr>
        <w:t>ขอ</w:t>
      </w:r>
      <w:r w:rsidR="00EE0C06" w:rsidRPr="000A0EA9">
        <w:rPr>
          <w:rFonts w:ascii="TH SarabunIT๙" w:hAnsi="TH SarabunIT๙" w:cs="TH SarabunIT๙"/>
          <w:spacing w:val="-4"/>
          <w:sz w:val="32"/>
          <w:szCs w:val="32"/>
          <w:cs/>
        </w:rPr>
        <w:t>อนุญาต</w:t>
      </w:r>
      <w:r w:rsidRPr="000A0EA9">
        <w:rPr>
          <w:rFonts w:ascii="TH SarabunIT๙" w:hAnsi="TH SarabunIT๙" w:cs="TH SarabunIT๙"/>
          <w:spacing w:val="-4"/>
          <w:sz w:val="32"/>
          <w:szCs w:val="32"/>
          <w:cs/>
        </w:rPr>
        <w:t>ขยายเวลาในการทำวิจัย ครั้งที่</w:t>
      </w:r>
      <w:r w:rsidR="001B23F5"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64781" w:rsidRPr="000A0EA9">
        <w:rPr>
          <w:rFonts w:ascii="TH SarabunIT๙" w:hAnsi="TH SarabunIT๙" w:cs="TH SarabunIT๙"/>
          <w:spacing w:val="-4"/>
          <w:sz w:val="32"/>
          <w:szCs w:val="32"/>
          <w:cs/>
        </w:rPr>
        <w:t>๒</w:t>
      </w:r>
      <w:r w:rsidR="001B23F5"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เป็นเวลา </w:t>
      </w:r>
      <w:r w:rsidR="00064781" w:rsidRPr="000A0EA9">
        <w:rPr>
          <w:rFonts w:ascii="TH SarabunIT๙" w:hAnsi="TH SarabunIT๙" w:cs="TH SarabunIT๙"/>
          <w:spacing w:val="-4"/>
          <w:sz w:val="32"/>
          <w:szCs w:val="32"/>
          <w:cs/>
        </w:rPr>
        <w:t>๖</w:t>
      </w:r>
      <w:r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เดือน นับตั้งแต่</w:t>
      </w:r>
      <w:r w:rsidR="00E65501"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64781" w:rsidRPr="000A0EA9">
        <w:rPr>
          <w:rFonts w:ascii="TH SarabunIT๙" w:hAnsi="TH SarabunIT๙" w:cs="TH SarabunIT๙"/>
          <w:spacing w:val="-4"/>
          <w:sz w:val="32"/>
          <w:szCs w:val="32"/>
          <w:cs/>
        </w:rPr>
        <w:t>๑</w:t>
      </w:r>
      <w:r w:rsidR="00221FF9"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เมษายน</w:t>
      </w:r>
      <w:r w:rsidR="00E65501"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64781" w:rsidRPr="00F1624E">
        <w:rPr>
          <w:rFonts w:ascii="TH SarabunIT๙" w:hAnsi="TH SarabunIT๙" w:cs="TH SarabunIT๙"/>
          <w:spacing w:val="-4"/>
          <w:sz w:val="32"/>
          <w:szCs w:val="32"/>
          <w:highlight w:val="yellow"/>
          <w:cs/>
        </w:rPr>
        <w:t>๒๕</w:t>
      </w:r>
      <w:r w:rsidR="00E65501" w:rsidRPr="00F1624E">
        <w:rPr>
          <w:rFonts w:ascii="TH SarabunIT๙" w:hAnsi="TH SarabunIT๙" w:cs="TH SarabunIT๙"/>
          <w:spacing w:val="-4"/>
          <w:sz w:val="32"/>
          <w:szCs w:val="32"/>
          <w:highlight w:val="yellow"/>
          <w:cs/>
        </w:rPr>
        <w:t>..</w:t>
      </w:r>
      <w:r w:rsidR="00E65501"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 w:rsidR="00064781" w:rsidRPr="000A0EA9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E65501"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64781" w:rsidRPr="000A0EA9">
        <w:rPr>
          <w:rFonts w:ascii="TH SarabunIT๙" w:hAnsi="TH SarabunIT๙" w:cs="TH SarabunIT๙"/>
          <w:spacing w:val="-4"/>
          <w:sz w:val="32"/>
          <w:szCs w:val="32"/>
          <w:cs/>
        </w:rPr>
        <w:t>๓๐</w:t>
      </w:r>
      <w:r w:rsidR="00E65501"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21FF9" w:rsidRPr="000A0EA9">
        <w:rPr>
          <w:rFonts w:ascii="TH SarabunIT๙" w:hAnsi="TH SarabunIT๙" w:cs="TH SarabunIT๙"/>
          <w:spacing w:val="-4"/>
          <w:sz w:val="32"/>
          <w:szCs w:val="32"/>
          <w:cs/>
        </w:rPr>
        <w:t>กันยายน</w:t>
      </w:r>
      <w:r w:rsidR="00E65501"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64781" w:rsidRPr="00F1624E">
        <w:rPr>
          <w:rFonts w:ascii="TH SarabunIT๙" w:hAnsi="TH SarabunIT๙" w:cs="TH SarabunIT๙"/>
          <w:spacing w:val="-4"/>
          <w:sz w:val="32"/>
          <w:szCs w:val="32"/>
          <w:highlight w:val="yellow"/>
          <w:cs/>
        </w:rPr>
        <w:t>๒๕</w:t>
      </w:r>
      <w:r w:rsidR="00E65501" w:rsidRPr="00F1624E">
        <w:rPr>
          <w:rFonts w:ascii="TH SarabunIT๙" w:hAnsi="TH SarabunIT๙" w:cs="TH SarabunIT๙"/>
          <w:spacing w:val="-4"/>
          <w:sz w:val="32"/>
          <w:szCs w:val="32"/>
          <w:highlight w:val="yellow"/>
          <w:cs/>
        </w:rPr>
        <w:t>...</w:t>
      </w:r>
      <w:r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A6C0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โดยคาดว่าโครงการวิจัยและแล้วเสร็จในวันที่ </w:t>
      </w:r>
      <w:r w:rsidR="00BA6C0F" w:rsidRPr="00CE203F">
        <w:rPr>
          <w:rFonts w:ascii="TH SarabunIT๙" w:hAnsi="TH SarabunIT๙" w:cs="TH SarabunIT๙" w:hint="cs"/>
          <w:spacing w:val="-4"/>
          <w:sz w:val="32"/>
          <w:szCs w:val="32"/>
          <w:highlight w:val="yellow"/>
          <w:cs/>
        </w:rPr>
        <w:t>.....................โปรดระบุวันที่คาดว่าจะแล้วเสร็จ ตามระเบียบ มทร.ศรีวิชัย............................</w:t>
      </w:r>
      <w:r w:rsidR="0077605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รายละเอียดดังแนบ</w:t>
      </w:r>
      <w:r w:rsidR="00BA6C0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A0EA9">
        <w:rPr>
          <w:rFonts w:ascii="TH SarabunIT๙" w:hAnsi="TH SarabunIT๙" w:cs="TH SarabunIT๙"/>
          <w:spacing w:val="-4"/>
          <w:sz w:val="32"/>
          <w:szCs w:val="32"/>
          <w:cs/>
        </w:rPr>
        <w:t>ดังนี้</w:t>
      </w:r>
    </w:p>
    <w:p w14:paraId="4C22F00D" w14:textId="71AE1320" w:rsidR="00BA6C0F" w:rsidRPr="000A0EA9" w:rsidRDefault="00BA6C0F" w:rsidP="0090456B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บันทึกข้อความขออนุญาตขยายเวลาครั้งที่ 1</w:t>
      </w:r>
      <w:r w:rsidR="004448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48C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 1 ฉบับ</w:t>
      </w:r>
    </w:p>
    <w:p w14:paraId="736006AD" w14:textId="0874B6A8" w:rsidR="008E1C69" w:rsidRPr="000A0EA9" w:rsidRDefault="00BA6C0F" w:rsidP="004A15D6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00"/>
          <w:tab w:val="left" w:pos="8460"/>
        </w:tabs>
        <w:ind w:left="1418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2</w:t>
      </w:r>
      <w:r w:rsidR="004A15D6" w:rsidRPr="000A0EA9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. </w:t>
      </w:r>
      <w:r w:rsidR="008E1C69" w:rsidRPr="000A0EA9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แผนการดำเนินงาน (แบบ วจ.</w:t>
      </w:r>
      <w:r w:rsidR="004A15D6" w:rsidRPr="000A0EA9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๓</w:t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ด) ฉบับ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ขยายเวลา ครั้งที่ </w:t>
      </w:r>
      <w:r w:rsidR="004448C2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1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จำนวน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   </w:t>
      </w:r>
      <w:r w:rsidR="004A15D6" w:rsidRPr="000A0EA9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๑</w:t>
      </w:r>
      <w:r w:rsidR="008E1C69" w:rsidRPr="000A0EA9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 </w:t>
      </w:r>
      <w:r w:rsidR="008E1C69" w:rsidRPr="000A0EA9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ชุด</w:t>
      </w:r>
    </w:p>
    <w:p w14:paraId="45ED0086" w14:textId="513FA73E" w:rsidR="008E1C69" w:rsidRPr="000A0EA9" w:rsidRDefault="00BA6C0F" w:rsidP="004A15D6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90"/>
          <w:tab w:val="left" w:pos="8460"/>
        </w:tabs>
        <w:ind w:left="1418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3</w:t>
      </w:r>
      <w:r w:rsidR="004A15D6" w:rsidRPr="000A0EA9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. </w:t>
      </w:r>
      <w:r w:rsidR="008E1C69" w:rsidRPr="000A0EA9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แผนการดำเนินงาน (แบบ วจ.</w:t>
      </w:r>
      <w:r w:rsidR="004A15D6" w:rsidRPr="000A0EA9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๓</w:t>
      </w:r>
      <w:r w:rsidR="008E1C69" w:rsidRPr="000A0EA9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ด) ฉบับใหม่</w:t>
      </w:r>
      <w:r w:rsidR="004448C2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 (ขยายเวลา ครั้งที่ 2)</w:t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 w:rsidR="008E1C69" w:rsidRPr="000A0EA9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จำนวน</w:t>
      </w:r>
      <w:r w:rsidR="008E1C69" w:rsidRPr="000A0EA9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 w:rsidR="004A15D6" w:rsidRPr="000A0EA9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๑</w:t>
      </w:r>
      <w:r w:rsidR="008E1C69" w:rsidRPr="000A0EA9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 </w:t>
      </w:r>
      <w:r w:rsidR="008E1C69" w:rsidRPr="000A0EA9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ชุด</w:t>
      </w:r>
    </w:p>
    <w:p w14:paraId="303A0141" w14:textId="77777777" w:rsidR="00C87E7C" w:rsidRPr="000A0EA9" w:rsidRDefault="008E1C69" w:rsidP="008E1C69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0EA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3C4ED5A8" w14:textId="77777777" w:rsidR="00C87E7C" w:rsidRPr="000A0EA9" w:rsidRDefault="00C87E7C" w:rsidP="008E1C69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37676CF7" w14:textId="77777777" w:rsidR="00EE3944" w:rsidRPr="000A0EA9" w:rsidRDefault="00EE3944" w:rsidP="008E1C69">
      <w:pPr>
        <w:tabs>
          <w:tab w:val="left" w:pos="4536"/>
        </w:tabs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15CC1EE4" w14:textId="77777777" w:rsidR="00EE3944" w:rsidRPr="000A0EA9" w:rsidRDefault="00174383" w:rsidP="008E1C69">
      <w:pPr>
        <w:ind w:firstLine="4536"/>
        <w:contextualSpacing/>
        <w:rPr>
          <w:rFonts w:ascii="TH SarabunIT๙" w:hAnsi="TH SarabunIT๙" w:cs="TH SarabunIT๙"/>
          <w:sz w:val="32"/>
          <w:szCs w:val="32"/>
        </w:rPr>
      </w:pPr>
      <w:r w:rsidRPr="000A0EA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2C9DE87" w14:textId="77777777" w:rsidR="00EE3944" w:rsidRPr="000A0EA9" w:rsidRDefault="00C87E7C" w:rsidP="00EE3944">
      <w:pPr>
        <w:ind w:firstLine="4536"/>
        <w:rPr>
          <w:rFonts w:ascii="TH SarabunIT๙" w:hAnsi="TH SarabunIT๙" w:cs="TH SarabunIT๙"/>
          <w:sz w:val="32"/>
          <w:szCs w:val="32"/>
        </w:rPr>
      </w:pPr>
      <w:r w:rsidRPr="000A0EA9">
        <w:rPr>
          <w:rFonts w:ascii="TH SarabunIT๙" w:hAnsi="TH SarabunIT๙" w:cs="TH SarabunIT๙"/>
          <w:sz w:val="32"/>
          <w:szCs w:val="32"/>
          <w:cs/>
        </w:rPr>
        <w:t>(</w:t>
      </w:r>
      <w:r w:rsidR="00174383" w:rsidRPr="000A0EA9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นาย/นาง/นางสาว............................</w:t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.</w:t>
      </w:r>
      <w:r w:rsidRPr="000A0EA9">
        <w:rPr>
          <w:rFonts w:ascii="TH SarabunIT๙" w:hAnsi="TH SarabunIT๙" w:cs="TH SarabunIT๙"/>
          <w:sz w:val="32"/>
          <w:szCs w:val="32"/>
          <w:cs/>
        </w:rPr>
        <w:t>)</w:t>
      </w:r>
    </w:p>
    <w:p w14:paraId="256AC8BF" w14:textId="77777777" w:rsidR="00B84631" w:rsidRPr="000A0EA9" w:rsidRDefault="00EE3944" w:rsidP="00EE3944">
      <w:pPr>
        <w:jc w:val="center"/>
        <w:rPr>
          <w:rFonts w:ascii="TH SarabunIT๙" w:hAnsi="TH SarabunIT๙" w:cs="TH SarabunIT๙"/>
          <w:sz w:val="32"/>
          <w:szCs w:val="32"/>
        </w:rPr>
      </w:pPr>
      <w:r w:rsidRPr="000A0EA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46EC3" w:rsidRPr="000A0EA9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0CA409DA" w14:textId="77777777" w:rsidR="00EE3944" w:rsidRPr="000A0EA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0C1AA818" w14:textId="77777777" w:rsidR="00EE3944" w:rsidRPr="000A0EA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75AF6786" w14:textId="77777777" w:rsidR="00EE3944" w:rsidRPr="000A0EA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65237278" w14:textId="77777777" w:rsidR="00EE3944" w:rsidRPr="000A0EA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1BEB49ED" w14:textId="77777777" w:rsidR="00EE3944" w:rsidRPr="000A0EA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2C7FC4E4" w14:textId="77777777" w:rsidR="00EE3944" w:rsidRPr="000A0EA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sectPr w:rsidR="00EE3944" w:rsidRPr="000A0EA9" w:rsidSect="00331433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E64C1" w14:textId="77777777" w:rsidR="00331433" w:rsidRDefault="00331433">
      <w:r>
        <w:separator/>
      </w:r>
    </w:p>
  </w:endnote>
  <w:endnote w:type="continuationSeparator" w:id="0">
    <w:p w14:paraId="5B870897" w14:textId="77777777" w:rsidR="00331433" w:rsidRDefault="0033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A9841" w14:textId="77777777" w:rsidR="00331433" w:rsidRDefault="00331433">
      <w:r>
        <w:separator/>
      </w:r>
    </w:p>
  </w:footnote>
  <w:footnote w:type="continuationSeparator" w:id="0">
    <w:p w14:paraId="73B3A80C" w14:textId="77777777" w:rsidR="00331433" w:rsidRDefault="0033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A4209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7C42698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FA760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5A6DEB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6F64BB81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067A3575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B5A97"/>
    <w:multiLevelType w:val="hybridMultilevel"/>
    <w:tmpl w:val="092E848C"/>
    <w:lvl w:ilvl="0" w:tplc="0409000F">
      <w:start w:val="1"/>
      <w:numFmt w:val="decimal"/>
      <w:lvlText w:val="%1."/>
      <w:lvlJc w:val="left"/>
      <w:pPr>
        <w:ind w:left="2139" w:hanging="360"/>
      </w:p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num w:numId="1" w16cid:durableId="75073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354"/>
    <w:rsid w:val="000009B3"/>
    <w:rsid w:val="00041424"/>
    <w:rsid w:val="00064781"/>
    <w:rsid w:val="0006583D"/>
    <w:rsid w:val="0008450C"/>
    <w:rsid w:val="000A0EA9"/>
    <w:rsid w:val="000D658D"/>
    <w:rsid w:val="00107DC9"/>
    <w:rsid w:val="001311BE"/>
    <w:rsid w:val="00132FA4"/>
    <w:rsid w:val="00174383"/>
    <w:rsid w:val="00193FB7"/>
    <w:rsid w:val="001B23F5"/>
    <w:rsid w:val="001B7122"/>
    <w:rsid w:val="001F5E85"/>
    <w:rsid w:val="00221FF9"/>
    <w:rsid w:val="00234405"/>
    <w:rsid w:val="002747A4"/>
    <w:rsid w:val="00275A34"/>
    <w:rsid w:val="00294B76"/>
    <w:rsid w:val="00295420"/>
    <w:rsid w:val="002A6255"/>
    <w:rsid w:val="002E1EB8"/>
    <w:rsid w:val="002F468B"/>
    <w:rsid w:val="00331433"/>
    <w:rsid w:val="00387B20"/>
    <w:rsid w:val="003B0B81"/>
    <w:rsid w:val="003E389E"/>
    <w:rsid w:val="003F5DE2"/>
    <w:rsid w:val="004271F5"/>
    <w:rsid w:val="004407A4"/>
    <w:rsid w:val="004448C2"/>
    <w:rsid w:val="004470AA"/>
    <w:rsid w:val="00495F59"/>
    <w:rsid w:val="004A15D6"/>
    <w:rsid w:val="004B4D7E"/>
    <w:rsid w:val="004C1354"/>
    <w:rsid w:val="004C53C8"/>
    <w:rsid w:val="004F2AD9"/>
    <w:rsid w:val="005179B3"/>
    <w:rsid w:val="00527D78"/>
    <w:rsid w:val="005413E6"/>
    <w:rsid w:val="00542F38"/>
    <w:rsid w:val="005A6DEB"/>
    <w:rsid w:val="005F4EE0"/>
    <w:rsid w:val="00606644"/>
    <w:rsid w:val="0062279A"/>
    <w:rsid w:val="006A4118"/>
    <w:rsid w:val="006B17F4"/>
    <w:rsid w:val="006D16F7"/>
    <w:rsid w:val="0074390E"/>
    <w:rsid w:val="00764CAF"/>
    <w:rsid w:val="00776056"/>
    <w:rsid w:val="007924D3"/>
    <w:rsid w:val="007941B5"/>
    <w:rsid w:val="007B7BB8"/>
    <w:rsid w:val="007E6E95"/>
    <w:rsid w:val="007F2BBB"/>
    <w:rsid w:val="008443FD"/>
    <w:rsid w:val="00853132"/>
    <w:rsid w:val="008535D9"/>
    <w:rsid w:val="00857AF6"/>
    <w:rsid w:val="0086474E"/>
    <w:rsid w:val="0086677E"/>
    <w:rsid w:val="008720A2"/>
    <w:rsid w:val="008A2817"/>
    <w:rsid w:val="008E1C69"/>
    <w:rsid w:val="0090456B"/>
    <w:rsid w:val="00904C2B"/>
    <w:rsid w:val="0091260B"/>
    <w:rsid w:val="00921E9F"/>
    <w:rsid w:val="00923102"/>
    <w:rsid w:val="009277C4"/>
    <w:rsid w:val="00946E2C"/>
    <w:rsid w:val="00951D06"/>
    <w:rsid w:val="009800D2"/>
    <w:rsid w:val="00990D85"/>
    <w:rsid w:val="009B0D6D"/>
    <w:rsid w:val="009C74E1"/>
    <w:rsid w:val="009D74D7"/>
    <w:rsid w:val="00A54A05"/>
    <w:rsid w:val="00A60D81"/>
    <w:rsid w:val="00A64DF4"/>
    <w:rsid w:val="00A97E58"/>
    <w:rsid w:val="00AA076A"/>
    <w:rsid w:val="00AA7522"/>
    <w:rsid w:val="00AB3BC8"/>
    <w:rsid w:val="00AD0725"/>
    <w:rsid w:val="00AE4267"/>
    <w:rsid w:val="00AF369D"/>
    <w:rsid w:val="00B63833"/>
    <w:rsid w:val="00B80B01"/>
    <w:rsid w:val="00B84631"/>
    <w:rsid w:val="00B8566C"/>
    <w:rsid w:val="00BA6C0F"/>
    <w:rsid w:val="00C13F57"/>
    <w:rsid w:val="00C34175"/>
    <w:rsid w:val="00C52A8C"/>
    <w:rsid w:val="00C6460A"/>
    <w:rsid w:val="00C87E7C"/>
    <w:rsid w:val="00C94909"/>
    <w:rsid w:val="00CC4D22"/>
    <w:rsid w:val="00CD46D0"/>
    <w:rsid w:val="00D35165"/>
    <w:rsid w:val="00D518B7"/>
    <w:rsid w:val="00D6626B"/>
    <w:rsid w:val="00DB741A"/>
    <w:rsid w:val="00E537F1"/>
    <w:rsid w:val="00E65501"/>
    <w:rsid w:val="00E92B75"/>
    <w:rsid w:val="00E96417"/>
    <w:rsid w:val="00EC6472"/>
    <w:rsid w:val="00EE0C06"/>
    <w:rsid w:val="00EE0C32"/>
    <w:rsid w:val="00EE3944"/>
    <w:rsid w:val="00F05211"/>
    <w:rsid w:val="00F116A9"/>
    <w:rsid w:val="00F135B1"/>
    <w:rsid w:val="00F1624E"/>
    <w:rsid w:val="00F23720"/>
    <w:rsid w:val="00F46EC3"/>
    <w:rsid w:val="00F57925"/>
    <w:rsid w:val="00F70306"/>
    <w:rsid w:val="00FB3B10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4AAA0"/>
  <w15:docId w15:val="{00E5E020-EEF0-477F-BE49-3BB9A019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E1C69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Extend_Research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Extend_Research</Template>
  <TotalTime>118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LAB-24</dc:creator>
  <cp:lastModifiedBy>HP</cp:lastModifiedBy>
  <cp:revision>33</cp:revision>
  <cp:lastPrinted>2010-12-29T04:42:00Z</cp:lastPrinted>
  <dcterms:created xsi:type="dcterms:W3CDTF">2017-01-18T08:50:00Z</dcterms:created>
  <dcterms:modified xsi:type="dcterms:W3CDTF">2024-03-28T03:04:00Z</dcterms:modified>
</cp:coreProperties>
</file>