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3114" w14:textId="77777777" w:rsidR="008535D9" w:rsidRPr="00BA19A7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A19A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00370033" wp14:editId="590F497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BA19A7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222C32E" w14:textId="77777777" w:rsidR="00FE0F60" w:rsidRPr="00BA19A7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824920" wp14:editId="333C3242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2454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IBvL3AAAAAkBAAAPAAAA&#10;ZHJzL2Rvd25yZXYueG1sTI/NTsMwEITvSLyDtUjcqEMrhTaNU6GWnzMFIXHbxNskNF5HsZuGt2cR&#10;BzjO7Gj2m3wzuU6NNITWs4HbWQKKuPK25drA2+vjzRJUiMgWO89k4IsCbIrLixwz68/8QuM+1kpK&#10;OGRooImxz7QOVUMOw8z3xHI7+MFhFDnU2g54lnLX6XmSpNphy/KhwZ62DVXH/ckZGN+r3efu4fmY&#10;8NbflU+UfvSExlxfTfdrUJGm+BeGH3xBh0KYSn9iG1QnejGXLdHAYrkCJYFVkopR/hq6yPX/BcU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K4gG8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5AA6794D" w14:textId="77777777" w:rsidR="008535D9" w:rsidRPr="00BA19A7" w:rsidRDefault="00FE0F6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BA19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60DB74" wp14:editId="49CFC3F0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D2C6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W0JfX2wAAAAkBAAAPAAAA&#10;ZHJzL2Rvd25yZXYueG1sTI/NTsMwEITvSLyDtUjcqE0jAoQ4FWr5ObcgJG6bZElC43UUu2l4exZx&#10;gOPMjma/yVez69VEY+g8W7hcGFDEla87biy8vjxe3IAKEbnG3jNZ+KIAq+L0JMes9kfe0rSLjZIS&#10;DhlaaGMcMq1D1ZLDsPADsdw+/OgwihwbXY94lHLX66UxqXbYsXxocaB1S9V+d3AWprdq87l5eN4b&#10;Xvvr8onS94HQ2vOz+f4OVKQ5/oXhB1/QoRCm0h+4DqoXnSxlS7SQJFegJHBrUjHKX0MXuf6/oPg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FtCX1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3F8864A7" w14:textId="32FE5231" w:rsidR="008535D9" w:rsidRPr="00BA19A7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9C9D03" wp14:editId="0D40593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60A7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BD770" wp14:editId="7374EDE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C96E1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BA19A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7683F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BA19A7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BA19A7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BA19A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B14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2D8">
        <w:rPr>
          <w:rFonts w:ascii="TH SarabunIT๙" w:hAnsi="TH SarabunIT๙" w:cs="TH SarabunIT๙"/>
          <w:sz w:val="32"/>
          <w:szCs w:val="32"/>
        </w:rPr>
        <w:t xml:space="preserve">XX </w:t>
      </w:r>
      <w:r w:rsidR="001742D8">
        <w:rPr>
          <w:rFonts w:ascii="TH SarabunIT๙" w:hAnsi="TH SarabunIT๙" w:cs="TH SarabunIT๙" w:hint="cs"/>
          <w:sz w:val="32"/>
          <w:szCs w:val="32"/>
          <w:cs/>
        </w:rPr>
        <w:t>พฤษภาคม 2567</w:t>
      </w:r>
    </w:p>
    <w:p w14:paraId="6E8A20CC" w14:textId="17811E4F" w:rsidR="008535D9" w:rsidRPr="00BA19A7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8A23E" wp14:editId="7CD51C2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5BCC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BA19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BA19A7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BA19A7">
        <w:rPr>
          <w:rFonts w:ascii="TH SarabunIT๙" w:hAnsi="TH SarabunIT๙" w:cs="TH SarabunIT๙"/>
          <w:sz w:val="32"/>
          <w:szCs w:val="32"/>
          <w:cs/>
        </w:rPr>
        <w:t>ขอ</w:t>
      </w:r>
      <w:r w:rsidR="00574184">
        <w:rPr>
          <w:rFonts w:ascii="TH SarabunIT๙" w:hAnsi="TH SarabunIT๙" w:cs="TH SarabunIT๙" w:hint="cs"/>
          <w:sz w:val="32"/>
          <w:szCs w:val="32"/>
          <w:cs/>
        </w:rPr>
        <w:t>รายงา</w:t>
      </w:r>
      <w:r w:rsidR="001742D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74184">
        <w:rPr>
          <w:rFonts w:ascii="TH SarabunIT๙" w:hAnsi="TH SarabunIT๙" w:cs="TH SarabunIT๙" w:hint="cs"/>
          <w:sz w:val="32"/>
          <w:szCs w:val="32"/>
          <w:cs/>
        </w:rPr>
        <w:t>การใช้ประโยชน</w:t>
      </w:r>
      <w:r w:rsidR="001742D8">
        <w:rPr>
          <w:rFonts w:ascii="TH SarabunIT๙" w:hAnsi="TH SarabunIT๙" w:cs="TH SarabunIT๙" w:hint="cs"/>
          <w:sz w:val="32"/>
          <w:szCs w:val="32"/>
          <w:cs/>
        </w:rPr>
        <w:t>์จาก</w:t>
      </w:r>
      <w:r w:rsidR="00574184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</w:p>
    <w:p w14:paraId="441932E9" w14:textId="77777777" w:rsidR="00C87E7C" w:rsidRPr="00BA19A7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BA19A7">
        <w:rPr>
          <w:rFonts w:ascii="TH SarabunIT๙" w:hAnsi="TH SarabunIT๙" w:cs="TH SarabunIT๙"/>
          <w:sz w:val="32"/>
          <w:szCs w:val="32"/>
        </w:rPr>
        <w:tab/>
      </w:r>
      <w:r w:rsidR="008F0FAC" w:rsidRPr="00BA19A7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15C2F7C7" w14:textId="4BEC9C80" w:rsidR="00C87E7C" w:rsidRPr="00BA19A7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ตามหนังสือที่ </w:t>
      </w:r>
      <w:r w:rsidR="00B64F11">
        <w:rPr>
          <w:rFonts w:ascii="TH SarabunIT๙" w:hAnsi="TH SarabunIT๙" w:cs="TH SarabunIT๙" w:hint="cs"/>
          <w:spacing w:val="-4"/>
          <w:sz w:val="32"/>
          <w:szCs w:val="32"/>
          <w:cs/>
        </w:rPr>
        <w:t>อว 0655</w:t>
      </w:r>
      <w:r w:rsidR="001742D8">
        <w:rPr>
          <w:rFonts w:ascii="TH SarabunIT๙" w:hAnsi="TH SarabunIT๙" w:cs="TH SarabunIT๙" w:hint="cs"/>
          <w:spacing w:val="-4"/>
          <w:sz w:val="32"/>
          <w:szCs w:val="32"/>
          <w:cs/>
        </w:rPr>
        <w:t>.15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/.............. ลงวันที่ ...................... เรื่อง </w:t>
      </w:r>
      <w:r w:rsidR="001742D8"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 w:rsidR="001742D8" w:rsidRPr="002C0D90">
        <w:rPr>
          <w:rFonts w:ascii="TH SarabunIT๙" w:hAnsi="TH SarabunIT๙" w:cs="TH SarabunIT๙"/>
          <w:sz w:val="32"/>
          <w:szCs w:val="32"/>
          <w:cs/>
        </w:rPr>
        <w:t>ทำสัญญารับทุนอุดหนุนโครงการวิจัยประจำปีงบประมาณ พ.ศ. ๒๕</w:t>
      </w:r>
      <w:r w:rsidR="001742D8" w:rsidRPr="002C0D90">
        <w:rPr>
          <w:rFonts w:ascii="TH SarabunIT๙" w:hAnsi="TH SarabunIT๙" w:cs="TH SarabunIT๙"/>
          <w:sz w:val="32"/>
          <w:szCs w:val="32"/>
        </w:rPr>
        <w:t>xx</w:t>
      </w:r>
      <w:r w:rsidR="005741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.................................</w:t>
      </w:r>
      <w:r w:rsidR="001742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74184" w:rsidRPr="00AF3C14">
        <w:rPr>
          <w:rFonts w:ascii="TH SarabunIT๙" w:hAnsi="TH SarabunIT๙" w:cs="TH SarabunIT๙" w:hint="cs"/>
          <w:b/>
          <w:bCs/>
          <w:spacing w:val="-4"/>
          <w:sz w:val="32"/>
          <w:szCs w:val="32"/>
          <w:highlight w:val="yellow"/>
          <w:cs/>
        </w:rPr>
        <w:t>ข้อความสามารถเปลี่ยนแปลงได้ตามแหล่งที่ได้มาซึ่งงานวิจัย</w:t>
      </w:r>
      <w:r w:rsidR="008D0DD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14:paraId="73A84CAE" w14:textId="5627BAD7" w:rsidR="00FE0F60" w:rsidRDefault="008F0FAC" w:rsidP="00574184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หัวหน้าโครงการวิจัยดังกล่าว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74184">
        <w:rPr>
          <w:rFonts w:ascii="TH SarabunIT๙" w:hAnsi="TH SarabunIT๙" w:cs="TH SarabunIT๙" w:hint="cs"/>
          <w:spacing w:val="-4"/>
          <w:szCs w:val="32"/>
          <w:cs/>
        </w:rPr>
        <w:t>ได้ดำเนินงานโครงการวิจัยเป็นที่เรียบร้อยแล้ว สำเร็จลุล่วงตามวัตถุประสงค์ของโครงการ และได้นำโครงการวิจัยไปใช้ประโยชน์ เป็นที่เรียบร้อยแล้ว จึงขอ</w:t>
      </w:r>
      <w:r w:rsidR="001742D8" w:rsidRPr="00BA19A7">
        <w:rPr>
          <w:rFonts w:ascii="TH SarabunIT๙" w:hAnsi="TH SarabunIT๙" w:cs="TH SarabunIT๙"/>
          <w:sz w:val="32"/>
          <w:szCs w:val="32"/>
          <w:cs/>
        </w:rPr>
        <w:t>ขอ</w:t>
      </w:r>
      <w:r w:rsidR="001742D8">
        <w:rPr>
          <w:rFonts w:ascii="TH SarabunIT๙" w:hAnsi="TH SarabunIT๙" w:cs="TH SarabunIT๙" w:hint="cs"/>
          <w:sz w:val="32"/>
          <w:szCs w:val="32"/>
          <w:cs/>
        </w:rPr>
        <w:t>รายงานการใช้ประโยชน์จากผลงานวิจัย</w:t>
      </w:r>
      <w:r w:rsidR="001742D8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574184">
        <w:rPr>
          <w:rFonts w:ascii="TH SarabunIT๙" w:hAnsi="TH SarabunIT๙" w:cs="TH SarabunIT๙" w:hint="cs"/>
          <w:spacing w:val="-4"/>
          <w:szCs w:val="32"/>
          <w:cs/>
        </w:rPr>
        <w:t>ดังหลักฐานประกอบการพิจารณา ตามแนบ ดังนี้</w:t>
      </w:r>
    </w:p>
    <w:p w14:paraId="1974EA34" w14:textId="77777777" w:rsidR="007426A1" w:rsidRDefault="00574184" w:rsidP="007426A1">
      <w:pPr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7426A1" w:rsidRPr="007426A1">
        <w:rPr>
          <w:rFonts w:ascii="TH SarabunPSK" w:hAnsi="TH SarabunPSK" w:cs="TH SarabunPSK" w:hint="cs"/>
          <w:sz w:val="32"/>
          <w:szCs w:val="32"/>
          <w:cs/>
        </w:rPr>
        <w:t>หนังสือรับรองแสดงการใช้ประโยชน์ผลงานวิจัย/เทคโนโลยี/นวัตกรรม/วัฒนธรรม</w:t>
      </w:r>
    </w:p>
    <w:p w14:paraId="1A92A2AE" w14:textId="19077D1F" w:rsidR="00574184" w:rsidRPr="007426A1" w:rsidRDefault="007426A1" w:rsidP="007426A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426A1">
        <w:rPr>
          <w:rFonts w:ascii="TH SarabunPSK" w:hAnsi="TH SarabunPSK" w:cs="TH SarabunPSK" w:hint="cs"/>
          <w:sz w:val="32"/>
          <w:szCs w:val="32"/>
          <w:cs/>
        </w:rPr>
        <w:t>สร้างสรรค์</w:t>
      </w:r>
      <w:r w:rsidRPr="007426A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74184"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="00574184" w:rsidRPr="007426A1">
        <w:rPr>
          <w:rFonts w:ascii="TH SarabunIT๙" w:hAnsi="TH SarabunIT๙" w:cs="TH SarabunIT๙"/>
          <w:spacing w:val="-4"/>
          <w:sz w:val="32"/>
          <w:szCs w:val="32"/>
        </w:rPr>
        <w:t>RDI</w:t>
      </w:r>
      <w:r w:rsidR="00574184" w:rsidRPr="007426A1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574184" w:rsidRPr="007426A1">
        <w:rPr>
          <w:rFonts w:ascii="TH SarabunIT๙" w:hAnsi="TH SarabunIT๙" w:cs="TH SarabunIT๙"/>
          <w:spacing w:val="-4"/>
          <w:sz w:val="32"/>
          <w:szCs w:val="32"/>
        </w:rPr>
        <w:t>01</w:t>
      </w:r>
      <w:r w:rsidR="00574184"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74184"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74184"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1 ชุด</w:t>
      </w:r>
    </w:p>
    <w:p w14:paraId="52C825F9" w14:textId="77777777" w:rsidR="007426A1" w:rsidRDefault="00574184" w:rsidP="007426A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7426A1" w:rsidRPr="007426A1">
        <w:rPr>
          <w:rFonts w:ascii="TH SarabunPSK" w:hAnsi="TH SarabunPSK" w:cs="TH SarabunPSK"/>
          <w:sz w:val="32"/>
          <w:szCs w:val="32"/>
          <w:cs/>
        </w:rPr>
        <w:t>หลักฐานการใช้ประโยชน์ผลงานวิจัย/เทคโนโลยี/นวัตกรรม/วัฒนธรรม</w:t>
      </w:r>
      <w:r w:rsidR="007426A1">
        <w:rPr>
          <w:rFonts w:ascii="TH SarabunPSK" w:hAnsi="TH SarabunPSK" w:cs="TH SarabunPSK" w:hint="cs"/>
          <w:sz w:val="32"/>
          <w:szCs w:val="32"/>
          <w:cs/>
        </w:rPr>
        <w:t>สร้างสรรค์</w:t>
      </w:r>
    </w:p>
    <w:p w14:paraId="06779D3E" w14:textId="125BA7B5" w:rsidR="00574184" w:rsidRPr="007426A1" w:rsidRDefault="00574184" w:rsidP="007426A1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7426A1">
        <w:rPr>
          <w:rFonts w:ascii="TH SarabunIT๙" w:hAnsi="TH SarabunIT๙" w:cs="TH SarabunIT๙"/>
          <w:spacing w:val="-4"/>
          <w:sz w:val="32"/>
          <w:szCs w:val="32"/>
        </w:rPr>
        <w:t>RDI</w:t>
      </w:r>
      <w:r w:rsidRPr="007426A1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7426A1">
        <w:rPr>
          <w:rFonts w:ascii="TH SarabunIT๙" w:hAnsi="TH SarabunIT๙" w:cs="TH SarabunIT๙"/>
          <w:spacing w:val="-4"/>
          <w:sz w:val="32"/>
          <w:szCs w:val="32"/>
        </w:rPr>
        <w:t>02</w:t>
      </w: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1 ชุด</w:t>
      </w:r>
    </w:p>
    <w:p w14:paraId="5DF46589" w14:textId="77777777" w:rsidR="007426A1" w:rsidRDefault="00574184" w:rsidP="007426A1">
      <w:pPr>
        <w:ind w:left="698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</w:t>
      </w:r>
      <w:r w:rsidR="007426A1" w:rsidRPr="007426A1">
        <w:rPr>
          <w:rFonts w:ascii="TH SarabunPSK" w:hAnsi="TH SarabunPSK" w:cs="TH SarabunPSK"/>
          <w:sz w:val="32"/>
          <w:szCs w:val="32"/>
          <w:cs/>
        </w:rPr>
        <w:t>หนังสือรับรองความร่วมมือกับหน่วยงานภาครัฐ/ภาคธุรกิจ/ภาคอุตสาหกรรม</w:t>
      </w:r>
      <w:r w:rsidR="00742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7426A1">
        <w:rPr>
          <w:rFonts w:ascii="TH SarabunIT๙" w:hAnsi="TH SarabunIT๙" w:cs="TH SarabunIT๙"/>
          <w:spacing w:val="-4"/>
          <w:sz w:val="32"/>
          <w:szCs w:val="32"/>
        </w:rPr>
        <w:t>RDI</w:t>
      </w:r>
      <w:r w:rsidRPr="007426A1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7426A1">
        <w:rPr>
          <w:rFonts w:ascii="TH SarabunIT๙" w:hAnsi="TH SarabunIT๙" w:cs="TH SarabunIT๙"/>
          <w:spacing w:val="-4"/>
          <w:sz w:val="32"/>
          <w:szCs w:val="32"/>
        </w:rPr>
        <w:t>03</w:t>
      </w: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</w:p>
    <w:p w14:paraId="35D8178F" w14:textId="0BB5F13D" w:rsidR="00574184" w:rsidRPr="007426A1" w:rsidRDefault="00574184" w:rsidP="007426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26A1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 ชุด</w:t>
      </w:r>
    </w:p>
    <w:p w14:paraId="3E0CA017" w14:textId="77777777" w:rsidR="00C87E7C" w:rsidRPr="00BA19A7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56675B7" w14:textId="77777777" w:rsidR="00BA19A7" w:rsidRDefault="00BA19A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46BE9B69" w14:textId="77777777" w:rsidR="00574184" w:rsidRDefault="00574184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95CF240" w14:textId="77777777" w:rsidR="00574184" w:rsidRDefault="00574184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DC63255" w14:textId="77777777" w:rsidR="008D0DD7" w:rsidRPr="00BA19A7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57859961" w14:textId="77777777" w:rsidR="00EE3944" w:rsidRPr="00BA19A7" w:rsidRDefault="008D0DD7" w:rsidP="00B14E26">
      <w:pPr>
        <w:jc w:val="center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3B5A086A" w14:textId="77777777" w:rsidR="00574184" w:rsidRDefault="00574184" w:rsidP="00574184">
      <w:pPr>
        <w:rPr>
          <w:rFonts w:ascii="TH SarabunIT๙" w:hAnsi="TH SarabunIT๙" w:cs="TH SarabunIT๙"/>
          <w:sz w:val="32"/>
          <w:szCs w:val="32"/>
        </w:rPr>
      </w:pPr>
    </w:p>
    <w:p w14:paraId="08018CC0" w14:textId="77777777" w:rsidR="00574184" w:rsidRDefault="00574184" w:rsidP="00574184">
      <w:pPr>
        <w:rPr>
          <w:rFonts w:ascii="TH SarabunIT๙" w:hAnsi="TH SarabunIT๙" w:cs="TH SarabunIT๙"/>
          <w:sz w:val="32"/>
          <w:szCs w:val="32"/>
        </w:rPr>
      </w:pPr>
    </w:p>
    <w:p w14:paraId="3E8144BE" w14:textId="77777777" w:rsidR="00574184" w:rsidRPr="00BA19A7" w:rsidRDefault="00574184" w:rsidP="00574184">
      <w:pPr>
        <w:rPr>
          <w:rFonts w:ascii="TH SarabunIT๙" w:hAnsi="TH SarabunIT๙" w:cs="TH SarabunIT๙"/>
          <w:sz w:val="32"/>
          <w:szCs w:val="32"/>
          <w:cs/>
        </w:rPr>
      </w:pPr>
    </w:p>
    <w:sectPr w:rsidR="00574184" w:rsidRPr="00BA19A7" w:rsidSect="00FB3EF2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B247" w14:textId="77777777" w:rsidR="005C4FA8" w:rsidRDefault="005C4FA8">
      <w:r>
        <w:separator/>
      </w:r>
    </w:p>
  </w:endnote>
  <w:endnote w:type="continuationSeparator" w:id="0">
    <w:p w14:paraId="054FC946" w14:textId="77777777" w:rsidR="005C4FA8" w:rsidRDefault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2516" w14:textId="77777777" w:rsidR="005C4FA8" w:rsidRDefault="005C4FA8">
      <w:r>
        <w:separator/>
      </w:r>
    </w:p>
  </w:footnote>
  <w:footnote w:type="continuationSeparator" w:id="0">
    <w:p w14:paraId="74D99329" w14:textId="77777777" w:rsidR="005C4FA8" w:rsidRDefault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466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4609A10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3CB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B14E26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65F5B5A9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1E470B88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 w16cid:durableId="200077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34308"/>
    <w:rsid w:val="00041424"/>
    <w:rsid w:val="0006583D"/>
    <w:rsid w:val="000B7BC2"/>
    <w:rsid w:val="000D658D"/>
    <w:rsid w:val="000F7C72"/>
    <w:rsid w:val="00107DC9"/>
    <w:rsid w:val="0011709A"/>
    <w:rsid w:val="00150FAD"/>
    <w:rsid w:val="00156932"/>
    <w:rsid w:val="001742D8"/>
    <w:rsid w:val="001920D2"/>
    <w:rsid w:val="00193FB7"/>
    <w:rsid w:val="001B24FE"/>
    <w:rsid w:val="001E2D79"/>
    <w:rsid w:val="001F5E85"/>
    <w:rsid w:val="00206915"/>
    <w:rsid w:val="00234405"/>
    <w:rsid w:val="002747A4"/>
    <w:rsid w:val="0027683F"/>
    <w:rsid w:val="00286199"/>
    <w:rsid w:val="002926B1"/>
    <w:rsid w:val="002E1EB8"/>
    <w:rsid w:val="002F70CA"/>
    <w:rsid w:val="00352148"/>
    <w:rsid w:val="00387B20"/>
    <w:rsid w:val="003972EB"/>
    <w:rsid w:val="003B0B81"/>
    <w:rsid w:val="003B43D9"/>
    <w:rsid w:val="004470AA"/>
    <w:rsid w:val="004B4D7E"/>
    <w:rsid w:val="004C0C73"/>
    <w:rsid w:val="004C53C8"/>
    <w:rsid w:val="004F2AD9"/>
    <w:rsid w:val="00515643"/>
    <w:rsid w:val="00574184"/>
    <w:rsid w:val="00590015"/>
    <w:rsid w:val="005C4FA8"/>
    <w:rsid w:val="005E5FDD"/>
    <w:rsid w:val="005F4EE0"/>
    <w:rsid w:val="006607B3"/>
    <w:rsid w:val="00664F2C"/>
    <w:rsid w:val="006A4118"/>
    <w:rsid w:val="006B17F4"/>
    <w:rsid w:val="006D16F7"/>
    <w:rsid w:val="006F0264"/>
    <w:rsid w:val="00702ABF"/>
    <w:rsid w:val="007426A1"/>
    <w:rsid w:val="007941B5"/>
    <w:rsid w:val="007C6BD8"/>
    <w:rsid w:val="007C6C61"/>
    <w:rsid w:val="007E6E95"/>
    <w:rsid w:val="00807EFE"/>
    <w:rsid w:val="008443FD"/>
    <w:rsid w:val="0084710C"/>
    <w:rsid w:val="008535D9"/>
    <w:rsid w:val="0086677E"/>
    <w:rsid w:val="008720A2"/>
    <w:rsid w:val="008D0DD7"/>
    <w:rsid w:val="008E6283"/>
    <w:rsid w:val="008F0FAC"/>
    <w:rsid w:val="00904C2B"/>
    <w:rsid w:val="00915C79"/>
    <w:rsid w:val="00921E9F"/>
    <w:rsid w:val="00923102"/>
    <w:rsid w:val="009365E9"/>
    <w:rsid w:val="00946E2C"/>
    <w:rsid w:val="00951D06"/>
    <w:rsid w:val="00984423"/>
    <w:rsid w:val="00990D85"/>
    <w:rsid w:val="009C74E1"/>
    <w:rsid w:val="009D74D7"/>
    <w:rsid w:val="009F67F7"/>
    <w:rsid w:val="00A60D81"/>
    <w:rsid w:val="00A64DF4"/>
    <w:rsid w:val="00A73945"/>
    <w:rsid w:val="00A82DA9"/>
    <w:rsid w:val="00A97E58"/>
    <w:rsid w:val="00AB3BC8"/>
    <w:rsid w:val="00AB70A8"/>
    <w:rsid w:val="00AC758D"/>
    <w:rsid w:val="00AD0725"/>
    <w:rsid w:val="00AE40F5"/>
    <w:rsid w:val="00AE4267"/>
    <w:rsid w:val="00AF3C14"/>
    <w:rsid w:val="00B14E26"/>
    <w:rsid w:val="00B31DFD"/>
    <w:rsid w:val="00B64F11"/>
    <w:rsid w:val="00B80B01"/>
    <w:rsid w:val="00B84631"/>
    <w:rsid w:val="00B8566C"/>
    <w:rsid w:val="00BA19A7"/>
    <w:rsid w:val="00BA37FA"/>
    <w:rsid w:val="00BC304B"/>
    <w:rsid w:val="00BD085A"/>
    <w:rsid w:val="00BE5EB9"/>
    <w:rsid w:val="00C0038D"/>
    <w:rsid w:val="00C13F57"/>
    <w:rsid w:val="00C73DEB"/>
    <w:rsid w:val="00C74D5F"/>
    <w:rsid w:val="00C82AC6"/>
    <w:rsid w:val="00C84635"/>
    <w:rsid w:val="00C87E7C"/>
    <w:rsid w:val="00C94909"/>
    <w:rsid w:val="00C9549D"/>
    <w:rsid w:val="00D35165"/>
    <w:rsid w:val="00D379AE"/>
    <w:rsid w:val="00D518B7"/>
    <w:rsid w:val="00D6626B"/>
    <w:rsid w:val="00D900BA"/>
    <w:rsid w:val="00D907EB"/>
    <w:rsid w:val="00D9296B"/>
    <w:rsid w:val="00DA3DA5"/>
    <w:rsid w:val="00DB741A"/>
    <w:rsid w:val="00DE62D3"/>
    <w:rsid w:val="00E04CFC"/>
    <w:rsid w:val="00E07A6B"/>
    <w:rsid w:val="00E12A23"/>
    <w:rsid w:val="00E537F1"/>
    <w:rsid w:val="00E57324"/>
    <w:rsid w:val="00E874E4"/>
    <w:rsid w:val="00E92B75"/>
    <w:rsid w:val="00EE0C32"/>
    <w:rsid w:val="00EE200A"/>
    <w:rsid w:val="00EE3944"/>
    <w:rsid w:val="00F116A9"/>
    <w:rsid w:val="00F23720"/>
    <w:rsid w:val="00F57925"/>
    <w:rsid w:val="00FB3EF2"/>
    <w:rsid w:val="00FB6161"/>
    <w:rsid w:val="00FE0F6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FE2F7"/>
  <w15:docId w15:val="{AC6A8F59-CF7F-44DF-86F6-119173E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BC5A-2EA0-4341-95DA-95E8EAAC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455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HP</cp:lastModifiedBy>
  <cp:revision>38</cp:revision>
  <cp:lastPrinted>2010-12-29T04:42:00Z</cp:lastPrinted>
  <dcterms:created xsi:type="dcterms:W3CDTF">2017-01-18T08:48:00Z</dcterms:created>
  <dcterms:modified xsi:type="dcterms:W3CDTF">2024-05-21T04:36:00Z</dcterms:modified>
</cp:coreProperties>
</file>