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EE32" w14:textId="77777777" w:rsidR="008535D9" w:rsidRPr="000B4123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B412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A5335B3" wp14:editId="253FF80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0B4123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93EC935" w14:textId="77777777" w:rsidR="002C0D90" w:rsidRPr="000B4123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1C1DBC" wp14:editId="2BAD774F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4DAD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IBvL3AAAAAkBAAAPAAAA&#10;ZHJzL2Rvd25yZXYueG1sTI/NTsMwEITvSLyDtUjcqEMrhTaNU6GWnzMFIXHbxNskNF5HsZuGt2cR&#10;BzjO7Gj2m3wzuU6NNITWs4HbWQKKuPK25drA2+vjzRJUiMgWO89k4IsCbIrLixwz68/8QuM+1kpK&#10;OGRooImxz7QOVUMOw8z3xHI7+MFhFDnU2g54lnLX6XmSpNphy/KhwZ62DVXH/ckZGN+r3efu4fmY&#10;8NbflU+UfvSExlxfTfdrUJGm+BeGH3xBh0KYSn9iG1QnejGXLdHAYrkCJYFVkopR/hq6yPX/BcU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K4gG8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0B4123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0B41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C0D90" w:rsidRPr="000B4123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58B9D650" w14:textId="77777777" w:rsidR="008535D9" w:rsidRPr="000B4123" w:rsidRDefault="002C0D9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B41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0B4123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0B4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6EC83" wp14:editId="426C3D20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721F9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W0JfX2wAAAAkBAAAPAAAA&#10;ZHJzL2Rvd25yZXYueG1sTI/NTsMwEITvSLyDtUjcqE0jAoQ4FWr5ObcgJG6bZElC43UUu2l4exZx&#10;gOPMjma/yVez69VEY+g8W7hcGFDEla87biy8vjxe3IAKEbnG3jNZ+KIAq+L0JMes9kfe0rSLjZIS&#10;DhlaaGMcMq1D1ZLDsPADsdw+/OgwihwbXY94lHLX66UxqXbYsXxocaB1S9V+d3AWprdq87l5eN4b&#10;Xvvr8onS94HQ2vOz+f4OVKQ5/oXhB1/QoRCm0h+4DqoXnSxlS7SQJFegJHBrUjHKX0MXuf6/oPg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FtCX1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EE3944" w:rsidRPr="000B41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6C5F8FA7" w14:textId="1ED53A6D" w:rsidR="008535D9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1BECE" wp14:editId="1FB1B7E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F1AA8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A1028" wp14:editId="517AC18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2261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0B41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E0585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0B4123">
        <w:rPr>
          <w:rFonts w:ascii="TH SarabunIT๙" w:hAnsi="TH SarabunIT๙" w:cs="TH SarabunIT๙"/>
          <w:sz w:val="32"/>
          <w:szCs w:val="32"/>
          <w:cs/>
        </w:rPr>
        <w:t>/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>-</w:t>
      </w:r>
      <w:r w:rsidR="008535D9" w:rsidRPr="000B412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B4123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0E05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5AD9">
        <w:rPr>
          <w:rFonts w:ascii="TH SarabunIT๙" w:hAnsi="TH SarabunIT๙" w:cs="TH SarabunIT๙"/>
          <w:sz w:val="32"/>
          <w:szCs w:val="32"/>
        </w:rPr>
        <w:t xml:space="preserve">XX </w:t>
      </w:r>
      <w:r w:rsidR="00CA5AD9">
        <w:rPr>
          <w:rFonts w:ascii="TH SarabunIT๙" w:hAnsi="TH SarabunIT๙" w:cs="TH SarabunIT๙" w:hint="cs"/>
          <w:sz w:val="32"/>
          <w:szCs w:val="32"/>
          <w:cs/>
        </w:rPr>
        <w:t>พฤษภาคม 2567</w:t>
      </w:r>
    </w:p>
    <w:p w14:paraId="2916FCA5" w14:textId="285E5F42" w:rsidR="008535D9" w:rsidRPr="000B4123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96BA0" wp14:editId="7304559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6C97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0B41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0B4123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0B4123">
        <w:rPr>
          <w:rFonts w:ascii="TH SarabunIT๙" w:hAnsi="TH SarabunIT๙" w:cs="TH SarabunIT๙"/>
          <w:sz w:val="32"/>
          <w:szCs w:val="32"/>
          <w:cs/>
        </w:rPr>
        <w:t>ขอ</w:t>
      </w:r>
      <w:r w:rsidR="005D783D" w:rsidRPr="000B412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753E53" w:rsidRPr="000B4123">
        <w:rPr>
          <w:rFonts w:ascii="TH SarabunIT๙" w:hAnsi="TH SarabunIT๙" w:cs="TH SarabunIT๙"/>
          <w:sz w:val="32"/>
          <w:szCs w:val="32"/>
          <w:cs/>
        </w:rPr>
        <w:t>สรุปผล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>การไป</w:t>
      </w:r>
      <w:r w:rsidR="00F0062A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>การประกวดสิ่งประดิษฐ์ นวัตกรรม</w:t>
      </w:r>
      <w:r w:rsidR="00F0062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 xml:space="preserve">งานสร้างสรรค์ </w:t>
      </w:r>
    </w:p>
    <w:p w14:paraId="71E70CE5" w14:textId="77777777" w:rsidR="00C87E7C" w:rsidRPr="000B4123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0B4123">
        <w:rPr>
          <w:rFonts w:ascii="TH SarabunIT๙" w:hAnsi="TH SarabunIT๙" w:cs="TH SarabunIT๙"/>
          <w:sz w:val="32"/>
          <w:szCs w:val="32"/>
        </w:rPr>
        <w:tab/>
      </w:r>
      <w:r w:rsidR="008F0FAC" w:rsidRPr="000B412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7E6ADEB" w14:textId="77777777" w:rsidR="009457B2" w:rsidRPr="000B4123" w:rsidRDefault="009457B2" w:rsidP="009457B2">
      <w:pPr>
        <w:ind w:left="-142"/>
        <w:jc w:val="center"/>
        <w:rPr>
          <w:rFonts w:ascii="TH SarabunIT๙" w:hAnsi="TH SarabunIT๙" w:cs="TH SarabunIT๙"/>
          <w:sz w:val="16"/>
          <w:szCs w:val="16"/>
        </w:rPr>
      </w:pPr>
    </w:p>
    <w:p w14:paraId="77AAEC9B" w14:textId="77777777" w:rsidR="009457B2" w:rsidRPr="000B4123" w:rsidRDefault="009457B2" w:rsidP="000952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DD2CCD" w:rsidRPr="000B41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E0585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/.............. ลงวันที่............................. เรื่อง 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 xml:space="preserve">ขออนุมัติและขอรับการสนับสนุนบุคลากรไปจัดนิทรรศการและการประกวดสิ่งประดิษฐ์ นวัตกรรมและงานสร้างสรรค์ระดับนานาชาติ ณ ต่างประเทศ </w:t>
      </w:r>
      <w:r w:rsidRPr="000B4123">
        <w:rPr>
          <w:rFonts w:ascii="TH SarabunIT๙" w:hAnsi="TH SarabunIT๙" w:cs="TH SarabunIT๙"/>
          <w:sz w:val="32"/>
          <w:szCs w:val="32"/>
          <w:cs/>
        </w:rPr>
        <w:t>ได้อนุมัติให้ข้าพเจ้า...........................................................สังกัด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 xml:space="preserve">หลักสูตรวิชา ................  </w:t>
      </w:r>
      <w:r w:rsidRPr="000B4123">
        <w:rPr>
          <w:rFonts w:ascii="TH SarabunIT๙" w:hAnsi="TH SarabunIT๙" w:cs="TH SarabunIT๙"/>
          <w:sz w:val="32"/>
          <w:szCs w:val="32"/>
          <w:cs/>
        </w:rPr>
        <w:t>สาขา.............................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123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 w:rsidRPr="000B4123">
        <w:rPr>
          <w:rFonts w:ascii="TH SarabunIT๙" w:hAnsi="TH SarabunIT๙" w:cs="TH SarabunIT๙"/>
          <w:sz w:val="32"/>
          <w:szCs w:val="32"/>
          <w:cs/>
        </w:rPr>
        <w:t>ตำแหน่ง ข้าราชการ/พนักงานมหาวิทยาลัย/พนักงานราชการ/อื่นๆ.....................(ระบุ).......................... เดินทางไปปฏิบัติราชการ ณ....................................................................... ระหว่างวันที่............................................. นั้น</w:t>
      </w:r>
    </w:p>
    <w:p w14:paraId="05430A0D" w14:textId="5EFE131B" w:rsidR="00D934B5" w:rsidRDefault="009457B2" w:rsidP="00D934B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>ในการนี้  ข้าพเจ้าได้เดินทางไปปฏิบัติราชการ</w:t>
      </w:r>
      <w:r w:rsidR="00430A56" w:rsidRPr="000B4123">
        <w:rPr>
          <w:rFonts w:ascii="TH SarabunIT๙" w:hAnsi="TH SarabunIT๙" w:cs="TH SarabunIT๙"/>
          <w:sz w:val="32"/>
          <w:szCs w:val="32"/>
          <w:cs/>
        </w:rPr>
        <w:t>ดังกล่าวเป็นที่</w:t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430A56" w:rsidRPr="000B4123">
        <w:rPr>
          <w:rFonts w:ascii="TH SarabunIT๙" w:hAnsi="TH SarabunIT๙" w:cs="TH SarabunIT๙"/>
          <w:sz w:val="32"/>
          <w:szCs w:val="32"/>
          <w:cs/>
        </w:rPr>
        <w:t>จึง</w:t>
      </w:r>
      <w:r w:rsidR="00753E53" w:rsidRPr="000B4123">
        <w:rPr>
          <w:rFonts w:ascii="TH SarabunIT๙" w:hAnsi="TH SarabunIT๙" w:cs="TH SarabunIT๙"/>
          <w:sz w:val="32"/>
          <w:szCs w:val="32"/>
          <w:cs/>
        </w:rPr>
        <w:t>ขอ</w:t>
      </w:r>
      <w:r w:rsidR="005D783D" w:rsidRPr="000B412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>สรุปผล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>การไปจัดนิทรรศการและการประกวดสิ่งประดิษฐ์ นวัตกรรม</w:t>
      </w:r>
      <w:r w:rsidR="00F0062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 xml:space="preserve">งานสร้างสรรค์ </w:t>
      </w:r>
      <w:r w:rsidR="00DD2CCD" w:rsidRPr="000B4123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  <w:r w:rsidR="00D934B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7DA4EFF" w14:textId="77777777" w:rsidR="00D934B5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เอกสารสรุปผลการเข้าร่วมประกวดผลงาน 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กทว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.07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03FD1846" w14:textId="77777777" w:rsidR="00D934B5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หนังสือตอบรับอย่างเป็นทางการจากหน่วยงานที่จัดการประกวด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6E73614" w14:textId="77777777" w:rsidR="00D934B5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หนังสืออนุมัติให้เดินทางไปราชการ ณ ต่างประเทศ (กรณีเดินทาง)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343E726" w14:textId="33ED47C7" w:rsidR="009457B2" w:rsidRPr="000B4123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เอกสารที่เกี่ยวข้องกับรางวันที่ได้รับ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  <w:r w:rsidR="00430A56" w:rsidRPr="000B41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078BED" w14:textId="77777777" w:rsidR="009457B2" w:rsidRPr="000B4123" w:rsidRDefault="002D2AF8" w:rsidP="002D2AF8">
      <w:pPr>
        <w:tabs>
          <w:tab w:val="left" w:pos="180"/>
        </w:tabs>
        <w:spacing w:before="120"/>
        <w:ind w:left="-142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</w:rPr>
        <w:tab/>
      </w:r>
      <w:r w:rsidR="009457B2" w:rsidRPr="000B4123">
        <w:rPr>
          <w:rFonts w:ascii="TH SarabunIT๙" w:hAnsi="TH SarabunIT๙" w:cs="TH SarabunIT๙"/>
          <w:sz w:val="32"/>
          <w:szCs w:val="32"/>
          <w:cs/>
        </w:rPr>
        <w:tab/>
      </w:r>
      <w:r w:rsidR="00DD2CCD" w:rsidRPr="000B4123">
        <w:rPr>
          <w:rFonts w:ascii="TH SarabunIT๙" w:hAnsi="TH SarabunIT๙" w:cs="TH SarabunIT๙"/>
          <w:sz w:val="32"/>
          <w:szCs w:val="32"/>
          <w:cs/>
        </w:rPr>
        <w:tab/>
      </w:r>
      <w:r w:rsidR="009457B2" w:rsidRPr="000B412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F8FC4F6" w14:textId="77777777" w:rsidR="009457B2" w:rsidRPr="000B4123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</w:p>
    <w:p w14:paraId="3983DE3F" w14:textId="4932E70C" w:rsidR="009457B2" w:rsidRPr="000B4123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</w:p>
    <w:p w14:paraId="12F1D84D" w14:textId="0C2381B0" w:rsidR="009457B2" w:rsidRPr="000B4123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(</w:t>
      </w:r>
      <w:r w:rsidR="00756212"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</w:t>
      </w:r>
      <w:r w:rsidRPr="000B4123">
        <w:rPr>
          <w:rFonts w:ascii="TH SarabunIT๙" w:hAnsi="TH SarabunIT๙" w:cs="TH SarabunIT๙"/>
          <w:sz w:val="32"/>
          <w:szCs w:val="32"/>
          <w:cs/>
        </w:rPr>
        <w:t>)</w:t>
      </w:r>
    </w:p>
    <w:p w14:paraId="6303CB67" w14:textId="77777777" w:rsidR="009457B2" w:rsidRPr="000B4123" w:rsidRDefault="00BA29CB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 ผู้รายงานผลการไป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>จัดนิทรรศการฯ</w:t>
      </w:r>
    </w:p>
    <w:p w14:paraId="239F088F" w14:textId="77777777" w:rsidR="00157DCB" w:rsidRPr="000B4123" w:rsidRDefault="00157DCB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18D4897" w14:textId="77777777" w:rsidR="00F0062A" w:rsidRDefault="00F0062A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006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กรณีเดินทางไปประกวดสิ่งประดิษฐ์ นวัตกรรมหรืองานสร้างสรรค์ในประเทศแนบเอสการลำดับที่ 1-4 </w:t>
      </w:r>
    </w:p>
    <w:p w14:paraId="27181D22" w14:textId="007D58CA" w:rsidR="00157DCB" w:rsidRPr="000B4123" w:rsidRDefault="00F0062A" w:rsidP="00F0062A">
      <w:pPr>
        <w:spacing w:before="120"/>
        <w:ind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อย่างละ 1 ชุด (ลำดับที่ 3 ไม่ต้องแนบ ลบข้อความและรันลำดับใหม่ค่ะ)</w:t>
      </w:r>
    </w:p>
    <w:sectPr w:rsidR="00157DCB" w:rsidRPr="000B4123" w:rsidSect="00A17A13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B466" w14:textId="77777777" w:rsidR="00F84D99" w:rsidRDefault="00F84D99">
      <w:r>
        <w:separator/>
      </w:r>
    </w:p>
  </w:endnote>
  <w:endnote w:type="continuationSeparator" w:id="0">
    <w:p w14:paraId="13F8DC31" w14:textId="77777777" w:rsidR="00F84D99" w:rsidRDefault="00F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217A" w14:textId="77777777" w:rsidR="00F84D99" w:rsidRDefault="00F84D99">
      <w:r>
        <w:separator/>
      </w:r>
    </w:p>
  </w:footnote>
  <w:footnote w:type="continuationSeparator" w:id="0">
    <w:p w14:paraId="3F11BF33" w14:textId="77777777" w:rsidR="00F84D99" w:rsidRDefault="00F8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02A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A8BB36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0A84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D2CC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2013D59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49B5F8B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063"/>
    <w:multiLevelType w:val="hybridMultilevel"/>
    <w:tmpl w:val="F386ED46"/>
    <w:lvl w:ilvl="0" w:tplc="6592F9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9C3DD5"/>
    <w:multiLevelType w:val="hybridMultilevel"/>
    <w:tmpl w:val="4F7EF752"/>
    <w:lvl w:ilvl="0" w:tplc="3C202B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CB5A97"/>
    <w:multiLevelType w:val="hybridMultilevel"/>
    <w:tmpl w:val="62E0A1E0"/>
    <w:lvl w:ilvl="0" w:tplc="83724910">
      <w:start w:val="1"/>
      <w:numFmt w:val="thaiNumbers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1857691385">
    <w:abstractNumId w:val="2"/>
  </w:num>
  <w:num w:numId="2" w16cid:durableId="842203450">
    <w:abstractNumId w:val="0"/>
  </w:num>
  <w:num w:numId="3" w16cid:durableId="54684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22D6B"/>
    <w:rsid w:val="000308EA"/>
    <w:rsid w:val="00041424"/>
    <w:rsid w:val="00062884"/>
    <w:rsid w:val="0006583D"/>
    <w:rsid w:val="00076CB3"/>
    <w:rsid w:val="0009527D"/>
    <w:rsid w:val="000B4123"/>
    <w:rsid w:val="000C5AA7"/>
    <w:rsid w:val="000D658D"/>
    <w:rsid w:val="000E0585"/>
    <w:rsid w:val="00107DC9"/>
    <w:rsid w:val="00110B42"/>
    <w:rsid w:val="00132F25"/>
    <w:rsid w:val="001413B1"/>
    <w:rsid w:val="00155F68"/>
    <w:rsid w:val="00156932"/>
    <w:rsid w:val="00157DCB"/>
    <w:rsid w:val="00193FB7"/>
    <w:rsid w:val="001F5E85"/>
    <w:rsid w:val="00200271"/>
    <w:rsid w:val="00234405"/>
    <w:rsid w:val="002747A4"/>
    <w:rsid w:val="002C0D90"/>
    <w:rsid w:val="002D2AF8"/>
    <w:rsid w:val="002E1EB8"/>
    <w:rsid w:val="003534A1"/>
    <w:rsid w:val="00387B20"/>
    <w:rsid w:val="003A67F9"/>
    <w:rsid w:val="003B0B81"/>
    <w:rsid w:val="003C0AA8"/>
    <w:rsid w:val="00430A56"/>
    <w:rsid w:val="004470AA"/>
    <w:rsid w:val="004A027C"/>
    <w:rsid w:val="004B4D7E"/>
    <w:rsid w:val="004B6BDA"/>
    <w:rsid w:val="004C0C73"/>
    <w:rsid w:val="004C4179"/>
    <w:rsid w:val="004C53C8"/>
    <w:rsid w:val="004F2AD9"/>
    <w:rsid w:val="00576000"/>
    <w:rsid w:val="005A589C"/>
    <w:rsid w:val="005D4ED9"/>
    <w:rsid w:val="005D783D"/>
    <w:rsid w:val="005F4EE0"/>
    <w:rsid w:val="006A4118"/>
    <w:rsid w:val="006B17F4"/>
    <w:rsid w:val="006D16F7"/>
    <w:rsid w:val="006D4570"/>
    <w:rsid w:val="00741B78"/>
    <w:rsid w:val="00743AF6"/>
    <w:rsid w:val="00753E53"/>
    <w:rsid w:val="00756212"/>
    <w:rsid w:val="00771122"/>
    <w:rsid w:val="00775387"/>
    <w:rsid w:val="00792B7F"/>
    <w:rsid w:val="007941B5"/>
    <w:rsid w:val="007E6E95"/>
    <w:rsid w:val="00830A9D"/>
    <w:rsid w:val="008408B2"/>
    <w:rsid w:val="008443FD"/>
    <w:rsid w:val="00851D83"/>
    <w:rsid w:val="008535D9"/>
    <w:rsid w:val="00861781"/>
    <w:rsid w:val="0086677E"/>
    <w:rsid w:val="008720A2"/>
    <w:rsid w:val="00872CC8"/>
    <w:rsid w:val="008D0DD7"/>
    <w:rsid w:val="008E1917"/>
    <w:rsid w:val="008F0FAC"/>
    <w:rsid w:val="00904C2B"/>
    <w:rsid w:val="00921E9F"/>
    <w:rsid w:val="00923102"/>
    <w:rsid w:val="009312C1"/>
    <w:rsid w:val="009457B2"/>
    <w:rsid w:val="00946E2C"/>
    <w:rsid w:val="00951D06"/>
    <w:rsid w:val="00990D85"/>
    <w:rsid w:val="00994C73"/>
    <w:rsid w:val="009C74E1"/>
    <w:rsid w:val="009D74D7"/>
    <w:rsid w:val="009E19F6"/>
    <w:rsid w:val="00A01201"/>
    <w:rsid w:val="00A17A13"/>
    <w:rsid w:val="00A2175E"/>
    <w:rsid w:val="00A60D81"/>
    <w:rsid w:val="00A64DF4"/>
    <w:rsid w:val="00A97E58"/>
    <w:rsid w:val="00AA05FE"/>
    <w:rsid w:val="00AB3BC8"/>
    <w:rsid w:val="00AC758D"/>
    <w:rsid w:val="00AD0725"/>
    <w:rsid w:val="00AD2742"/>
    <w:rsid w:val="00AE4267"/>
    <w:rsid w:val="00AF7D53"/>
    <w:rsid w:val="00B1066B"/>
    <w:rsid w:val="00B708AF"/>
    <w:rsid w:val="00B80B01"/>
    <w:rsid w:val="00B84631"/>
    <w:rsid w:val="00B8566C"/>
    <w:rsid w:val="00BA29CB"/>
    <w:rsid w:val="00BA37FA"/>
    <w:rsid w:val="00BE311B"/>
    <w:rsid w:val="00BE5AE1"/>
    <w:rsid w:val="00BF3F5A"/>
    <w:rsid w:val="00C13F57"/>
    <w:rsid w:val="00C2282C"/>
    <w:rsid w:val="00C74D5F"/>
    <w:rsid w:val="00C77A08"/>
    <w:rsid w:val="00C82AC6"/>
    <w:rsid w:val="00C8451B"/>
    <w:rsid w:val="00C87E7C"/>
    <w:rsid w:val="00C94909"/>
    <w:rsid w:val="00CA5AD9"/>
    <w:rsid w:val="00CF1E3E"/>
    <w:rsid w:val="00D35165"/>
    <w:rsid w:val="00D40492"/>
    <w:rsid w:val="00D518B7"/>
    <w:rsid w:val="00D55C7D"/>
    <w:rsid w:val="00D6626B"/>
    <w:rsid w:val="00D934B5"/>
    <w:rsid w:val="00DB12CA"/>
    <w:rsid w:val="00DB741A"/>
    <w:rsid w:val="00DD2CCD"/>
    <w:rsid w:val="00DE680F"/>
    <w:rsid w:val="00DF19DE"/>
    <w:rsid w:val="00E04CFC"/>
    <w:rsid w:val="00E369BD"/>
    <w:rsid w:val="00E45AEF"/>
    <w:rsid w:val="00E537F1"/>
    <w:rsid w:val="00E60B41"/>
    <w:rsid w:val="00E92B75"/>
    <w:rsid w:val="00ED42F3"/>
    <w:rsid w:val="00EE0C32"/>
    <w:rsid w:val="00EE3944"/>
    <w:rsid w:val="00F0062A"/>
    <w:rsid w:val="00F116A9"/>
    <w:rsid w:val="00F23720"/>
    <w:rsid w:val="00F57925"/>
    <w:rsid w:val="00F839CE"/>
    <w:rsid w:val="00F84D99"/>
    <w:rsid w:val="00FB3EF2"/>
    <w:rsid w:val="00FB6161"/>
    <w:rsid w:val="00FE321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51FD"/>
  <w15:docId w15:val="{669B3420-A08A-4544-9B40-7C552FA3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6930-F1A0-4171-8A33-CA20A0E2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100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HP</cp:lastModifiedBy>
  <cp:revision>50</cp:revision>
  <cp:lastPrinted>2010-12-29T04:42:00Z</cp:lastPrinted>
  <dcterms:created xsi:type="dcterms:W3CDTF">2017-01-18T08:48:00Z</dcterms:created>
  <dcterms:modified xsi:type="dcterms:W3CDTF">2024-05-21T04:24:00Z</dcterms:modified>
</cp:coreProperties>
</file>