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6005" w14:textId="77777777" w:rsidR="008535D9" w:rsidRPr="00DD3EAD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DD3EA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7165DC1C" wp14:editId="6BBA163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DD3EA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DFBD765" w14:textId="00818CF0" w:rsidR="002C0D90" w:rsidRPr="00DD3EAD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F2C8CB" wp14:editId="690DEFFB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35067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uIBvL3AAAAAkBAAAPAAAA&#10;ZHJzL2Rvd25yZXYueG1sTI/NTsMwEITvSLyDtUjcqEMrhTaNU6GWnzMFIXHbxNskNF5HsZuGt2cR&#10;BzjO7Gj2m3wzuU6NNITWs4HbWQKKuPK25drA2+vjzRJUiMgWO89k4IsCbIrLixwz68/8QuM+1kpK&#10;OGRooImxz7QOVUMOw8z3xHI7+MFhFDnU2g54lnLX6XmSpNphy/KhwZ62DVXH/ckZGN+r3efu4fmY&#10;8NbflU+UfvSExlxfTfdrUJGm+BeGH3xBh0KYSn9iG1QnejGXLdHAYrkCJYFVkopR/hq6yPX/BcU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K4gG8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DD3EAD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DD3E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2C0D90" w:rsidRPr="00DD3EAD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1182EE2C" w14:textId="0BB10443" w:rsidR="008535D9" w:rsidRPr="00DD3EAD" w:rsidRDefault="002C0D9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DD3EAD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DD3E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C6106" wp14:editId="13E31227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0C597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W0JfX2wAAAAkBAAAPAAAA&#10;ZHJzL2Rvd25yZXYueG1sTI/NTsMwEITvSLyDtUjcqE0jAoQ4FWr5ObcgJG6bZElC43UUu2l4exZx&#10;gOPMjma/yVez69VEY+g8W7hcGFDEla87biy8vjxe3IAKEbnG3jNZ+KIAq+L0JMes9kfe0rSLjZIS&#10;DhlaaGMcMq1D1ZLDsPADsdw+/OgwihwbXY94lHLX66UxqXbYsXxocaB1S9V+d3AWprdq87l5eN4b&#10;Xvvr8onS94HQ2vOz+f4OVKQ5/oXhB1/QoRCm0h+4DqoXnSxlS7SQJFegJHBrUjHKX0MXuf6/oPgG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FtCX1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EE3944" w:rsidRPr="00DD3E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66F7D577" w14:textId="0AA1473D" w:rsidR="008535D9" w:rsidRPr="00DD3EAD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3C1606" wp14:editId="16C3DE9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60C80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776DE0" wp14:editId="18BF20D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EE404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DD3E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E007E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DD3EAD">
        <w:rPr>
          <w:rFonts w:ascii="TH SarabunIT๙" w:hAnsi="TH SarabunIT๙" w:cs="TH SarabunIT๙"/>
          <w:sz w:val="32"/>
          <w:szCs w:val="32"/>
          <w:cs/>
        </w:rPr>
        <w:t>/</w:t>
      </w:r>
      <w:r w:rsidR="00830A9D" w:rsidRPr="00DD3EAD">
        <w:rPr>
          <w:rFonts w:ascii="TH SarabunIT๙" w:hAnsi="TH SarabunIT๙" w:cs="TH SarabunIT๙"/>
          <w:sz w:val="32"/>
          <w:szCs w:val="32"/>
          <w:cs/>
        </w:rPr>
        <w:t>-</w:t>
      </w:r>
      <w:r w:rsidR="008535D9" w:rsidRPr="00DD3EA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DD3EA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DD3E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A2C">
        <w:rPr>
          <w:rFonts w:ascii="TH SarabunIT๙" w:hAnsi="TH SarabunIT๙" w:cs="TH SarabunIT๙"/>
          <w:sz w:val="32"/>
          <w:szCs w:val="32"/>
        </w:rPr>
        <w:t xml:space="preserve">XX </w:t>
      </w:r>
      <w:r w:rsidR="00070A2C">
        <w:rPr>
          <w:rFonts w:ascii="TH SarabunIT๙" w:hAnsi="TH SarabunIT๙" w:cs="TH SarabunIT๙" w:hint="cs"/>
          <w:sz w:val="32"/>
          <w:szCs w:val="32"/>
          <w:cs/>
        </w:rPr>
        <w:t>พฤษภาคม 2567</w:t>
      </w:r>
    </w:p>
    <w:p w14:paraId="4CC51B02" w14:textId="4AE87C69" w:rsidR="008535D9" w:rsidRPr="00DD3EAD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B9252" wp14:editId="298620B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99B7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DD3E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DD3EAD">
        <w:rPr>
          <w:rFonts w:ascii="TH SarabunIT๙" w:hAnsi="TH SarabunIT๙" w:cs="TH SarabunIT๙"/>
          <w:sz w:val="32"/>
          <w:szCs w:val="32"/>
          <w:cs/>
        </w:rPr>
        <w:t>ขอ</w:t>
      </w:r>
      <w:r w:rsidR="00753E53" w:rsidRPr="00DD3EAD">
        <w:rPr>
          <w:rFonts w:ascii="TH SarabunIT๙" w:hAnsi="TH SarabunIT๙" w:cs="TH SarabunIT๙"/>
          <w:sz w:val="32"/>
          <w:szCs w:val="32"/>
          <w:cs/>
        </w:rPr>
        <w:t>สรุปผล</w:t>
      </w:r>
      <w:r w:rsidR="001413B1" w:rsidRPr="00DD3EAD">
        <w:rPr>
          <w:rFonts w:ascii="TH SarabunIT๙" w:hAnsi="TH SarabunIT๙" w:cs="TH SarabunIT๙"/>
          <w:sz w:val="32"/>
          <w:szCs w:val="32"/>
          <w:cs/>
        </w:rPr>
        <w:t>รายงานการไปนำเสนอผลงานวิจัย</w:t>
      </w:r>
      <w:r w:rsidR="008571E2" w:rsidRPr="00DD3EAD">
        <w:rPr>
          <w:rFonts w:ascii="TH SarabunIT๙" w:hAnsi="TH SarabunIT๙" w:cs="TH SarabunIT๙"/>
          <w:sz w:val="32"/>
          <w:szCs w:val="32"/>
          <w:cs/>
        </w:rPr>
        <w:t>ระดับนานาชาติ</w:t>
      </w:r>
      <w:r w:rsidR="00E8286B">
        <w:rPr>
          <w:rFonts w:ascii="TH SarabunIT๙" w:hAnsi="TH SarabunIT๙" w:cs="TH SarabunIT๙" w:hint="cs"/>
          <w:sz w:val="32"/>
          <w:szCs w:val="32"/>
          <w:cs/>
        </w:rPr>
        <w:t xml:space="preserve"> ณ ต่างประเทศ</w:t>
      </w:r>
    </w:p>
    <w:p w14:paraId="40AA0154" w14:textId="51A8888E" w:rsidR="00C87E7C" w:rsidRPr="00DD3EAD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DD3EAD">
        <w:rPr>
          <w:rFonts w:ascii="TH SarabunIT๙" w:hAnsi="TH SarabunIT๙" w:cs="TH SarabunIT๙"/>
          <w:sz w:val="32"/>
          <w:szCs w:val="32"/>
        </w:rPr>
        <w:tab/>
      </w:r>
      <w:r w:rsidR="008F0FAC" w:rsidRPr="00DD3EAD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5501D90B" w14:textId="77777777" w:rsidR="009457B2" w:rsidRPr="00DD3EAD" w:rsidRDefault="009457B2" w:rsidP="009457B2">
      <w:pPr>
        <w:ind w:left="-142"/>
        <w:jc w:val="center"/>
        <w:rPr>
          <w:rFonts w:ascii="TH SarabunIT๙" w:hAnsi="TH SarabunIT๙" w:cs="TH SarabunIT๙"/>
          <w:sz w:val="16"/>
          <w:szCs w:val="16"/>
        </w:rPr>
      </w:pPr>
    </w:p>
    <w:p w14:paraId="42F0598E" w14:textId="256B2DAF" w:rsidR="009457B2" w:rsidRPr="00DD3EAD" w:rsidRDefault="009457B2" w:rsidP="00A17A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DD2CCD" w:rsidRPr="00DD3E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15353B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 0584.15/.............. ลงวันที่............................. เรื่อง </w:t>
      </w:r>
      <w:r w:rsidRPr="00DD3EAD">
        <w:rPr>
          <w:rFonts w:ascii="TH SarabunIT๙" w:hAnsi="TH SarabunIT๙" w:cs="TH SarabunIT๙"/>
          <w:spacing w:val="-4"/>
          <w:sz w:val="32"/>
          <w:szCs w:val="32"/>
          <w:cs/>
        </w:rPr>
        <w:t>ขอรับการสนับสนุนทุนให้บุคลากรไปนำเสนอผลงานวิจัยในประเทศ</w:t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 ได้อนุมัติให้ข้าพเจ้า...........................................................สังกัด</w:t>
      </w:r>
      <w:r w:rsidR="00830A9D" w:rsidRPr="00DD3EAD">
        <w:rPr>
          <w:rFonts w:ascii="TH SarabunIT๙" w:hAnsi="TH SarabunIT๙" w:cs="TH SarabunIT๙"/>
          <w:sz w:val="32"/>
          <w:szCs w:val="32"/>
          <w:cs/>
        </w:rPr>
        <w:t xml:space="preserve">หลักสูตรวิชา ................  </w:t>
      </w:r>
      <w:r w:rsidRPr="00DD3EAD">
        <w:rPr>
          <w:rFonts w:ascii="TH SarabunIT๙" w:hAnsi="TH SarabunIT๙" w:cs="TH SarabunIT๙"/>
          <w:sz w:val="32"/>
          <w:szCs w:val="32"/>
          <w:cs/>
        </w:rPr>
        <w:t>สาขา.............................</w:t>
      </w:r>
      <w:r w:rsidR="00830A9D" w:rsidRPr="00DD3E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EAD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830A9D" w:rsidRPr="00DD3EAD">
        <w:rPr>
          <w:rFonts w:ascii="TH SarabunIT๙" w:hAnsi="TH SarabunIT๙" w:cs="TH SarabunIT๙"/>
          <w:sz w:val="32"/>
          <w:szCs w:val="32"/>
          <w:cs/>
        </w:rPr>
        <w:t xml:space="preserve">.................... </w:t>
      </w:r>
      <w:r w:rsidRPr="00DD3EAD">
        <w:rPr>
          <w:rFonts w:ascii="TH SarabunIT๙" w:hAnsi="TH SarabunIT๙" w:cs="TH SarabunIT๙"/>
          <w:sz w:val="32"/>
          <w:szCs w:val="32"/>
          <w:cs/>
        </w:rPr>
        <w:t>ตำแหน่ง ข้าราชการ/พนักงานมหาวิทยาลัย/พนักงานราชการ/อื่นๆ.....................(ระบุ).......................... เดินทางไปปฏิบัติราชการ ณ....................................................................... ระหว่างวันที่............................................. นั้น</w:t>
      </w:r>
    </w:p>
    <w:p w14:paraId="19A87F45" w14:textId="03D2118B" w:rsidR="009457B2" w:rsidRPr="00DD3EAD" w:rsidRDefault="009457B2" w:rsidP="00430A5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>ในการนี้  ข้าพเจ้าได้เดินทางไปปฏิบัติราชการ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ดังกล่าวเป็นที่</w:t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จึง</w:t>
      </w:r>
      <w:r w:rsidR="00753E53" w:rsidRPr="00DD3EAD">
        <w:rPr>
          <w:rFonts w:ascii="TH SarabunIT๙" w:hAnsi="TH SarabunIT๙" w:cs="TH SarabunIT๙"/>
          <w:sz w:val="32"/>
          <w:szCs w:val="32"/>
          <w:cs/>
        </w:rPr>
        <w:t>ขอสรุปผล</w:t>
      </w:r>
      <w:r w:rsidR="000C3877" w:rsidRPr="00DD3EAD">
        <w:rPr>
          <w:rFonts w:ascii="TH SarabunIT๙" w:hAnsi="TH SarabunIT๙" w:cs="TH SarabunIT๙"/>
          <w:sz w:val="32"/>
          <w:szCs w:val="32"/>
          <w:cs/>
        </w:rPr>
        <w:t xml:space="preserve">รายงานการไปนำเสนองานวิจัยระดับนานาชาติ </w:t>
      </w:r>
      <w:r w:rsidR="00DD2CCD" w:rsidRPr="00DD3EAD">
        <w:rPr>
          <w:rFonts w:ascii="TH SarabunIT๙" w:hAnsi="TH SarabunIT๙" w:cs="TH SarabunIT๙"/>
          <w:sz w:val="32"/>
          <w:szCs w:val="32"/>
          <w:cs/>
        </w:rPr>
        <w:t>รายละเอียดดังแนบ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4F86F0F" w14:textId="1CBDA394" w:rsidR="00DD23C0" w:rsidRDefault="00430A56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DD23C0" w:rsidRPr="00DD23C0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DD23C0" w:rsidRPr="00DD23C0">
        <w:rPr>
          <w:rFonts w:ascii="TH SarabunPSK" w:hAnsi="TH SarabunPSK" w:cs="TH SarabunPSK"/>
          <w:sz w:val="32"/>
          <w:szCs w:val="32"/>
          <w:cs/>
        </w:rPr>
        <w:t>สรุปผลการนำเสนองานวิจัยระดับนานาชาติ</w:t>
      </w:r>
      <w:r w:rsidR="00DD23C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DD23C0">
        <w:rPr>
          <w:rFonts w:ascii="TH SarabunIT๙" w:hAnsi="TH SarabunIT๙" w:cs="TH SarabunIT๙" w:hint="cs"/>
          <w:sz w:val="32"/>
          <w:szCs w:val="32"/>
          <w:cs/>
        </w:rPr>
        <w:t>กทว</w:t>
      </w:r>
      <w:proofErr w:type="spellEnd"/>
      <w:r w:rsidR="00DD23C0">
        <w:rPr>
          <w:rFonts w:ascii="TH SarabunIT๙" w:hAnsi="TH SarabunIT๙" w:cs="TH SarabunIT๙" w:hint="cs"/>
          <w:sz w:val="32"/>
          <w:szCs w:val="32"/>
          <w:cs/>
        </w:rPr>
        <w:t>.06)</w:t>
      </w:r>
      <w:r w:rsidR="00DD23C0">
        <w:rPr>
          <w:rFonts w:ascii="TH SarabunIT๙" w:hAnsi="TH SarabunIT๙" w:cs="TH SarabunIT๙"/>
          <w:sz w:val="32"/>
          <w:szCs w:val="32"/>
          <w:cs/>
        </w:rPr>
        <w:tab/>
      </w:r>
      <w:r w:rsidR="00DD23C0"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0273602" w14:textId="0BB07534" w:rsidR="00430A56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หนังสือเชิญหรือหนังสือตอบรับอย่างเป็นทางการจากหน่วยงานผู้จัด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จำนวน 2 ชุด</w:t>
      </w:r>
    </w:p>
    <w:p w14:paraId="5DFE26E8" w14:textId="0BDE9115" w:rsidR="00DD23C0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หนังสืออนุมัติให้เดินทางไปราชการ ณ ต่างประเทศ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2B4FD08E" w14:textId="365B1291" w:rsidR="00430A56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รายชื่อคณะกรรมการจัดการประชุมสัมมนาทางวิชาการ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3000ABBB" w14:textId="56FA8350" w:rsidR="00430A56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. หน้าปกเอกสารประกอบการประชุมสัมมนาทางวิชาการ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B0F05C4" w14:textId="5A1CCFC8" w:rsidR="00DD23C0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หนังสือตอบรับ (ในกรณีบทความอยู่ระกว่างการตีพิมพ์ในวารสาร)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ชุด</w:t>
      </w:r>
    </w:p>
    <w:p w14:paraId="52279823" w14:textId="648D705C" w:rsidR="00DD23C0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DD3EAD">
        <w:rPr>
          <w:rFonts w:ascii="TH SarabunIT๙" w:hAnsi="TH SarabunIT๙" w:cs="TH SarabunIT๙"/>
          <w:sz w:val="32"/>
          <w:szCs w:val="32"/>
          <w:cs/>
        </w:rPr>
        <w:t>หน้าสารบัญที่มีชื่อผู้นำเสนอผลงานวิจัย</w:t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4C8FE1A" w14:textId="77B0EC90" w:rsidR="00430A56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D3EAD">
        <w:rPr>
          <w:rFonts w:ascii="TH SarabunIT๙" w:hAnsi="TH SarabunIT๙" w:cs="TH SarabunIT๙"/>
          <w:sz w:val="32"/>
          <w:szCs w:val="32"/>
          <w:cs/>
        </w:rPr>
        <w:t>ผลงานวิจัยที่ตีพิมพ์ในเอกสารประกอบการประชุมสัมมนา</w:t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>จำนวน 2 ชุด</w:t>
      </w:r>
    </w:p>
    <w:p w14:paraId="2EFD0B52" w14:textId="7D5AF4B8" w:rsidR="00430A56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. ใบประกาศ (ถ้ามี)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2 ชุด</w:t>
      </w:r>
    </w:p>
    <w:p w14:paraId="3CA813A5" w14:textId="687E30D4" w:rsidR="009457B2" w:rsidRPr="00DD3EAD" w:rsidRDefault="002D2AF8" w:rsidP="002D2AF8">
      <w:pPr>
        <w:tabs>
          <w:tab w:val="left" w:pos="180"/>
        </w:tabs>
        <w:spacing w:before="120"/>
        <w:ind w:left="-142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sz w:val="32"/>
          <w:szCs w:val="32"/>
        </w:rPr>
        <w:tab/>
      </w:r>
      <w:r w:rsidR="009457B2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DD2CCD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9457B2" w:rsidRPr="00DD3EA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7066607" w14:textId="77777777" w:rsidR="009457B2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</w:p>
    <w:p w14:paraId="4382B2F3" w14:textId="77777777" w:rsidR="001E6CEC" w:rsidRPr="00DD3EAD" w:rsidRDefault="001E6CEC" w:rsidP="009457B2">
      <w:pPr>
        <w:tabs>
          <w:tab w:val="left" w:pos="180"/>
        </w:tabs>
        <w:ind w:left="-142"/>
        <w:rPr>
          <w:rFonts w:ascii="TH SarabunIT๙" w:hAnsi="TH SarabunIT๙" w:cs="TH SarabunIT๙" w:hint="cs"/>
          <w:sz w:val="32"/>
          <w:szCs w:val="32"/>
        </w:rPr>
      </w:pPr>
    </w:p>
    <w:p w14:paraId="63980831" w14:textId="4C5A148E" w:rsidR="009457B2" w:rsidRPr="00DD3EAD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1E6CEC">
        <w:rPr>
          <w:rFonts w:ascii="TH SarabunIT๙" w:hAnsi="TH SarabunIT๙" w:cs="TH SarabunIT๙"/>
          <w:sz w:val="32"/>
          <w:szCs w:val="32"/>
        </w:rPr>
        <w:t xml:space="preserve">  </w:t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 w:rsidR="001E6CEC"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</w:t>
      </w:r>
      <w:r w:rsidRPr="00DD3EAD">
        <w:rPr>
          <w:rFonts w:ascii="TH SarabunIT๙" w:hAnsi="TH SarabunIT๙" w:cs="TH SarabunIT๙"/>
          <w:sz w:val="32"/>
          <w:szCs w:val="32"/>
          <w:cs/>
        </w:rPr>
        <w:t>)</w:t>
      </w:r>
    </w:p>
    <w:p w14:paraId="5A7F1957" w14:textId="77777777" w:rsidR="009457B2" w:rsidRPr="00DD3EAD" w:rsidRDefault="00BA29CB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  <w:t xml:space="preserve">      ผู้รายงานผลการไปนำเสนอผลงานวิจัย</w:t>
      </w:r>
    </w:p>
    <w:p w14:paraId="58FBFAC4" w14:textId="77777777" w:rsidR="00157DCB" w:rsidRPr="00DD3EAD" w:rsidRDefault="00157DCB" w:rsidP="00157DC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5D01B13" w14:textId="77777777" w:rsidR="00157DCB" w:rsidRPr="00DD3EAD" w:rsidRDefault="00157DCB" w:rsidP="00157DC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sectPr w:rsidR="00157DCB" w:rsidRPr="00DD3EAD" w:rsidSect="00A17A13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953D" w14:textId="77777777" w:rsidR="00450CE0" w:rsidRDefault="00450CE0">
      <w:r>
        <w:separator/>
      </w:r>
    </w:p>
  </w:endnote>
  <w:endnote w:type="continuationSeparator" w:id="0">
    <w:p w14:paraId="30DDC3CE" w14:textId="77777777" w:rsidR="00450CE0" w:rsidRDefault="0045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9B33" w14:textId="77777777" w:rsidR="00450CE0" w:rsidRDefault="00450CE0">
      <w:r>
        <w:separator/>
      </w:r>
    </w:p>
  </w:footnote>
  <w:footnote w:type="continuationSeparator" w:id="0">
    <w:p w14:paraId="5598AF82" w14:textId="77777777" w:rsidR="00450CE0" w:rsidRDefault="0045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03DE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CA6557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D3412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DD2CCD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E138968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3E8B1FC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063"/>
    <w:multiLevelType w:val="hybridMultilevel"/>
    <w:tmpl w:val="F386ED46"/>
    <w:lvl w:ilvl="0" w:tplc="6592F9D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09C3DD5"/>
    <w:multiLevelType w:val="hybridMultilevel"/>
    <w:tmpl w:val="4F7EF752"/>
    <w:lvl w:ilvl="0" w:tplc="3C202B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CB5A97"/>
    <w:multiLevelType w:val="hybridMultilevel"/>
    <w:tmpl w:val="62E0A1E0"/>
    <w:lvl w:ilvl="0" w:tplc="83724910">
      <w:start w:val="1"/>
      <w:numFmt w:val="thaiNumbers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 w16cid:durableId="1197545871">
    <w:abstractNumId w:val="2"/>
  </w:num>
  <w:num w:numId="2" w16cid:durableId="585070544">
    <w:abstractNumId w:val="0"/>
  </w:num>
  <w:num w:numId="3" w16cid:durableId="86810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22D6B"/>
    <w:rsid w:val="00041424"/>
    <w:rsid w:val="00062884"/>
    <w:rsid w:val="0006583D"/>
    <w:rsid w:val="00070A2C"/>
    <w:rsid w:val="00076CB3"/>
    <w:rsid w:val="0008143A"/>
    <w:rsid w:val="000C3877"/>
    <w:rsid w:val="000C5AA7"/>
    <w:rsid w:val="000D658D"/>
    <w:rsid w:val="00107DC9"/>
    <w:rsid w:val="00110B42"/>
    <w:rsid w:val="001413B1"/>
    <w:rsid w:val="0015353B"/>
    <w:rsid w:val="00155F68"/>
    <w:rsid w:val="00156932"/>
    <w:rsid w:val="00157DCB"/>
    <w:rsid w:val="001677DA"/>
    <w:rsid w:val="00193FB7"/>
    <w:rsid w:val="001C574E"/>
    <w:rsid w:val="001E6CEC"/>
    <w:rsid w:val="001F5E85"/>
    <w:rsid w:val="002169E9"/>
    <w:rsid w:val="00234047"/>
    <w:rsid w:val="00234405"/>
    <w:rsid w:val="002747A4"/>
    <w:rsid w:val="002C0D90"/>
    <w:rsid w:val="002D2AF8"/>
    <w:rsid w:val="002E1EB8"/>
    <w:rsid w:val="003534A1"/>
    <w:rsid w:val="00387B20"/>
    <w:rsid w:val="003B0B81"/>
    <w:rsid w:val="003C0AA8"/>
    <w:rsid w:val="003F3740"/>
    <w:rsid w:val="00430A56"/>
    <w:rsid w:val="004470AA"/>
    <w:rsid w:val="00450CE0"/>
    <w:rsid w:val="004B4D7E"/>
    <w:rsid w:val="004B6BDA"/>
    <w:rsid w:val="004C0C73"/>
    <w:rsid w:val="004C4179"/>
    <w:rsid w:val="004C53C8"/>
    <w:rsid w:val="004F2AD9"/>
    <w:rsid w:val="00576000"/>
    <w:rsid w:val="005D4ED9"/>
    <w:rsid w:val="005F4920"/>
    <w:rsid w:val="005F4EE0"/>
    <w:rsid w:val="00656E99"/>
    <w:rsid w:val="006A4118"/>
    <w:rsid w:val="006B17F4"/>
    <w:rsid w:val="006D16F7"/>
    <w:rsid w:val="006D4570"/>
    <w:rsid w:val="006D7818"/>
    <w:rsid w:val="00743AF6"/>
    <w:rsid w:val="00753E53"/>
    <w:rsid w:val="00771122"/>
    <w:rsid w:val="00775387"/>
    <w:rsid w:val="00792B7F"/>
    <w:rsid w:val="007941B5"/>
    <w:rsid w:val="007C6BD8"/>
    <w:rsid w:val="007E6E95"/>
    <w:rsid w:val="00825E7B"/>
    <w:rsid w:val="00830A9D"/>
    <w:rsid w:val="008408B2"/>
    <w:rsid w:val="008443FD"/>
    <w:rsid w:val="00851D83"/>
    <w:rsid w:val="008535D9"/>
    <w:rsid w:val="008571E2"/>
    <w:rsid w:val="00861781"/>
    <w:rsid w:val="0086677E"/>
    <w:rsid w:val="008720A2"/>
    <w:rsid w:val="00872CC8"/>
    <w:rsid w:val="008967DF"/>
    <w:rsid w:val="008D0DD7"/>
    <w:rsid w:val="008E1917"/>
    <w:rsid w:val="008F0FAC"/>
    <w:rsid w:val="00904C2B"/>
    <w:rsid w:val="00921E9F"/>
    <w:rsid w:val="00923102"/>
    <w:rsid w:val="009312C1"/>
    <w:rsid w:val="009457B2"/>
    <w:rsid w:val="00946E2C"/>
    <w:rsid w:val="00951D06"/>
    <w:rsid w:val="00990D85"/>
    <w:rsid w:val="00994C73"/>
    <w:rsid w:val="009C74E1"/>
    <w:rsid w:val="009D74D7"/>
    <w:rsid w:val="009E007E"/>
    <w:rsid w:val="009E19F6"/>
    <w:rsid w:val="00A01201"/>
    <w:rsid w:val="00A17A13"/>
    <w:rsid w:val="00A60D81"/>
    <w:rsid w:val="00A64DF4"/>
    <w:rsid w:val="00A67EBB"/>
    <w:rsid w:val="00A97E58"/>
    <w:rsid w:val="00AA05FE"/>
    <w:rsid w:val="00AB3BC8"/>
    <w:rsid w:val="00AC758D"/>
    <w:rsid w:val="00AD0725"/>
    <w:rsid w:val="00AE4267"/>
    <w:rsid w:val="00AF7D53"/>
    <w:rsid w:val="00B708AF"/>
    <w:rsid w:val="00B80B01"/>
    <w:rsid w:val="00B84631"/>
    <w:rsid w:val="00B8566C"/>
    <w:rsid w:val="00BA29CB"/>
    <w:rsid w:val="00BA37FA"/>
    <w:rsid w:val="00BE311B"/>
    <w:rsid w:val="00BE5AE1"/>
    <w:rsid w:val="00BF3F5A"/>
    <w:rsid w:val="00C13F57"/>
    <w:rsid w:val="00C2282C"/>
    <w:rsid w:val="00C74D5F"/>
    <w:rsid w:val="00C77A08"/>
    <w:rsid w:val="00C82AC6"/>
    <w:rsid w:val="00C87E7C"/>
    <w:rsid w:val="00C94909"/>
    <w:rsid w:val="00CF1E3E"/>
    <w:rsid w:val="00D35165"/>
    <w:rsid w:val="00D40492"/>
    <w:rsid w:val="00D518B7"/>
    <w:rsid w:val="00D55C7D"/>
    <w:rsid w:val="00D6626B"/>
    <w:rsid w:val="00DB12CA"/>
    <w:rsid w:val="00DB741A"/>
    <w:rsid w:val="00DD23C0"/>
    <w:rsid w:val="00DD2CCD"/>
    <w:rsid w:val="00DD3EAD"/>
    <w:rsid w:val="00DE680F"/>
    <w:rsid w:val="00DE76EC"/>
    <w:rsid w:val="00DF19DE"/>
    <w:rsid w:val="00E04CFC"/>
    <w:rsid w:val="00E45AEF"/>
    <w:rsid w:val="00E537F1"/>
    <w:rsid w:val="00E8286B"/>
    <w:rsid w:val="00E92B75"/>
    <w:rsid w:val="00ED42F3"/>
    <w:rsid w:val="00EE0C32"/>
    <w:rsid w:val="00EE3944"/>
    <w:rsid w:val="00F116A9"/>
    <w:rsid w:val="00F23720"/>
    <w:rsid w:val="00F57925"/>
    <w:rsid w:val="00F839CE"/>
    <w:rsid w:val="00FB3EF2"/>
    <w:rsid w:val="00FB6161"/>
    <w:rsid w:val="00FE321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C321A"/>
  <w15:docId w15:val="{B0153444-72BF-4B9D-B2EE-6062D5FB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F316-4B94-4EBC-A514-5BDF0A78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111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HP</cp:lastModifiedBy>
  <cp:revision>46</cp:revision>
  <cp:lastPrinted>2010-12-29T04:42:00Z</cp:lastPrinted>
  <dcterms:created xsi:type="dcterms:W3CDTF">2017-01-18T08:48:00Z</dcterms:created>
  <dcterms:modified xsi:type="dcterms:W3CDTF">2024-05-21T04:27:00Z</dcterms:modified>
</cp:coreProperties>
</file>