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4E06" w14:textId="77777777" w:rsidR="008535D9" w:rsidRPr="002C0D90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C0D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1B08E18C" wp14:editId="3EC1899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2C0D9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3C617D2" w14:textId="77777777" w:rsidR="002C0D90" w:rsidRPr="002C0D90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C8DFAB" wp14:editId="32396D3A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32BB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uIBvL3AAAAAkBAAAPAAAA&#10;ZHJzL2Rvd25yZXYueG1sTI/NTsMwEITvSLyDtUjcqEMrhTaNU6GWnzMFIXHbxNskNF5HsZuGt2cR&#10;BzjO7Gj2m3wzuU6NNITWs4HbWQKKuPK25drA2+vjzRJUiMgWO89k4IsCbIrLixwz68/8QuM+1kpK&#10;OGRooImxz7QOVUMOw8z3xHI7+MFhFDnU2g54lnLX6XmSpNphy/KhwZ62DVXH/ckZGN+r3efu4fmY&#10;8NbflU+UfvSExlxfTfdrUJGm+BeGH3xBh0KYSn9iG1QnejGXLdHAYrkCJYFVkopR/hq6yPX/BcU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K4gG8v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2C0D90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ฝ่ายวิชาการและวิจัย</w:t>
      </w:r>
    </w:p>
    <w:p w14:paraId="318C8C63" w14:textId="77777777" w:rsidR="008535D9" w:rsidRPr="002C0D90" w:rsidRDefault="002C0D9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2C0D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201632" wp14:editId="4A006AFC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B1463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W0JfX2wAAAAkBAAAPAAAA&#10;ZHJzL2Rvd25yZXYueG1sTI/NTsMwEITvSLyDtUjcqE0jAoQ4FWr5ObcgJG6bZElC43UUu2l4exZx&#10;gOPMjma/yVez69VEY+g8W7hcGFDEla87biy8vjxe3IAKEbnG3jNZ+KIAq+L0JMes9kfe0rSLjZIS&#10;DhlaaGMcMq1D1ZLDsPADsdw+/OgwihwbXY94lHLX66UxqXbYsXxocaB1S9V+d3AWprdq87l5eN4b&#10;Xvvr8onS94HQ2vOz+f4OVKQ5/oXhB1/QoRCm0h+4DqoXnSxlS7SQJFegJHBrUjHKX0MXuf6/oPgG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FtCX1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EE3944"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77F2752C" w14:textId="2322BD51" w:rsidR="008535D9" w:rsidRPr="002C0D90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11D4" wp14:editId="7C59A20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9C20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A6A66" wp14:editId="45C07BD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C90B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2C0D9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22C8F">
        <w:rPr>
          <w:rFonts w:ascii="TH SarabunIT๙" w:hAnsi="TH SarabunIT๙" w:cs="TH SarabunIT๙" w:hint="cs"/>
          <w:sz w:val="32"/>
          <w:szCs w:val="32"/>
          <w:cs/>
        </w:rPr>
        <w:t>อว 0655.15/</w:t>
      </w:r>
      <w:r w:rsidR="008535D9" w:rsidRPr="002C0D9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2C0D9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322C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502B">
        <w:rPr>
          <w:rFonts w:ascii="TH SarabunIT๙" w:hAnsi="TH SarabunIT๙" w:cs="TH SarabunIT๙"/>
          <w:sz w:val="32"/>
          <w:szCs w:val="32"/>
        </w:rPr>
        <w:t xml:space="preserve">xx </w:t>
      </w:r>
      <w:r w:rsidR="009C502B">
        <w:rPr>
          <w:rFonts w:ascii="TH SarabunIT๙" w:hAnsi="TH SarabunIT๙" w:cs="TH SarabunIT๙" w:hint="cs"/>
          <w:sz w:val="32"/>
          <w:szCs w:val="32"/>
          <w:cs/>
        </w:rPr>
        <w:t>ตุลาคม 2567</w:t>
      </w:r>
    </w:p>
    <w:p w14:paraId="2B861691" w14:textId="77777777" w:rsidR="008535D9" w:rsidRPr="002C0D90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B7DBD" wp14:editId="44F3699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54B45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2C0D9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2C0D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2C0D90">
        <w:rPr>
          <w:rFonts w:ascii="TH SarabunIT๙" w:hAnsi="TH SarabunIT๙" w:cs="TH SarabunIT๙"/>
          <w:sz w:val="32"/>
          <w:szCs w:val="32"/>
          <w:cs/>
        </w:rPr>
        <w:tab/>
      </w:r>
      <w:r w:rsidR="008F0FAC" w:rsidRPr="002C0D90">
        <w:rPr>
          <w:rFonts w:ascii="TH SarabunIT๙" w:hAnsi="TH SarabunIT๙" w:cs="TH SarabunIT๙"/>
          <w:sz w:val="32"/>
          <w:szCs w:val="32"/>
          <w:cs/>
        </w:rPr>
        <w:t>ขอ</w:t>
      </w:r>
      <w:r w:rsidR="008D0DD7" w:rsidRPr="002C0D90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8F0FAC" w:rsidRPr="002C0D90">
        <w:rPr>
          <w:rFonts w:ascii="TH SarabunIT๙" w:hAnsi="TH SarabunIT๙" w:cs="TH SarabunIT๙"/>
          <w:sz w:val="32"/>
          <w:szCs w:val="32"/>
          <w:cs/>
        </w:rPr>
        <w:t xml:space="preserve">ทำสัญญารับทุนอุดหนุนโครงการวิจัยประจำปีงบประมาณ พ.ศ. </w:t>
      </w:r>
      <w:r w:rsidR="002C0D90" w:rsidRPr="002C0D90">
        <w:rPr>
          <w:rFonts w:ascii="TH SarabunIT๙" w:hAnsi="TH SarabunIT๙" w:cs="TH SarabunIT๙"/>
          <w:sz w:val="32"/>
          <w:szCs w:val="32"/>
          <w:cs/>
        </w:rPr>
        <w:t>๒๕</w:t>
      </w:r>
      <w:r w:rsidR="008F0FAC" w:rsidRPr="002C0D90">
        <w:rPr>
          <w:rFonts w:ascii="TH SarabunIT๙" w:hAnsi="TH SarabunIT๙" w:cs="TH SarabunIT๙"/>
          <w:sz w:val="32"/>
          <w:szCs w:val="32"/>
        </w:rPr>
        <w:t>xx</w:t>
      </w:r>
    </w:p>
    <w:p w14:paraId="521C7CA3" w14:textId="77777777" w:rsidR="00C87E7C" w:rsidRPr="002C0D90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2C0D90">
        <w:rPr>
          <w:rFonts w:ascii="TH SarabunIT๙" w:hAnsi="TH SarabunIT๙" w:cs="TH SarabunIT๙"/>
          <w:sz w:val="32"/>
          <w:szCs w:val="32"/>
        </w:rPr>
        <w:tab/>
      </w:r>
      <w:r w:rsidR="008F0FAC" w:rsidRPr="002C0D9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29E64964" w14:textId="6B6DB618" w:rsidR="00C87E7C" w:rsidRPr="002C0D90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ตามหนังสือที่ </w:t>
      </w:r>
      <w:r w:rsidR="00A861B9">
        <w:rPr>
          <w:rFonts w:ascii="TH SarabunIT๙" w:hAnsi="TH SarabunIT๙" w:cs="TH SarabunIT๙" w:hint="cs"/>
          <w:sz w:val="32"/>
          <w:szCs w:val="32"/>
          <w:cs/>
        </w:rPr>
        <w:t>อว 0655</w:t>
      </w: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>/.............. ลงวันที่ ...................... เรื่อง แจ้งจัดสรรงบประมาณรายจ่าย</w:t>
      </w:r>
      <w:r w:rsidRPr="00721401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เงินรายได้</w:t>
      </w:r>
      <w:r w:rsidR="007C6C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/งบ..................... (ระบุแหล่งทุน) </w:t>
      </w: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โดยมหาวิทยาลัยเทคโนโลยีราชมงคลศรีวิชัย ได้แจ้งการอนุมัติทุนอุดหนุนโครงการวิจัย เรื่อง...................................................................... งบประมาณ ................................ บาท (.................................บาทถ้วน) ตามความทราบแล้วนั้น</w:t>
      </w:r>
    </w:p>
    <w:p w14:paraId="029A4272" w14:textId="77777777" w:rsidR="00C87E7C" w:rsidRPr="002C0D90" w:rsidRDefault="008F0FAC" w:rsidP="008F0FA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หัวหน้าโครงการวิจัยดังกล่าว  ใคร่ขอ</w:t>
      </w:r>
      <w:r w:rsidR="00A01201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อนุญาต</w:t>
      </w:r>
      <w:r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ทำสัญญารับทุนอุดหนุนโครงการวิจัยประจำปีงบประมาณ พ.ศ. ........... </w:t>
      </w:r>
      <w:r w:rsidR="009E19F6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ทั้งนี้ผู้วิจัยได้แนบเอกสาร</w:t>
      </w:r>
      <w:r w:rsidR="00C77A08" w:rsidRPr="002C0D90">
        <w:rPr>
          <w:rFonts w:ascii="TH SarabunIT๙" w:hAnsi="TH SarabunIT๙" w:cs="TH SarabunIT๙"/>
          <w:spacing w:val="-4"/>
          <w:sz w:val="32"/>
          <w:szCs w:val="32"/>
          <w:cs/>
        </w:rPr>
        <w:t>จำนวน ๔</w:t>
      </w:r>
      <w:r w:rsidR="009E19F6" w:rsidRPr="002C0D9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รายการ ดังนี้</w:t>
      </w:r>
    </w:p>
    <w:p w14:paraId="72F3BCF8" w14:textId="77777777" w:rsidR="008F0FAC" w:rsidRPr="002C0D90" w:rsidRDefault="008F0FAC" w:rsidP="008F0FAC">
      <w:pPr>
        <w:pStyle w:val="a8"/>
        <w:widowControl/>
        <w:numPr>
          <w:ilvl w:val="0"/>
          <w:numId w:val="1"/>
        </w:numPr>
        <w:tabs>
          <w:tab w:val="clear" w:pos="1134"/>
          <w:tab w:val="clear" w:pos="5670"/>
          <w:tab w:val="left" w:pos="1418"/>
          <w:tab w:val="left" w:pos="1800"/>
          <w:tab w:val="left" w:pos="6521"/>
          <w:tab w:val="left" w:pos="7380"/>
          <w:tab w:val="left" w:pos="7740"/>
        </w:tabs>
        <w:ind w:left="1797" w:right="0" w:hanging="357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แบบเสนอโครงการวิจัย (แบบ ว-</w:t>
      </w:r>
      <w:r w:rsidR="00C77A08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ด)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917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0BA560B9" w14:textId="77777777" w:rsidR="008F0FAC" w:rsidRPr="002C0D90" w:rsidRDefault="008F0FAC" w:rsidP="008F0FAC">
      <w:pPr>
        <w:pStyle w:val="a8"/>
        <w:widowControl/>
        <w:numPr>
          <w:ilvl w:val="0"/>
          <w:numId w:val="1"/>
        </w:numPr>
        <w:tabs>
          <w:tab w:val="clear" w:pos="1134"/>
          <w:tab w:val="clear" w:pos="5670"/>
          <w:tab w:val="left" w:pos="1418"/>
          <w:tab w:val="left" w:pos="1800"/>
          <w:tab w:val="left" w:pos="6521"/>
          <w:tab w:val="left" w:pos="7380"/>
          <w:tab w:val="left" w:pos="7740"/>
        </w:tabs>
        <w:ind w:left="180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แผนการใช้จ่ายเงินในการดำเนินการวิจัย (แบบ วจ.</w:t>
      </w:r>
      <w:r w:rsidR="00851D83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ด)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917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627C4F87" w14:textId="77777777" w:rsidR="008F0FAC" w:rsidRPr="002C0D90" w:rsidRDefault="008F0FAC" w:rsidP="008F0FAC">
      <w:pPr>
        <w:pStyle w:val="a8"/>
        <w:widowControl/>
        <w:numPr>
          <w:ilvl w:val="0"/>
          <w:numId w:val="1"/>
        </w:numPr>
        <w:tabs>
          <w:tab w:val="clear" w:pos="1134"/>
          <w:tab w:val="clear" w:pos="5670"/>
          <w:tab w:val="left" w:pos="1418"/>
          <w:tab w:val="left" w:pos="1800"/>
          <w:tab w:val="left" w:pos="6521"/>
          <w:tab w:val="left" w:pos="7380"/>
          <w:tab w:val="left" w:pos="7740"/>
        </w:tabs>
        <w:ind w:left="180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แผนการดำเนิ</w:t>
      </w:r>
      <w:r w:rsidR="00851D83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นงานสำหรับโครงการวิจัย (แบบ วจ.๓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ด)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917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5603E255" w14:textId="77777777" w:rsidR="008F0FAC" w:rsidRPr="002C0D90" w:rsidRDefault="008F0FAC" w:rsidP="008F0FAC">
      <w:pPr>
        <w:pStyle w:val="a8"/>
        <w:widowControl/>
        <w:numPr>
          <w:ilvl w:val="0"/>
          <w:numId w:val="1"/>
        </w:numPr>
        <w:tabs>
          <w:tab w:val="clear" w:pos="1134"/>
          <w:tab w:val="clear" w:pos="5670"/>
          <w:tab w:val="left" w:pos="1418"/>
          <w:tab w:val="left" w:pos="1800"/>
          <w:tab w:val="left" w:pos="6521"/>
          <w:tab w:val="left" w:pos="7380"/>
          <w:tab w:val="left" w:pos="7740"/>
        </w:tabs>
        <w:ind w:left="180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สัญญารับทุนอุดหนุนการวิจัย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จำนวน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 w:rsidR="008E1917"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๒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 xml:space="preserve"> </w:t>
      </w:r>
      <w:r w:rsidRPr="002C0D90"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ชุด</w:t>
      </w:r>
    </w:p>
    <w:p w14:paraId="6E0EAD1E" w14:textId="77777777" w:rsidR="00C87E7C" w:rsidRPr="002C0D90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4145AB9" w14:textId="77777777" w:rsidR="00C87E7C" w:rsidRPr="002C0D90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5BE94ABD" w14:textId="77777777" w:rsidR="00EE3944" w:rsidRPr="002C0D90" w:rsidRDefault="00EE3944" w:rsidP="00EE3944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1FE52534" w14:textId="77777777" w:rsidR="00EE3944" w:rsidRPr="002C0D90" w:rsidRDefault="00EE3944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34D10EFD" w14:textId="77777777" w:rsidR="008D0DD7" w:rsidRPr="002C0D90" w:rsidRDefault="008D0DD7" w:rsidP="008D0DD7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</w:t>
      </w:r>
    </w:p>
    <w:p w14:paraId="5338C43E" w14:textId="77777777" w:rsidR="008D0DD7" w:rsidRPr="002C0D90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43CD718A" w14:textId="77777777" w:rsidR="008D0DD7" w:rsidRPr="002C0D90" w:rsidRDefault="008D0DD7" w:rsidP="008D0DD7">
      <w:pPr>
        <w:jc w:val="center"/>
        <w:rPr>
          <w:rFonts w:ascii="TH SarabunIT๙" w:hAnsi="TH SarabunIT๙" w:cs="TH SarabunIT๙"/>
          <w:sz w:val="32"/>
          <w:szCs w:val="32"/>
        </w:rPr>
      </w:pPr>
      <w:r w:rsidRPr="002C0D9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p w14:paraId="3B898E01" w14:textId="77777777" w:rsidR="00EE3944" w:rsidRPr="00C77A08" w:rsidRDefault="00EE3944" w:rsidP="00EE3944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14:paraId="27199228" w14:textId="77777777" w:rsidR="00EE3944" w:rsidRPr="00C77A08" w:rsidRDefault="00EE3944" w:rsidP="00EE3944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sectPr w:rsidR="00EE3944" w:rsidRPr="00C77A08" w:rsidSect="002411F5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C071A" w14:textId="77777777" w:rsidR="002411F5" w:rsidRDefault="002411F5">
      <w:r>
        <w:separator/>
      </w:r>
    </w:p>
  </w:endnote>
  <w:endnote w:type="continuationSeparator" w:id="0">
    <w:p w14:paraId="6B844C14" w14:textId="77777777" w:rsidR="002411F5" w:rsidRDefault="0024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6B061" w14:textId="77777777" w:rsidR="002411F5" w:rsidRDefault="002411F5">
      <w:r>
        <w:separator/>
      </w:r>
    </w:p>
  </w:footnote>
  <w:footnote w:type="continuationSeparator" w:id="0">
    <w:p w14:paraId="3C682ED4" w14:textId="77777777" w:rsidR="002411F5" w:rsidRDefault="0024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2F3F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E017C4C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394D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DE680F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275B32F7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70BEE819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B5A97"/>
    <w:multiLevelType w:val="hybridMultilevel"/>
    <w:tmpl w:val="62E0A1E0"/>
    <w:lvl w:ilvl="0" w:tplc="83724910">
      <w:start w:val="1"/>
      <w:numFmt w:val="thaiNumbers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 w16cid:durableId="54868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057CF"/>
    <w:rsid w:val="00022D6B"/>
    <w:rsid w:val="00041424"/>
    <w:rsid w:val="0006583D"/>
    <w:rsid w:val="00074C61"/>
    <w:rsid w:val="000D658D"/>
    <w:rsid w:val="00107DC9"/>
    <w:rsid w:val="00155F68"/>
    <w:rsid w:val="00156932"/>
    <w:rsid w:val="00193FB7"/>
    <w:rsid w:val="001B357A"/>
    <w:rsid w:val="001F5E85"/>
    <w:rsid w:val="00234405"/>
    <w:rsid w:val="002411F5"/>
    <w:rsid w:val="002747A4"/>
    <w:rsid w:val="002C0D90"/>
    <w:rsid w:val="002E1EB8"/>
    <w:rsid w:val="00322C8F"/>
    <w:rsid w:val="00387B20"/>
    <w:rsid w:val="003B0B81"/>
    <w:rsid w:val="003C0AA8"/>
    <w:rsid w:val="003C241C"/>
    <w:rsid w:val="004470AA"/>
    <w:rsid w:val="004B4D7E"/>
    <w:rsid w:val="004B6BDA"/>
    <w:rsid w:val="004C0C73"/>
    <w:rsid w:val="004C53C8"/>
    <w:rsid w:val="004F2AD9"/>
    <w:rsid w:val="00584352"/>
    <w:rsid w:val="005F4EE0"/>
    <w:rsid w:val="006A4118"/>
    <w:rsid w:val="006B17F4"/>
    <w:rsid w:val="006D16F7"/>
    <w:rsid w:val="00721401"/>
    <w:rsid w:val="00743AF6"/>
    <w:rsid w:val="00771122"/>
    <w:rsid w:val="007941B5"/>
    <w:rsid w:val="007C6C22"/>
    <w:rsid w:val="007E6E95"/>
    <w:rsid w:val="008443FD"/>
    <w:rsid w:val="00851D83"/>
    <w:rsid w:val="008535D9"/>
    <w:rsid w:val="00861781"/>
    <w:rsid w:val="0086677E"/>
    <w:rsid w:val="008720A2"/>
    <w:rsid w:val="008D0DD7"/>
    <w:rsid w:val="008D5CF8"/>
    <w:rsid w:val="008E1917"/>
    <w:rsid w:val="008F0FAC"/>
    <w:rsid w:val="008F71A3"/>
    <w:rsid w:val="00904C2B"/>
    <w:rsid w:val="00921E9F"/>
    <w:rsid w:val="00923102"/>
    <w:rsid w:val="00946E2C"/>
    <w:rsid w:val="00951D06"/>
    <w:rsid w:val="00990D85"/>
    <w:rsid w:val="009A1566"/>
    <w:rsid w:val="009C502B"/>
    <w:rsid w:val="009C74E1"/>
    <w:rsid w:val="009D74D7"/>
    <w:rsid w:val="009E19F6"/>
    <w:rsid w:val="00A01201"/>
    <w:rsid w:val="00A60D81"/>
    <w:rsid w:val="00A64DF4"/>
    <w:rsid w:val="00A70908"/>
    <w:rsid w:val="00A861B9"/>
    <w:rsid w:val="00A92E7B"/>
    <w:rsid w:val="00A97E58"/>
    <w:rsid w:val="00AB3BC8"/>
    <w:rsid w:val="00AC758D"/>
    <w:rsid w:val="00AD0725"/>
    <w:rsid w:val="00AE4267"/>
    <w:rsid w:val="00AF7D53"/>
    <w:rsid w:val="00B708AF"/>
    <w:rsid w:val="00B80B01"/>
    <w:rsid w:val="00B84631"/>
    <w:rsid w:val="00B8566C"/>
    <w:rsid w:val="00BA37FA"/>
    <w:rsid w:val="00C13F57"/>
    <w:rsid w:val="00C2282C"/>
    <w:rsid w:val="00C74D5F"/>
    <w:rsid w:val="00C77A08"/>
    <w:rsid w:val="00C82AC6"/>
    <w:rsid w:val="00C87E7C"/>
    <w:rsid w:val="00C94909"/>
    <w:rsid w:val="00D35165"/>
    <w:rsid w:val="00D40492"/>
    <w:rsid w:val="00D422EA"/>
    <w:rsid w:val="00D518B7"/>
    <w:rsid w:val="00D6626B"/>
    <w:rsid w:val="00DB741A"/>
    <w:rsid w:val="00DE680F"/>
    <w:rsid w:val="00DF19DE"/>
    <w:rsid w:val="00E04CFC"/>
    <w:rsid w:val="00E537F1"/>
    <w:rsid w:val="00E92B75"/>
    <w:rsid w:val="00EE0C32"/>
    <w:rsid w:val="00EE3944"/>
    <w:rsid w:val="00F116A9"/>
    <w:rsid w:val="00F23720"/>
    <w:rsid w:val="00F57925"/>
    <w:rsid w:val="00FB3EF2"/>
    <w:rsid w:val="00FB6161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0B7D8"/>
  <w15:docId w15:val="{29E6CA94-4AA2-4526-B123-EBDB772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HP</cp:lastModifiedBy>
  <cp:revision>21</cp:revision>
  <cp:lastPrinted>2010-12-29T04:42:00Z</cp:lastPrinted>
  <dcterms:created xsi:type="dcterms:W3CDTF">2017-01-18T08:48:00Z</dcterms:created>
  <dcterms:modified xsi:type="dcterms:W3CDTF">2024-03-22T07:34:00Z</dcterms:modified>
</cp:coreProperties>
</file>