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17CB" w14:textId="77777777" w:rsidR="008535D9" w:rsidRPr="00BA19A7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BA19A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323EC9E9" wp14:editId="2DD4AC1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BA19A7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5C0951E" w14:textId="77777777" w:rsidR="00FE0F60" w:rsidRPr="00BA19A7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BA19A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DB9E6A" wp14:editId="4E592618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5F0A955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mA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BA19A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BA19A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D0DD7" w:rsidRPr="00BA19A7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FE0F60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ฝ่ายวิชาการและวิจัย </w:t>
      </w:r>
    </w:p>
    <w:p w14:paraId="78259FF3" w14:textId="77777777" w:rsidR="008535D9" w:rsidRPr="00BA19A7" w:rsidRDefault="00FE0F60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BA19A7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BA19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BA19A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173B89" wp14:editId="0F53E84A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15203DD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os6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EE3944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56761773" w14:textId="06B43013" w:rsidR="008535D9" w:rsidRPr="00BA19A7" w:rsidRDefault="004C0C7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03197B" wp14:editId="0EF538D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96F623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BA19A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912EB8" wp14:editId="0CBA3AA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F9B303A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BA19A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BA19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7683F">
        <w:rPr>
          <w:rFonts w:ascii="TH SarabunIT๙" w:hAnsi="TH SarabunIT๙" w:cs="TH SarabunIT๙" w:hint="cs"/>
          <w:sz w:val="32"/>
          <w:szCs w:val="32"/>
          <w:cs/>
        </w:rPr>
        <w:t>อว 0655.15</w:t>
      </w:r>
      <w:r w:rsidR="004B4D7E" w:rsidRPr="00BA19A7">
        <w:rPr>
          <w:rFonts w:ascii="TH SarabunIT๙" w:hAnsi="TH SarabunIT๙" w:cs="TH SarabunIT๙"/>
          <w:sz w:val="32"/>
          <w:szCs w:val="32"/>
          <w:cs/>
        </w:rPr>
        <w:t>/</w:t>
      </w:r>
      <w:r w:rsidR="008535D9" w:rsidRPr="00BA19A7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BA19A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BA19A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7852C0">
        <w:rPr>
          <w:rFonts w:ascii="TH SarabunIT๙" w:hAnsi="TH SarabunIT๙" w:cs="TH SarabunIT๙"/>
          <w:sz w:val="32"/>
          <w:szCs w:val="32"/>
        </w:rPr>
        <w:t>XX</w:t>
      </w:r>
      <w:r w:rsidR="007852C0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</w:t>
      </w:r>
      <w:r w:rsidR="004B0C7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B6E7F75" w14:textId="77777777" w:rsidR="008535D9" w:rsidRPr="00BA19A7" w:rsidRDefault="004C0C73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93BEF" wp14:editId="632D382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15CAC46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BA19A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BA19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BA19A7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67091030"/>
      <w:r w:rsidR="008F0FAC" w:rsidRPr="00BA19A7">
        <w:rPr>
          <w:rFonts w:ascii="TH SarabunIT๙" w:hAnsi="TH SarabunIT๙" w:cs="TH SarabunIT๙"/>
          <w:sz w:val="32"/>
          <w:szCs w:val="32"/>
          <w:cs/>
        </w:rPr>
        <w:t>ขอ</w:t>
      </w:r>
      <w:r w:rsidR="00664F2C" w:rsidRPr="00BA19A7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8F0FAC" w:rsidRPr="00BA19A7">
        <w:rPr>
          <w:rFonts w:ascii="TH SarabunIT๙" w:hAnsi="TH SarabunIT๙" w:cs="TH SarabunIT๙"/>
          <w:sz w:val="32"/>
          <w:szCs w:val="32"/>
          <w:cs/>
        </w:rPr>
        <w:t xml:space="preserve">รับทุนอุดหนุนโครงการวิจัยประจำปีงบประมาณ พ.ศ. </w:t>
      </w:r>
      <w:proofErr w:type="spellStart"/>
      <w:r w:rsidR="008F0FAC" w:rsidRPr="00BA19A7">
        <w:rPr>
          <w:rFonts w:ascii="TH SarabunIT๙" w:hAnsi="TH SarabunIT๙" w:cs="TH SarabunIT๙"/>
          <w:sz w:val="32"/>
          <w:szCs w:val="32"/>
        </w:rPr>
        <w:t>xxxx</w:t>
      </w:r>
      <w:proofErr w:type="spellEnd"/>
      <w:r w:rsidR="006F0264" w:rsidRPr="00BA19A7">
        <w:rPr>
          <w:rFonts w:ascii="TH SarabunIT๙" w:hAnsi="TH SarabunIT๙" w:cs="TH SarabunIT๙"/>
          <w:sz w:val="32"/>
          <w:szCs w:val="32"/>
          <w:cs/>
        </w:rPr>
        <w:t xml:space="preserve"> งวดที่ 3 </w:t>
      </w:r>
      <w:bookmarkEnd w:id="0"/>
      <w:r w:rsidR="006F0264" w:rsidRPr="00BA19A7">
        <w:rPr>
          <w:rFonts w:ascii="TH SarabunIT๙" w:hAnsi="TH SarabunIT๙" w:cs="TH SarabunIT๙"/>
          <w:sz w:val="32"/>
          <w:szCs w:val="32"/>
          <w:cs/>
        </w:rPr>
        <w:t>และเคลียร์เงินงวดที่ 2</w:t>
      </w:r>
    </w:p>
    <w:p w14:paraId="291C5577" w14:textId="77777777" w:rsidR="00C87E7C" w:rsidRPr="00BA19A7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BA19A7">
        <w:rPr>
          <w:rFonts w:ascii="TH SarabunIT๙" w:hAnsi="TH SarabunIT๙" w:cs="TH SarabunIT๙"/>
          <w:sz w:val="32"/>
          <w:szCs w:val="32"/>
        </w:rPr>
        <w:tab/>
      </w:r>
      <w:r w:rsidR="008F0FAC" w:rsidRPr="00BA19A7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3F078548" w14:textId="2D86689B" w:rsidR="00C87E7C" w:rsidRPr="00BA19A7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>ตาม</w:t>
      </w:r>
      <w:r w:rsidR="007852C0">
        <w:rPr>
          <w:rFonts w:ascii="TH SarabunIT๙" w:hAnsi="TH SarabunIT๙" w:cs="TH SarabunIT๙" w:hint="cs"/>
          <w:spacing w:val="-4"/>
          <w:sz w:val="32"/>
          <w:szCs w:val="32"/>
          <w:cs/>
        </w:rPr>
        <w:t>บันทึกข้อความ</w:t>
      </w: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>ลงวันที่ .........</w:t>
      </w:r>
      <w:r w:rsidR="00077A79"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วันที่เบิกเงินงวดที่ 2</w:t>
      </w: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 เรื่อง </w:t>
      </w:r>
      <w:r w:rsidR="007852C0" w:rsidRPr="00FF0D4A">
        <w:rPr>
          <w:rFonts w:ascii="TH SarabunIT๙" w:hAnsi="TH SarabunIT๙" w:cs="TH SarabunIT๙"/>
          <w:sz w:val="32"/>
          <w:szCs w:val="32"/>
          <w:cs/>
        </w:rPr>
        <w:t xml:space="preserve">ขออนุมัติรับทุนอุดหนุนโครงการวิจัยประจำปีงบประมาณ พ.ศ. </w:t>
      </w:r>
      <w:proofErr w:type="spellStart"/>
      <w:r w:rsidR="007852C0" w:rsidRPr="00FF0D4A">
        <w:rPr>
          <w:rFonts w:ascii="TH SarabunIT๙" w:hAnsi="TH SarabunIT๙" w:cs="TH SarabunIT๙"/>
          <w:sz w:val="32"/>
          <w:szCs w:val="32"/>
        </w:rPr>
        <w:t>xxxx</w:t>
      </w:r>
      <w:proofErr w:type="spellEnd"/>
      <w:r w:rsidR="007852C0" w:rsidRPr="00FF0D4A">
        <w:rPr>
          <w:rFonts w:ascii="TH SarabunIT๙" w:hAnsi="TH SarabunIT๙" w:cs="TH SarabunIT๙"/>
          <w:sz w:val="32"/>
          <w:szCs w:val="32"/>
          <w:cs/>
        </w:rPr>
        <w:t xml:space="preserve"> งวดที่ ๒ </w:t>
      </w: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โครงการวิจัย เรื่อง.................................... งบประมาณ ................................ บาท (.................................บาทถ้วน) </w:t>
      </w:r>
      <w:r w:rsidR="00C84635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และได้รับเงินงวดที่ 2 </w:t>
      </w:r>
      <w:r w:rsidR="007852C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จำนวนเงิน.......... บาท (...........บาทถ้วย) </w:t>
      </w:r>
      <w:r w:rsidR="00C84635" w:rsidRPr="00BA19A7">
        <w:rPr>
          <w:rFonts w:ascii="TH SarabunIT๙" w:hAnsi="TH SarabunIT๙" w:cs="TH SarabunIT๙"/>
          <w:spacing w:val="-4"/>
          <w:sz w:val="32"/>
          <w:szCs w:val="32"/>
          <w:cs/>
        </w:rPr>
        <w:t>เป็นที่เรียบร้อยแล้ว</w:t>
      </w:r>
      <w:r w:rsidR="008D0DD7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>นั้น</w:t>
      </w:r>
    </w:p>
    <w:p w14:paraId="1E90E6D6" w14:textId="771958CD" w:rsidR="00C87E7C" w:rsidRPr="00BA19A7" w:rsidRDefault="008F0FAC" w:rsidP="008F0FAC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ข้าพเจ้า .......................................... หัวหน้าโครงการวิจัยดังกล่าว</w:t>
      </w:r>
      <w:r w:rsidR="00FE0F60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F67F7" w:rsidRPr="00BA19A7">
        <w:rPr>
          <w:rFonts w:ascii="TH SarabunIT๙" w:hAnsi="TH SarabunIT๙" w:cs="TH SarabunIT๙"/>
          <w:spacing w:val="-4"/>
          <w:sz w:val="32"/>
          <w:szCs w:val="32"/>
          <w:cs/>
        </w:rPr>
        <w:t>ได้ดำเนินโครงการวิจัยเสร็จสิ้นตามวัตถุประสงค์ของโครงการวิจัยเรียบร้อย</w:t>
      </w:r>
      <w:r w:rsidR="00A134B5" w:rsidRPr="00DA29D0">
        <w:rPr>
          <w:rFonts w:ascii="TH SarabunIT๙" w:hAnsi="TH SarabunIT๙" w:cs="TH SarabunIT๙"/>
          <w:spacing w:val="-4"/>
          <w:sz w:val="32"/>
          <w:szCs w:val="32"/>
          <w:cs/>
        </w:rPr>
        <w:t>อาศัยระเบียบมหาวิทยาลัยเทคโนโลยีราชมงคลศรีวิชัย ว่าด้วยการใช้จ่ายเงินอุดหนุนเพื่อการวิจัย พ.ศ.</w:t>
      </w:r>
      <w:r w:rsidR="00A134B5" w:rsidRPr="00DA29D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134B5" w:rsidRPr="00DA29D0">
        <w:rPr>
          <w:rFonts w:ascii="TH SarabunIT๙" w:hAnsi="TH SarabunIT๙" w:cs="TH SarabunIT๙"/>
          <w:spacing w:val="-4"/>
          <w:sz w:val="32"/>
          <w:szCs w:val="32"/>
          <w:cs/>
        </w:rPr>
        <w:t>๒๕๕</w:t>
      </w:r>
      <w:r w:rsidR="00A134B5" w:rsidRPr="00DA29D0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A134B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F67F7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ข้าพเจ้าจึงขออนุมัติรับทุนอุดหนุนโครงการวิจัยประจำปีงบประมาณ พ.ศ. ........... งวดที่ </w:t>
      </w:r>
      <w:r w:rsidR="00C0038D" w:rsidRPr="00BA19A7">
        <w:rPr>
          <w:rFonts w:ascii="TH SarabunIT๙" w:hAnsi="TH SarabunIT๙" w:cs="TH SarabunIT๙"/>
          <w:spacing w:val="-4"/>
          <w:sz w:val="32"/>
          <w:szCs w:val="32"/>
          <w:cs/>
        </w:rPr>
        <w:t>๓</w:t>
      </w:r>
      <w:r w:rsidR="009F67F7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จำนวนเงิน .................บาท (</w:t>
      </w:r>
      <w:r w:rsidR="00FE0F60" w:rsidRPr="00BA19A7">
        <w:rPr>
          <w:rFonts w:ascii="TH SarabunIT๙" w:hAnsi="TH SarabunIT๙" w:cs="TH SarabunIT๙"/>
          <w:spacing w:val="-4"/>
          <w:sz w:val="32"/>
          <w:szCs w:val="32"/>
          <w:cs/>
        </w:rPr>
        <w:t>..............บาทถ้วน</w:t>
      </w:r>
      <w:r w:rsidR="009F67F7" w:rsidRPr="00BA19A7">
        <w:rPr>
          <w:rFonts w:ascii="TH SarabunIT๙" w:hAnsi="TH SarabunIT๙" w:cs="TH SarabunIT๙"/>
          <w:spacing w:val="-4"/>
          <w:sz w:val="32"/>
          <w:szCs w:val="32"/>
          <w:cs/>
        </w:rPr>
        <w:t>) ทั้งนี้ผู้วิจัยได้แนบเอกสาร</w:t>
      </w:r>
      <w:r w:rsidR="007852C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เคลียร์เงินงวดที่ 2 </w:t>
      </w:r>
      <w:r w:rsidR="009F67F7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ดังนี้ </w:t>
      </w:r>
    </w:p>
    <w:p w14:paraId="37F464C1" w14:textId="6E5C2DBD" w:rsidR="00C0038D" w:rsidRPr="0061337E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 xml:space="preserve">๑.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แบบเสนอโครงการวิจัย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>๑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35C9FEC1" w14:textId="77777777" w:rsidR="00C0038D" w:rsidRPr="0061337E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 xml:space="preserve">๒.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แผนการใช้จ่ายเงินในการดำเนินการวิจัย (แบบ วจ.</w:t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>๑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ด)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>๑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213F0643" w14:textId="77777777" w:rsidR="00C0038D" w:rsidRPr="0061337E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 xml:space="preserve">๓.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แผนการดำเนินงานสำหรับโครงการวิจัย (แบบ วจ.</w:t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>๓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ด)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>๑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09DFEB25" w14:textId="2C872E0F" w:rsidR="00C0038D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 xml:space="preserve">๔.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สัญญารับทุนอุดหนุนการวิจัย</w:t>
      </w:r>
      <w:r w:rsidR="008F0FAC"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8F0FAC"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>๑</w:t>
      </w:r>
      <w:r w:rsidR="008F0FAC" w:rsidRPr="00BA19A7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="008F0FAC" w:rsidRPr="00BA19A7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58FEBA9B" w14:textId="7634A48F" w:rsidR="006C700A" w:rsidRPr="00BA19A7" w:rsidRDefault="006C700A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Cs w:val="32"/>
          <w:cs/>
        </w:rPr>
        <w:t>6. รายงานความก้าวหน้า</w:t>
      </w: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จำนวน </w:t>
      </w: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Cs w:val="32"/>
          <w:cs/>
        </w:rPr>
        <w:t>1</w:t>
      </w: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Cs w:val="32"/>
          <w:cs/>
        </w:rPr>
        <w:t>ชุด</w:t>
      </w:r>
    </w:p>
    <w:p w14:paraId="6E4CA3C2" w14:textId="77777777" w:rsidR="00C0038D" w:rsidRPr="00BA19A7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 xml:space="preserve">๕. </w:t>
      </w:r>
      <w:r w:rsidR="00EE200A" w:rsidRPr="00BA19A7">
        <w:rPr>
          <w:rFonts w:ascii="TH SarabunIT๙" w:hAnsi="TH SarabunIT๙" w:cs="TH SarabunIT๙"/>
          <w:spacing w:val="-4"/>
          <w:szCs w:val="32"/>
          <w:cs/>
        </w:rPr>
        <w:t>สรุปรายงานการใช้จ่ายเงิน (แบบ วจ.๒ด)</w:t>
      </w:r>
      <w:r w:rsidR="00664F2C"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จำนวน  </w:t>
      </w:r>
      <w:r w:rsidR="00664F2C"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>๑</w:t>
      </w:r>
      <w:r w:rsidR="00664F2C" w:rsidRPr="00BA19A7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0D3347F5" w14:textId="77777777" w:rsidR="00C0038D" w:rsidRPr="00BA19A7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>๖.</w:t>
      </w:r>
      <w:r w:rsidR="00EE200A" w:rsidRPr="00BA19A7">
        <w:rPr>
          <w:rFonts w:ascii="TH SarabunIT๙" w:hAnsi="TH SarabunIT๙" w:cs="TH SarabunIT๙"/>
          <w:spacing w:val="-4"/>
          <w:szCs w:val="32"/>
          <w:cs/>
        </w:rPr>
        <w:t xml:space="preserve"> หลักฐานการใช้จ่ายเงินงวดที่ ๒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ab/>
        <w:t>๑</w:t>
      </w:r>
      <w:r w:rsidR="0011709A" w:rsidRPr="00BA19A7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06FD5902" w14:textId="58D8BE58" w:rsidR="00C0038D" w:rsidRPr="00BA19A7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 w:rsidR="00B22499" w:rsidRPr="00B22499">
        <w:rPr>
          <w:rFonts w:ascii="TH SarabunIT๙" w:hAnsi="TH SarabunIT๙" w:cs="TH SarabunIT๙"/>
          <w:spacing w:val="-4"/>
          <w:sz w:val="32"/>
          <w:szCs w:val="32"/>
        </w:rPr>
        <w:t>7</w:t>
      </w:r>
      <w:r w:rsidR="00C0038D" w:rsidRPr="00B22499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="001920D2" w:rsidRPr="00BA19A7">
        <w:rPr>
          <w:rFonts w:ascii="TH SarabunIT๙" w:hAnsi="TH SarabunIT๙" w:cs="TH SarabunIT๙"/>
          <w:spacing w:val="-4"/>
          <w:szCs w:val="32"/>
          <w:cs/>
        </w:rPr>
        <w:t>รายงานวิจัยฉบับสมบูรณ์</w:t>
      </w:r>
      <w:r w:rsidR="007852C0">
        <w:rPr>
          <w:rFonts w:ascii="TH SarabunIT๙" w:hAnsi="TH SarabunIT๙" w:cs="TH SarabunIT๙" w:hint="cs"/>
          <w:spacing w:val="-4"/>
          <w:szCs w:val="32"/>
          <w:cs/>
        </w:rPr>
        <w:t>และเอกสารผ่านการตรวจเล่ม</w:t>
      </w:r>
      <w:r w:rsidR="0011709A"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จำนวน </w:t>
      </w:r>
      <w:r w:rsidR="0011709A"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="00334567">
        <w:rPr>
          <w:rFonts w:ascii="TH SarabunIT๙" w:hAnsi="TH SarabunIT๙" w:cs="TH SarabunIT๙" w:hint="cs"/>
          <w:spacing w:val="-4"/>
          <w:szCs w:val="32"/>
          <w:cs/>
        </w:rPr>
        <w:t>1</w:t>
      </w:r>
      <w:r w:rsidR="0011709A"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="001920D2" w:rsidRPr="00BA19A7">
        <w:rPr>
          <w:rFonts w:ascii="TH SarabunIT๙" w:hAnsi="TH SarabunIT๙" w:cs="TH SarabunIT๙"/>
          <w:spacing w:val="-4"/>
          <w:szCs w:val="32"/>
          <w:cs/>
        </w:rPr>
        <w:t>เล่ม</w:t>
      </w:r>
    </w:p>
    <w:p w14:paraId="404C6756" w14:textId="37ABBBD8" w:rsidR="0011709A" w:rsidRDefault="00B22499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Cs w:val="32"/>
          <w:cs/>
        </w:rPr>
        <w:t>8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 xml:space="preserve">. </w:t>
      </w:r>
      <w:r w:rsidR="006C700A">
        <w:rPr>
          <w:rFonts w:ascii="TH SarabunPSK" w:hAnsi="TH SarabunPSK" w:cs="TH SarabunPSK" w:hint="cs"/>
          <w:sz w:val="32"/>
          <w:szCs w:val="32"/>
          <w:cs/>
        </w:rPr>
        <w:t>แบบรายงานเป้าหมายผลผลิต/ผลลัพธ์</w:t>
      </w:r>
      <w:r w:rsidR="00334567">
        <w:rPr>
          <w:rFonts w:ascii="TH SarabunIT๙" w:hAnsi="TH SarabunIT๙" w:cs="TH SarabunIT๙" w:hint="cs"/>
          <w:spacing w:val="-4"/>
          <w:szCs w:val="32"/>
          <w:cs/>
        </w:rPr>
        <w:t>(</w:t>
      </w:r>
      <w:r w:rsidR="00334567">
        <w:rPr>
          <w:rFonts w:ascii="TH SarabunIT๙" w:hAnsi="TH SarabunIT๙" w:cs="TH SarabunIT๙"/>
          <w:spacing w:val="-4"/>
          <w:szCs w:val="32"/>
        </w:rPr>
        <w:t>OP.1</w:t>
      </w:r>
      <w:r>
        <w:rPr>
          <w:rFonts w:ascii="TH SarabunIT๙" w:hAnsi="TH SarabunIT๙" w:cs="TH SarabunIT๙"/>
          <w:spacing w:val="-4"/>
          <w:szCs w:val="32"/>
        </w:rPr>
        <w:t>, OP.2</w:t>
      </w:r>
      <w:r w:rsidR="006C700A">
        <w:rPr>
          <w:rFonts w:ascii="TH SarabunIT๙" w:hAnsi="TH SarabunIT๙" w:cs="TH SarabunIT๙"/>
          <w:spacing w:val="-4"/>
          <w:szCs w:val="32"/>
        </w:rPr>
        <w:t xml:space="preserve">, </w:t>
      </w:r>
      <w:r w:rsidR="00334567">
        <w:rPr>
          <w:rFonts w:ascii="TH SarabunIT๙" w:hAnsi="TH SarabunIT๙" w:cs="TH SarabunIT๙"/>
          <w:spacing w:val="-4"/>
          <w:szCs w:val="32"/>
        </w:rPr>
        <w:t>OP.3</w:t>
      </w:r>
      <w:r w:rsidR="00334567">
        <w:rPr>
          <w:rFonts w:ascii="TH SarabunIT๙" w:hAnsi="TH SarabunIT๙" w:cs="TH SarabunIT๙" w:hint="cs"/>
          <w:spacing w:val="-4"/>
          <w:szCs w:val="32"/>
          <w:cs/>
        </w:rPr>
        <w:t>)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ab/>
        <w:t>๑</w:t>
      </w:r>
      <w:r w:rsidR="0011709A" w:rsidRPr="00BA19A7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45E93252" w14:textId="600B511E" w:rsidR="00CC01BC" w:rsidRPr="00BA19A7" w:rsidRDefault="00CC01BC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 w:rsidR="00B22499" w:rsidRPr="00B22499">
        <w:rPr>
          <w:rFonts w:ascii="TH SarabunIT๙" w:hAnsi="TH SarabunIT๙" w:cs="TH SarabunIT๙"/>
          <w:spacing w:val="-4"/>
          <w:sz w:val="32"/>
          <w:szCs w:val="40"/>
        </w:rPr>
        <w:t>9.</w:t>
      </w:r>
      <w:r w:rsidRPr="00B22499">
        <w:rPr>
          <w:rFonts w:ascii="TH SarabunIT๙" w:hAnsi="TH SarabunIT๙" w:cs="TH SarabunIT๙" w:hint="cs"/>
          <w:spacing w:val="-4"/>
          <w:sz w:val="32"/>
          <w:szCs w:val="40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หลักฐานการนำไปใช้ประโยชน์ </w:t>
      </w:r>
      <w:r w:rsidRPr="00CC01BC">
        <w:rPr>
          <w:rFonts w:ascii="TH SarabunIT๙" w:hAnsi="TH SarabunIT๙" w:cs="TH SarabunIT๙" w:hint="cs"/>
          <w:spacing w:val="-4"/>
          <w:sz w:val="28"/>
          <w:cs/>
        </w:rPr>
        <w:t>(ตามฟอร์ม</w:t>
      </w:r>
      <w:r w:rsidRPr="00CC01BC">
        <w:rPr>
          <w:rFonts w:ascii="TH SarabunIT๙" w:hAnsi="TH SarabunIT๙" w:cs="TH SarabunIT๙"/>
          <w:spacing w:val="-4"/>
          <w:sz w:val="28"/>
        </w:rPr>
        <w:t>RDI01</w:t>
      </w:r>
      <w:r w:rsidRPr="00CC01BC">
        <w:rPr>
          <w:rFonts w:ascii="TH SarabunIT๙" w:hAnsi="TH SarabunIT๙" w:cs="TH SarabunIT๙"/>
          <w:spacing w:val="-4"/>
          <w:sz w:val="28"/>
          <w:cs/>
        </w:rPr>
        <w:t>-</w:t>
      </w:r>
      <w:r w:rsidRPr="00CC01BC">
        <w:rPr>
          <w:rFonts w:ascii="TH SarabunIT๙" w:hAnsi="TH SarabunIT๙" w:cs="TH SarabunIT๙"/>
          <w:spacing w:val="-4"/>
          <w:sz w:val="28"/>
        </w:rPr>
        <w:t xml:space="preserve">03 </w:t>
      </w:r>
      <w:r w:rsidRPr="00CC01BC">
        <w:rPr>
          <w:rFonts w:ascii="TH SarabunIT๙" w:hAnsi="TH SarabunIT๙" w:cs="TH SarabunIT๙" w:hint="cs"/>
          <w:spacing w:val="-4"/>
          <w:sz w:val="28"/>
          <w:cs/>
        </w:rPr>
        <w:t>ถ้ามี)</w:t>
      </w:r>
      <w:r>
        <w:rPr>
          <w:rFonts w:ascii="TH SarabunIT๙" w:hAnsi="TH SarabunIT๙" w:cs="TH SarabunIT๙"/>
          <w:spacing w:val="-4"/>
          <w:szCs w:val="32"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>จำนวน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๑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4E251E44" w14:textId="77777777" w:rsidR="00FE0F60" w:rsidRPr="00BA19A7" w:rsidRDefault="00FE0F60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 xml:space="preserve">และขออนุญาตเคลียร์เงินงวดที่ ๒ ดังรายการต่อไปนี้ </w:t>
      </w:r>
    </w:p>
    <w:p w14:paraId="0106F03F" w14:textId="77777777" w:rsidR="00FE0F60" w:rsidRPr="00BA19A7" w:rsidRDefault="00FE0F60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>๑. งบบุคลากร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>จำนวน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...  บาท</w:t>
      </w:r>
    </w:p>
    <w:p w14:paraId="023B56B0" w14:textId="77777777" w:rsidR="00FE0F60" w:rsidRPr="00BA19A7" w:rsidRDefault="00FE0F60" w:rsidP="00FE0F60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>๒. งบดำเนินงาน –ค่าตอบแทน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</w:p>
    <w:p w14:paraId="39796173" w14:textId="77777777" w:rsidR="00FE0F60" w:rsidRPr="00BA19A7" w:rsidRDefault="00FE0F60" w:rsidP="00FE0F60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ab/>
        <w:t>- ค่าใช้สอย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</w:p>
    <w:p w14:paraId="009C5102" w14:textId="77777777" w:rsidR="00FE0F60" w:rsidRPr="00BA19A7" w:rsidRDefault="00FE0F60" w:rsidP="00FE0F60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ab/>
        <w:t>- ค่าวัสดุ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  <w:r w:rsidRPr="00BA19A7">
        <w:rPr>
          <w:rFonts w:ascii="TH SarabunIT๙" w:hAnsi="TH SarabunIT๙" w:cs="TH SarabunIT๙"/>
          <w:spacing w:val="-4"/>
          <w:szCs w:val="24"/>
          <w:cs/>
        </w:rPr>
        <w:t xml:space="preserve">    </w:t>
      </w:r>
      <w:r w:rsidRPr="00BA19A7">
        <w:rPr>
          <w:rFonts w:ascii="TH SarabunIT๙" w:hAnsi="TH SarabunIT๙" w:cs="TH SarabunIT๙"/>
          <w:spacing w:val="-4"/>
          <w:szCs w:val="32"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>รวม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 ...  บาท</w:t>
      </w:r>
    </w:p>
    <w:p w14:paraId="07DC64E4" w14:textId="501296C5" w:rsidR="00FE0F60" w:rsidRPr="00BA19A7" w:rsidRDefault="00FE0F60" w:rsidP="00FE0F60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>๓. งบครุภัณฑ์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จำนวน 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 ...  บาท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</w:p>
    <w:p w14:paraId="2D1723EC" w14:textId="77777777" w:rsidR="00FE0F60" w:rsidRPr="00BA19A7" w:rsidRDefault="00FE0F60" w:rsidP="00FE0F60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รวมเป็นเงินทั้งสิ้น (........................ บาทถ้วน)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  ...  บาท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</w:p>
    <w:p w14:paraId="6BC9D056" w14:textId="77777777" w:rsidR="00C87E7C" w:rsidRPr="00BA19A7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84A7342" w14:textId="52521446" w:rsidR="00BA19A7" w:rsidRDefault="00BA19A7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</w:p>
    <w:p w14:paraId="1B347E86" w14:textId="77777777" w:rsidR="008D0DD7" w:rsidRPr="00BA19A7" w:rsidRDefault="008D0DD7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BA19A7">
        <w:rPr>
          <w:rFonts w:ascii="TH SarabunIT๙" w:hAnsi="TH SarabunIT๙" w:cs="TH SarabunIT๙"/>
          <w:sz w:val="32"/>
          <w:szCs w:val="32"/>
          <w:cs/>
        </w:rPr>
        <w:t>(นาย/นาง/นางสาว.............................)</w:t>
      </w:r>
    </w:p>
    <w:p w14:paraId="01FD0057" w14:textId="1F952F5D" w:rsidR="006C700A" w:rsidRDefault="008D0DD7" w:rsidP="006C700A">
      <w:pPr>
        <w:jc w:val="center"/>
        <w:rPr>
          <w:rFonts w:ascii="TH SarabunIT๙" w:hAnsi="TH SarabunIT๙" w:cs="TH SarabunIT๙"/>
          <w:sz w:val="32"/>
          <w:szCs w:val="32"/>
        </w:rPr>
      </w:pPr>
      <w:r w:rsidRPr="00BA19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หัวหน้าโครงการวิจัย</w:t>
      </w:r>
    </w:p>
    <w:p w14:paraId="3946CA0B" w14:textId="05FC42C4" w:rsidR="006C700A" w:rsidRPr="00130446" w:rsidRDefault="006C700A" w:rsidP="006C700A">
      <w:pPr>
        <w:rPr>
          <w:rFonts w:ascii="TH SarabunIT๙" w:hAnsi="TH SarabunIT๙" w:cs="TH SarabunIT๙"/>
          <w:sz w:val="32"/>
          <w:szCs w:val="32"/>
          <w:cs/>
        </w:rPr>
      </w:pPr>
      <w:r w:rsidRPr="006C700A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lastRenderedPageBreak/>
        <w:t>หมายเหตุ</w:t>
      </w:r>
      <w:r w:rsidRP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กรณีที่นักวิจัยทำการเบิกเงินงวด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>หลังการขยายเวลาดำเนินการวิจัย ให้แนบ</w:t>
      </w:r>
      <w:r w:rsidR="00446D3E">
        <w:rPr>
          <w:rFonts w:ascii="TH SarabunIT๙" w:hAnsi="TH SarabunIT๙" w:cs="TH SarabunIT๙" w:hint="cs"/>
          <w:sz w:val="32"/>
          <w:szCs w:val="32"/>
          <w:highlight w:val="yellow"/>
          <w:cs/>
        </w:rPr>
        <w:t>สำเนา</w:t>
      </w:r>
      <w:r w:rsidRP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>บันทึกข้อความขยาย</w:t>
      </w:r>
      <w:r w:rsidRPr="00B63D56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เวลา</w:t>
      </w:r>
      <w:r w:rsidRPr="00130446">
        <w:rPr>
          <w:rFonts w:ascii="TH SarabunIT๙" w:hAnsi="TH SarabunIT๙" w:cs="TH SarabunIT๙" w:hint="cs"/>
          <w:sz w:val="32"/>
          <w:szCs w:val="32"/>
          <w:highlight w:val="yellow"/>
          <w:cs/>
        </w:rPr>
        <w:t>พร้อม</w:t>
      </w:r>
      <w:r w:rsidR="00130446" w:rsidRPr="00130446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130446" w:rsidRPr="00130446">
        <w:rPr>
          <w:rFonts w:ascii="TH SarabunIT๙" w:hAnsi="TH SarabunIT๙" w:cs="TH SarabunIT๙" w:hint="cs"/>
          <w:sz w:val="32"/>
          <w:szCs w:val="32"/>
          <w:highlight w:val="yellow"/>
          <w:cs/>
        </w:rPr>
        <w:t>วจ.3ด ประกอบ</w:t>
      </w:r>
    </w:p>
    <w:sectPr w:rsidR="006C700A" w:rsidRPr="00130446" w:rsidSect="00FB3EF2">
      <w:headerReference w:type="even" r:id="rId9"/>
      <w:headerReference w:type="default" r:id="rId10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8329" w14:textId="77777777" w:rsidR="00E6108E" w:rsidRDefault="00E6108E">
      <w:r>
        <w:separator/>
      </w:r>
    </w:p>
  </w:endnote>
  <w:endnote w:type="continuationSeparator" w:id="0">
    <w:p w14:paraId="0BE5DDBC" w14:textId="77777777" w:rsidR="00E6108E" w:rsidRDefault="00E6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3DAD" w14:textId="77777777" w:rsidR="00E6108E" w:rsidRDefault="00E6108E">
      <w:r>
        <w:separator/>
      </w:r>
    </w:p>
  </w:footnote>
  <w:footnote w:type="continuationSeparator" w:id="0">
    <w:p w14:paraId="68F65ECA" w14:textId="77777777" w:rsidR="00E6108E" w:rsidRDefault="00E6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5A7A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D82AD7F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F67B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F46330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1374BFC7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00EDE8C6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237E06D2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34308"/>
    <w:rsid w:val="00041424"/>
    <w:rsid w:val="0006583D"/>
    <w:rsid w:val="00077A79"/>
    <w:rsid w:val="000A3EBC"/>
    <w:rsid w:val="000B7BC2"/>
    <w:rsid w:val="000D658D"/>
    <w:rsid w:val="00107DC9"/>
    <w:rsid w:val="0011709A"/>
    <w:rsid w:val="00130446"/>
    <w:rsid w:val="00150FAD"/>
    <w:rsid w:val="00156932"/>
    <w:rsid w:val="001920D2"/>
    <w:rsid w:val="00193FB7"/>
    <w:rsid w:val="001B24FE"/>
    <w:rsid w:val="001E2D79"/>
    <w:rsid w:val="001F5E85"/>
    <w:rsid w:val="00206915"/>
    <w:rsid w:val="00234405"/>
    <w:rsid w:val="002747A4"/>
    <w:rsid w:val="0027683F"/>
    <w:rsid w:val="00286199"/>
    <w:rsid w:val="002926B1"/>
    <w:rsid w:val="002C25A2"/>
    <w:rsid w:val="002E1EB8"/>
    <w:rsid w:val="002F70CA"/>
    <w:rsid w:val="00334567"/>
    <w:rsid w:val="00352148"/>
    <w:rsid w:val="00387B20"/>
    <w:rsid w:val="003972EB"/>
    <w:rsid w:val="003B0B81"/>
    <w:rsid w:val="003B43D9"/>
    <w:rsid w:val="00446D3E"/>
    <w:rsid w:val="004470AA"/>
    <w:rsid w:val="004B0C7E"/>
    <w:rsid w:val="004B4D7E"/>
    <w:rsid w:val="004C0C73"/>
    <w:rsid w:val="004C53C8"/>
    <w:rsid w:val="004D7253"/>
    <w:rsid w:val="004F2AD9"/>
    <w:rsid w:val="00590015"/>
    <w:rsid w:val="005E5FDD"/>
    <w:rsid w:val="005F4EE0"/>
    <w:rsid w:val="0061204F"/>
    <w:rsid w:val="0061337E"/>
    <w:rsid w:val="006607B3"/>
    <w:rsid w:val="00664F2C"/>
    <w:rsid w:val="006A4118"/>
    <w:rsid w:val="006B17F4"/>
    <w:rsid w:val="006C700A"/>
    <w:rsid w:val="006D16F7"/>
    <w:rsid w:val="006F0264"/>
    <w:rsid w:val="00702ABF"/>
    <w:rsid w:val="007852C0"/>
    <w:rsid w:val="007941B5"/>
    <w:rsid w:val="007C6C61"/>
    <w:rsid w:val="007E6E95"/>
    <w:rsid w:val="00807EFE"/>
    <w:rsid w:val="008443FD"/>
    <w:rsid w:val="0084710C"/>
    <w:rsid w:val="008535D9"/>
    <w:rsid w:val="0086677E"/>
    <w:rsid w:val="008720A2"/>
    <w:rsid w:val="008D0DD7"/>
    <w:rsid w:val="008E6283"/>
    <w:rsid w:val="008F0FAC"/>
    <w:rsid w:val="009040A6"/>
    <w:rsid w:val="00904C2B"/>
    <w:rsid w:val="00915C79"/>
    <w:rsid w:val="00921E9F"/>
    <w:rsid w:val="00923102"/>
    <w:rsid w:val="009365E9"/>
    <w:rsid w:val="00946E2C"/>
    <w:rsid w:val="00951D06"/>
    <w:rsid w:val="00984423"/>
    <w:rsid w:val="00990D85"/>
    <w:rsid w:val="009C74E1"/>
    <w:rsid w:val="009D74D7"/>
    <w:rsid w:val="009F67F7"/>
    <w:rsid w:val="00A134B5"/>
    <w:rsid w:val="00A60D81"/>
    <w:rsid w:val="00A64DF4"/>
    <w:rsid w:val="00A73945"/>
    <w:rsid w:val="00A97E58"/>
    <w:rsid w:val="00AB3BC8"/>
    <w:rsid w:val="00AB70A8"/>
    <w:rsid w:val="00AC758D"/>
    <w:rsid w:val="00AD0725"/>
    <w:rsid w:val="00AE40F5"/>
    <w:rsid w:val="00AE4267"/>
    <w:rsid w:val="00B22499"/>
    <w:rsid w:val="00B31DFD"/>
    <w:rsid w:val="00B64F11"/>
    <w:rsid w:val="00B80B01"/>
    <w:rsid w:val="00B84631"/>
    <w:rsid w:val="00B8566C"/>
    <w:rsid w:val="00BA19A7"/>
    <w:rsid w:val="00BA37FA"/>
    <w:rsid w:val="00BC304B"/>
    <w:rsid w:val="00BD085A"/>
    <w:rsid w:val="00BE5EB9"/>
    <w:rsid w:val="00C0038D"/>
    <w:rsid w:val="00C13F57"/>
    <w:rsid w:val="00C45756"/>
    <w:rsid w:val="00C74D5F"/>
    <w:rsid w:val="00C82AC6"/>
    <w:rsid w:val="00C84635"/>
    <w:rsid w:val="00C87E7C"/>
    <w:rsid w:val="00C94909"/>
    <w:rsid w:val="00CC01BC"/>
    <w:rsid w:val="00D24387"/>
    <w:rsid w:val="00D35165"/>
    <w:rsid w:val="00D379AE"/>
    <w:rsid w:val="00D518B7"/>
    <w:rsid w:val="00D6626B"/>
    <w:rsid w:val="00D900BA"/>
    <w:rsid w:val="00D907EB"/>
    <w:rsid w:val="00D9296B"/>
    <w:rsid w:val="00DA3DA5"/>
    <w:rsid w:val="00DB741A"/>
    <w:rsid w:val="00DE62D3"/>
    <w:rsid w:val="00DF511F"/>
    <w:rsid w:val="00E04CFC"/>
    <w:rsid w:val="00E07A6B"/>
    <w:rsid w:val="00E537F1"/>
    <w:rsid w:val="00E57324"/>
    <w:rsid w:val="00E6108E"/>
    <w:rsid w:val="00E84156"/>
    <w:rsid w:val="00E874E4"/>
    <w:rsid w:val="00E92B75"/>
    <w:rsid w:val="00EE0C32"/>
    <w:rsid w:val="00EE200A"/>
    <w:rsid w:val="00EE3944"/>
    <w:rsid w:val="00F116A9"/>
    <w:rsid w:val="00F23720"/>
    <w:rsid w:val="00F46330"/>
    <w:rsid w:val="00F57925"/>
    <w:rsid w:val="00FB3EF2"/>
    <w:rsid w:val="00FB6161"/>
    <w:rsid w:val="00FE0F60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E66BF"/>
  <w15:docId w15:val="{AC6A8F59-CF7F-44DF-86F6-119173EA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5CD9A-05AF-4AC7-8FA9-B2055B46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40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LAB-24</dc:creator>
  <cp:lastModifiedBy>ศิริทรัพย์ คล้ายโพธิ์</cp:lastModifiedBy>
  <cp:revision>15</cp:revision>
  <cp:lastPrinted>2010-12-29T04:42:00Z</cp:lastPrinted>
  <dcterms:created xsi:type="dcterms:W3CDTF">2019-11-12T06:56:00Z</dcterms:created>
  <dcterms:modified xsi:type="dcterms:W3CDTF">2025-09-24T09:44:00Z</dcterms:modified>
</cp:coreProperties>
</file>