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1106" w14:textId="77777777" w:rsidR="008535D9" w:rsidRPr="005F2498" w:rsidRDefault="004C1354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5F249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2F2A2E4C" wp14:editId="003EF13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5F249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71EF975" w14:textId="77777777" w:rsidR="005678BB" w:rsidRPr="005F2498" w:rsidRDefault="004C1354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B81855" wp14:editId="768A3072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A0B6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E1C69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</w:t>
      </w:r>
      <w:r w:rsidR="00EE3944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5678BB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3A54D505" w14:textId="77777777" w:rsidR="008535D9" w:rsidRPr="005F2498" w:rsidRDefault="005678BB" w:rsidP="005678BB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D4B7C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C1354"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717D24" wp14:editId="52DAA2D2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23187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E3944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637D00A6" w14:textId="6FB579C9" w:rsidR="008535D9" w:rsidRPr="005F2498" w:rsidRDefault="004C1354" w:rsidP="004470AA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A53CD7" wp14:editId="661BC2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C3B70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DCD67" wp14:editId="768DBD7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CE20E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5F24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43F90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5F249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5F249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F43F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2A0">
        <w:rPr>
          <w:rFonts w:ascii="TH SarabunIT๙" w:hAnsi="TH SarabunIT๙" w:cs="TH SarabunIT๙"/>
          <w:sz w:val="32"/>
          <w:szCs w:val="32"/>
        </w:rPr>
        <w:t xml:space="preserve">xx </w:t>
      </w:r>
      <w:r w:rsidR="00AF2EA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9542A0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F2EAA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4D8EC65B" w14:textId="77777777" w:rsidR="008535D9" w:rsidRPr="005F2498" w:rsidRDefault="004C1354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A37ED" wp14:editId="3B3053D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C07E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5F24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5F2498">
        <w:rPr>
          <w:rFonts w:ascii="TH SarabunIT๙" w:hAnsi="TH SarabunIT๙" w:cs="TH SarabunIT๙"/>
          <w:sz w:val="32"/>
          <w:szCs w:val="32"/>
          <w:cs/>
        </w:rPr>
        <w:tab/>
      </w:r>
      <w:r w:rsidR="008E1C69" w:rsidRPr="005F2498">
        <w:rPr>
          <w:rFonts w:ascii="TH SarabunIT๙" w:hAnsi="TH SarabunIT๙" w:cs="TH SarabunIT๙"/>
          <w:sz w:val="32"/>
          <w:szCs w:val="32"/>
          <w:cs/>
        </w:rPr>
        <w:t>ขอ</w:t>
      </w:r>
      <w:r w:rsidR="009B0D6D" w:rsidRPr="005F249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>รับการตรวจรายงานผลการวิจัยฉบับสมบูรณ์</w:t>
      </w:r>
    </w:p>
    <w:p w14:paraId="795C7A08" w14:textId="77777777" w:rsidR="00C87E7C" w:rsidRPr="005F2498" w:rsidRDefault="00C87E7C" w:rsidP="008E1C69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5F2498">
        <w:rPr>
          <w:rFonts w:ascii="TH SarabunIT๙" w:hAnsi="TH SarabunIT๙" w:cs="TH SarabunIT๙"/>
          <w:sz w:val="32"/>
          <w:szCs w:val="32"/>
        </w:rPr>
        <w:tab/>
      </w:r>
      <w:r w:rsidR="008E1C69" w:rsidRPr="005F249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6BC2711A" w14:textId="1A44FEA1" w:rsidR="00C87E7C" w:rsidRPr="005F2498" w:rsidRDefault="008E1C69" w:rsidP="00EA272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EA2725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ที่ข้าพเจ้านาย/นาง/นางสาว.................................. ได้รับ</w:t>
      </w: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>แจ้งจัดสรรงบประมาณ</w:t>
      </w:r>
      <w:r w:rsidR="00223708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.................... เรื่อง.......................................</w:t>
      </w:r>
      <w:r w:rsidR="00EA2725" w:rsidRPr="005F2498">
        <w:rPr>
          <w:rFonts w:ascii="TH SarabunIT๙" w:hAnsi="TH SarabunIT๙" w:cs="TH SarabunIT๙"/>
          <w:spacing w:val="-4"/>
          <w:sz w:val="32"/>
          <w:szCs w:val="32"/>
          <w:cs/>
        </w:rPr>
        <w:t>...................</w:t>
      </w:r>
      <w:r w:rsidR="0005353C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71A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และเบิกเงินงวดที่ 2 เป็นที่เรียบร้อยแล้ว</w:t>
      </w:r>
      <w:r w:rsidR="001F6237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678BB" w:rsidRPr="005F2498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D79D760" w14:textId="52BF8410" w:rsidR="00F135B1" w:rsidRPr="005F2498" w:rsidRDefault="00223708" w:rsidP="003C71A4">
      <w:pPr>
        <w:spacing w:before="120" w:after="120"/>
        <w:ind w:firstLine="1412"/>
        <w:jc w:val="thaiDistribute"/>
        <w:rPr>
          <w:rFonts w:ascii="TH SarabunIT๙" w:hAnsi="TH SarabunIT๙" w:cs="TH SarabunIT๙"/>
          <w:b/>
          <w:bCs/>
          <w:spacing w:val="-4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="00F70B5F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นี้</w:t>
      </w:r>
      <w:r w:rsidR="008E1C69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ข้าพเจ้า .......................................... หัวหน้าโครงการวิจัยดังกล่าว </w:t>
      </w:r>
      <w:r w:rsidR="003C71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ซึ่งโครงการมีความก้าวหน้าตามลำดับ </w:t>
      </w:r>
      <w:r w:rsidR="00F70B5F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EA2725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ขออนุญาต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 xml:space="preserve">รับการตรวจรายงานผลการวิจัยฉบับสมบูรณ์ ตามประกาศ เรื่อง </w:t>
      </w:r>
      <w:r w:rsidR="00DB4D3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 การส่งรายงานวิจัยฉบับสมบูรณ์และผลผลิตจากงานวิจัย พ.ศ. 256</w:t>
      </w:r>
      <w:r w:rsidR="002F754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 w:rsidR="002F754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D3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F7540"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การรายงานผลการดำเนินงานวิจัย</w:t>
      </w:r>
      <w:r w:rsidR="00DB4D3D">
        <w:rPr>
          <w:rFonts w:ascii="TH SarabunIT๙" w:hAnsi="TH SarabunIT๙" w:cs="TH SarabunIT๙" w:hint="cs"/>
          <w:sz w:val="32"/>
          <w:szCs w:val="32"/>
          <w:cs/>
        </w:rPr>
        <w:t xml:space="preserve"> ประกาศ ณ วันที่ 5 กรกฎาคม 2567 สามารถส่งเป็นไฟล์เล่มรายงานวิจัยฉบับสมบูรณ์ ไฟล์อิเล็กทรอนิกส์เพื่อรับการตรวจ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D3D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>ใช้ประกอบการเบิกเงินงวดที่ 3 และเคลียร์เงินงวดที่ 2 ตามลำดับต่อไป</w:t>
      </w:r>
    </w:p>
    <w:p w14:paraId="66484B20" w14:textId="77777777" w:rsidR="00C87E7C" w:rsidRPr="005F2498" w:rsidRDefault="008E1C69" w:rsidP="008E1C6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E76EEE0" w14:textId="77777777" w:rsidR="00C87E7C" w:rsidRPr="005F2498" w:rsidRDefault="00C87E7C" w:rsidP="008E1C6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3B708ED" w14:textId="77777777" w:rsidR="00EE3944" w:rsidRPr="005F2498" w:rsidRDefault="00EE3944" w:rsidP="008E1C69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FDE4830" w14:textId="77777777" w:rsidR="00EE3944" w:rsidRPr="005F2498" w:rsidRDefault="003C71A4" w:rsidP="008E1C69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D8415FA" w14:textId="77777777" w:rsidR="00EE3944" w:rsidRPr="005F2498" w:rsidRDefault="00C87E7C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5F2498">
        <w:rPr>
          <w:rFonts w:ascii="TH SarabunIT๙" w:hAnsi="TH SarabunIT๙" w:cs="TH SarabunIT๙"/>
          <w:sz w:val="32"/>
          <w:szCs w:val="32"/>
          <w:cs/>
        </w:rPr>
        <w:t>(</w:t>
      </w:r>
      <w:r w:rsidR="00174383" w:rsidRPr="005F2498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</w:t>
      </w:r>
      <w:r w:rsidR="008E1C69" w:rsidRPr="005F2498">
        <w:rPr>
          <w:rFonts w:ascii="TH SarabunIT๙" w:hAnsi="TH SarabunIT๙" w:cs="TH SarabunIT๙"/>
          <w:sz w:val="32"/>
          <w:szCs w:val="32"/>
          <w:cs/>
        </w:rPr>
        <w:t>.</w:t>
      </w:r>
      <w:r w:rsidRPr="005F2498">
        <w:rPr>
          <w:rFonts w:ascii="TH SarabunIT๙" w:hAnsi="TH SarabunIT๙" w:cs="TH SarabunIT๙"/>
          <w:sz w:val="32"/>
          <w:szCs w:val="32"/>
          <w:cs/>
        </w:rPr>
        <w:t>)</w:t>
      </w:r>
    </w:p>
    <w:p w14:paraId="2F4C0F08" w14:textId="77777777" w:rsidR="00B84631" w:rsidRPr="005F2498" w:rsidRDefault="00EE3944" w:rsidP="00EE3944">
      <w:pPr>
        <w:jc w:val="center"/>
        <w:rPr>
          <w:rFonts w:ascii="TH SarabunIT๙" w:hAnsi="TH SarabunIT๙" w:cs="TH SarabunIT๙"/>
          <w:sz w:val="32"/>
          <w:szCs w:val="32"/>
        </w:rPr>
      </w:pPr>
      <w:r w:rsidRPr="005F24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EC3" w:rsidRPr="005F2498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8E1C69" w:rsidRPr="005F2498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3E97F60" w14:textId="77777777" w:rsidR="00EE3944" w:rsidRPr="005F2498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FC834B4" w14:textId="79B3AA8E" w:rsidR="00EE3944" w:rsidRPr="005F2498" w:rsidRDefault="00AF2EAA" w:rsidP="00AF2EA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การส่งเล่มตรวจสามารถส่งเป็นไฟล์ หรือเป็นกระดาษได้ ขึ้นอยู่กับความสะดวกของนักวิจัย</w:t>
      </w:r>
    </w:p>
    <w:p w14:paraId="3E9ACB63" w14:textId="77777777" w:rsidR="00EE3944" w:rsidRPr="005F2498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53796151" w14:textId="77777777" w:rsidR="00EE3944" w:rsidRPr="005F2498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2973DC9" w14:textId="77777777" w:rsidR="00EE3944" w:rsidRPr="005F2498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5F2498" w:rsidSect="00F5410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4879" w14:textId="77777777" w:rsidR="006E637D" w:rsidRDefault="006E637D">
      <w:r>
        <w:separator/>
      </w:r>
    </w:p>
  </w:endnote>
  <w:endnote w:type="continuationSeparator" w:id="0">
    <w:p w14:paraId="6D93CEF8" w14:textId="77777777" w:rsidR="006E637D" w:rsidRDefault="006E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8E22" w14:textId="77777777" w:rsidR="006E637D" w:rsidRDefault="006E637D">
      <w:r>
        <w:separator/>
      </w:r>
    </w:p>
  </w:footnote>
  <w:footnote w:type="continuationSeparator" w:id="0">
    <w:p w14:paraId="2FD8A23C" w14:textId="77777777" w:rsidR="006E637D" w:rsidRDefault="006E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9DA8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8E8F4D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536E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3C71A4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950A9C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68D48A1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092E848C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54"/>
    <w:rsid w:val="000009B3"/>
    <w:rsid w:val="00012284"/>
    <w:rsid w:val="00041424"/>
    <w:rsid w:val="0005353C"/>
    <w:rsid w:val="0006583D"/>
    <w:rsid w:val="0008450C"/>
    <w:rsid w:val="000C0E5F"/>
    <w:rsid w:val="000D658D"/>
    <w:rsid w:val="00107DC9"/>
    <w:rsid w:val="001311BE"/>
    <w:rsid w:val="00132FA4"/>
    <w:rsid w:val="00162D2C"/>
    <w:rsid w:val="00174383"/>
    <w:rsid w:val="00193FB7"/>
    <w:rsid w:val="001B23F5"/>
    <w:rsid w:val="001B7122"/>
    <w:rsid w:val="001C2C19"/>
    <w:rsid w:val="001F5E85"/>
    <w:rsid w:val="001F6237"/>
    <w:rsid w:val="00221FF9"/>
    <w:rsid w:val="00223708"/>
    <w:rsid w:val="00234405"/>
    <w:rsid w:val="002747A4"/>
    <w:rsid w:val="002E1EB8"/>
    <w:rsid w:val="002F7540"/>
    <w:rsid w:val="00387B20"/>
    <w:rsid w:val="003B0B81"/>
    <w:rsid w:val="003C71A4"/>
    <w:rsid w:val="003F5DE2"/>
    <w:rsid w:val="004271F5"/>
    <w:rsid w:val="004407A4"/>
    <w:rsid w:val="004470AA"/>
    <w:rsid w:val="00481C23"/>
    <w:rsid w:val="00495F59"/>
    <w:rsid w:val="004B1D90"/>
    <w:rsid w:val="004B4B8E"/>
    <w:rsid w:val="004B4D7E"/>
    <w:rsid w:val="004C1354"/>
    <w:rsid w:val="004C53C8"/>
    <w:rsid w:val="004F2AD9"/>
    <w:rsid w:val="005179B3"/>
    <w:rsid w:val="005678BB"/>
    <w:rsid w:val="005B4B6F"/>
    <w:rsid w:val="005D77FC"/>
    <w:rsid w:val="005F2498"/>
    <w:rsid w:val="005F4EE0"/>
    <w:rsid w:val="006825D7"/>
    <w:rsid w:val="006948FA"/>
    <w:rsid w:val="006A4118"/>
    <w:rsid w:val="006B17F4"/>
    <w:rsid w:val="006D16F7"/>
    <w:rsid w:val="006D7B36"/>
    <w:rsid w:val="006E637D"/>
    <w:rsid w:val="00764CAF"/>
    <w:rsid w:val="00766EB3"/>
    <w:rsid w:val="007924D3"/>
    <w:rsid w:val="007941B5"/>
    <w:rsid w:val="007E6E95"/>
    <w:rsid w:val="007F2BBB"/>
    <w:rsid w:val="008443FD"/>
    <w:rsid w:val="008535D9"/>
    <w:rsid w:val="0086474E"/>
    <w:rsid w:val="0086677E"/>
    <w:rsid w:val="008720A2"/>
    <w:rsid w:val="00890AAB"/>
    <w:rsid w:val="008A2817"/>
    <w:rsid w:val="008E1C69"/>
    <w:rsid w:val="00904C2B"/>
    <w:rsid w:val="0091260B"/>
    <w:rsid w:val="00921E9F"/>
    <w:rsid w:val="00923102"/>
    <w:rsid w:val="00946E2C"/>
    <w:rsid w:val="00951D06"/>
    <w:rsid w:val="009542A0"/>
    <w:rsid w:val="009800D2"/>
    <w:rsid w:val="00990D85"/>
    <w:rsid w:val="009B0D6D"/>
    <w:rsid w:val="009B4EF0"/>
    <w:rsid w:val="009C74E1"/>
    <w:rsid w:val="009D74D7"/>
    <w:rsid w:val="009E2252"/>
    <w:rsid w:val="00A10478"/>
    <w:rsid w:val="00A60D81"/>
    <w:rsid w:val="00A64DF4"/>
    <w:rsid w:val="00A83CA7"/>
    <w:rsid w:val="00A97E58"/>
    <w:rsid w:val="00AA7522"/>
    <w:rsid w:val="00AB3BC8"/>
    <w:rsid w:val="00AD0725"/>
    <w:rsid w:val="00AD57BC"/>
    <w:rsid w:val="00AE4267"/>
    <w:rsid w:val="00AF2EAA"/>
    <w:rsid w:val="00AF369D"/>
    <w:rsid w:val="00AF75A5"/>
    <w:rsid w:val="00B63833"/>
    <w:rsid w:val="00B80B01"/>
    <w:rsid w:val="00B84631"/>
    <w:rsid w:val="00B8566C"/>
    <w:rsid w:val="00BA2A83"/>
    <w:rsid w:val="00BE09FE"/>
    <w:rsid w:val="00C13F57"/>
    <w:rsid w:val="00C34175"/>
    <w:rsid w:val="00C40DC1"/>
    <w:rsid w:val="00C6460A"/>
    <w:rsid w:val="00C84BB8"/>
    <w:rsid w:val="00C87E7C"/>
    <w:rsid w:val="00C94909"/>
    <w:rsid w:val="00CB4ECD"/>
    <w:rsid w:val="00CD31FE"/>
    <w:rsid w:val="00D15617"/>
    <w:rsid w:val="00D35165"/>
    <w:rsid w:val="00D518B7"/>
    <w:rsid w:val="00D6626B"/>
    <w:rsid w:val="00DB4D3D"/>
    <w:rsid w:val="00DB741A"/>
    <w:rsid w:val="00DD5171"/>
    <w:rsid w:val="00E077B0"/>
    <w:rsid w:val="00E35038"/>
    <w:rsid w:val="00E537F1"/>
    <w:rsid w:val="00E65501"/>
    <w:rsid w:val="00E92B75"/>
    <w:rsid w:val="00E96417"/>
    <w:rsid w:val="00EA2725"/>
    <w:rsid w:val="00EC6472"/>
    <w:rsid w:val="00ED4B7C"/>
    <w:rsid w:val="00EE0C06"/>
    <w:rsid w:val="00EE0C32"/>
    <w:rsid w:val="00EE3944"/>
    <w:rsid w:val="00F05211"/>
    <w:rsid w:val="00F116A9"/>
    <w:rsid w:val="00F135B1"/>
    <w:rsid w:val="00F2054A"/>
    <w:rsid w:val="00F22317"/>
    <w:rsid w:val="00F23720"/>
    <w:rsid w:val="00F41F00"/>
    <w:rsid w:val="00F43F90"/>
    <w:rsid w:val="00F46EC3"/>
    <w:rsid w:val="00F54102"/>
    <w:rsid w:val="00F57925"/>
    <w:rsid w:val="00F70306"/>
    <w:rsid w:val="00F70B5F"/>
    <w:rsid w:val="00F73386"/>
    <w:rsid w:val="00FB3B10"/>
    <w:rsid w:val="00FB3EF2"/>
    <w:rsid w:val="00FC78B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C91E5"/>
  <w15:docId w15:val="{A0B1DAC0-3E12-4827-B029-E12F7E90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1C69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  <w:style w:type="table" w:styleId="a9">
    <w:name w:val="Table Grid"/>
    <w:basedOn w:val="a1"/>
    <w:rsid w:val="009E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Extend_Research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Extend_Research</Template>
  <TotalTime>148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50</cp:revision>
  <cp:lastPrinted>2010-12-29T04:42:00Z</cp:lastPrinted>
  <dcterms:created xsi:type="dcterms:W3CDTF">2017-01-18T08:50:00Z</dcterms:created>
  <dcterms:modified xsi:type="dcterms:W3CDTF">2025-09-24T07:24:00Z</dcterms:modified>
</cp:coreProperties>
</file>