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6881" w14:textId="77777777" w:rsidR="008535D9" w:rsidRPr="000A0EA9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A0E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CB136B8" wp14:editId="758D0D2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0A0EA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B38D97A" w14:textId="77777777" w:rsidR="00174383" w:rsidRPr="000A0EA9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3E88FB" wp14:editId="5D19C9BE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8D30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174383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4EFC1B80" w14:textId="77777777" w:rsidR="008535D9" w:rsidRPr="000A0EA9" w:rsidRDefault="00174383" w:rsidP="00174383">
      <w:pPr>
        <w:tabs>
          <w:tab w:val="left" w:pos="9639"/>
        </w:tabs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354"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D5F95" wp14:editId="36289DA3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6C5D7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38B7D2D8" w14:textId="5D4113CA" w:rsidR="008535D9" w:rsidRPr="000A0EA9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44D22" wp14:editId="247FDFC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8809F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99C21" wp14:editId="63A783F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58081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24E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2A6255">
        <w:rPr>
          <w:rFonts w:ascii="TH SarabunIT๙" w:hAnsi="TH SarabunIT๙" w:cs="TH SarabunIT๙"/>
          <w:sz w:val="32"/>
          <w:szCs w:val="32"/>
        </w:rPr>
        <w:t xml:space="preserve">xx </w:t>
      </w:r>
      <w:r w:rsidR="00D2000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A625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20000">
        <w:rPr>
          <w:rFonts w:ascii="TH SarabunIT๙" w:hAnsi="TH SarabunIT๙" w:cs="TH SarabunIT๙"/>
          <w:sz w:val="32"/>
          <w:szCs w:val="32"/>
        </w:rPr>
        <w:t>XX</w:t>
      </w:r>
    </w:p>
    <w:p w14:paraId="7F207E09" w14:textId="0DE92B33" w:rsidR="008535D9" w:rsidRPr="000A0EA9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E7CBD" wp14:editId="0B84289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C643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ขยายเวลาในการทำ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444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z w:val="32"/>
          <w:szCs w:val="32"/>
          <w:cs/>
        </w:rPr>
        <w:t>๒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</w:t>
      </w:r>
    </w:p>
    <w:p w14:paraId="1C9009BF" w14:textId="77777777" w:rsidR="00C87E7C" w:rsidRPr="000A0EA9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0A0EA9">
        <w:rPr>
          <w:rFonts w:ascii="TH SarabunIT๙" w:hAnsi="TH SarabunIT๙" w:cs="TH SarabunIT๙"/>
          <w:sz w:val="32"/>
          <w:szCs w:val="32"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7E4C52A" w14:textId="77777777" w:rsidR="004448C2" w:rsidRDefault="004448C2" w:rsidP="0090456B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1,2 .............. เรื่อง ขออนุมัติรับเงินอุดหนุน...................โครงการวิจัย ............... เรื่อง ........................... งบประมาณ .....................บาท (............... บาทถ้วน) โดยได้เบิกเงินงวดที่ .....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5577BB02" w14:textId="36D226C5" w:rsidR="00D20000" w:rsidRDefault="00D20000" w:rsidP="00D2000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</w:t>
      </w:r>
      <w:r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ได้ดำเนินการวิจัย     มีความก้าวหน้าตามลำดับ  แต่ยังไม่เป็นไปตามแผนที่กำหนดไว้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อาศัยระเบียบมหาวิทยาลัยเทคโนโลยีราชมงคลศรีวิชัย ว่าด้วยการใช้จ่ายเงินอุดหนุนเพื่อการวิจัย พ.ศ. 2567 ข้าพเจ้าจึงขออนุญาตขยายเวลาในการทำวิจัย ครั้งที่ ๑ เป็นเวลา ๖ เดือน นับตั้งแต่ 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 25</w:t>
      </w:r>
      <w:r>
        <w:rPr>
          <w:rFonts w:ascii="TH SarabunIT๙" w:hAnsi="TH SarabunIT๙" w:cs="TH SarabunIT๙"/>
          <w:spacing w:val="-4"/>
          <w:sz w:val="32"/>
          <w:szCs w:val="32"/>
        </w:rPr>
        <w:t>XX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 25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XX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โดยคาดว่าโครงการวิจัยและแล้วเสร็จในวันที่ </w:t>
      </w:r>
      <w:r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.....................โปรดระบุวันที่คาดว่าจะแล้วเสร็จ............................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รายละเอียดตามแนบ ดังนี้</w:t>
      </w:r>
    </w:p>
    <w:p w14:paraId="360CAA0A" w14:textId="77777777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-143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1. แผนการดำเนินงานสำหรับโครงการวิจัย (แบบ วจ.๓ด) ฉบับ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เก่า </w:t>
      </w:r>
    </w:p>
    <w:p w14:paraId="6D4E303D" w14:textId="054AC401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-143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 (ขยายเวลาครั้งที่ 1)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ชุด</w:t>
      </w:r>
    </w:p>
    <w:p w14:paraId="57EDF389" w14:textId="77777777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2. แผนการดำเนินงานสำหรับโครงการวิจัย (แบบ วจ.๓ด) ฉบับใหม่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</w:p>
    <w:p w14:paraId="6B9D7F4E" w14:textId="5D60734A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 (ขยายเวลาครั้งที่ 2)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 ชุด</w:t>
      </w:r>
    </w:p>
    <w:p w14:paraId="1429C9F3" w14:textId="71AD8B66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  <w:t xml:space="preserve">3.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แผนการส่งผลผลิต (</w:t>
      </w:r>
      <w:r w:rsidR="0087331B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แบบ </w:t>
      </w:r>
      <w:r w:rsidR="0087331B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EO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 w:rsidR="0087331B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1  ชุด</w:t>
      </w:r>
    </w:p>
    <w:p w14:paraId="303A0141" w14:textId="77777777" w:rsidR="00C87E7C" w:rsidRPr="000A0EA9" w:rsidRDefault="008E1C69" w:rsidP="008E1C6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C4ED5A8" w14:textId="77777777" w:rsidR="00C87E7C" w:rsidRPr="000A0EA9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7676CF7" w14:textId="77777777" w:rsidR="00EE3944" w:rsidRPr="000A0EA9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5CC1EE4" w14:textId="77777777" w:rsidR="00EE3944" w:rsidRPr="000A0EA9" w:rsidRDefault="00174383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2C9DE87" w14:textId="77777777" w:rsidR="00EE3944" w:rsidRPr="000A0EA9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.</w:t>
      </w:r>
      <w:r w:rsidRPr="000A0EA9">
        <w:rPr>
          <w:rFonts w:ascii="TH SarabunIT๙" w:hAnsi="TH SarabunIT๙" w:cs="TH SarabunIT๙"/>
          <w:sz w:val="32"/>
          <w:szCs w:val="32"/>
          <w:cs/>
        </w:rPr>
        <w:t>)</w:t>
      </w:r>
    </w:p>
    <w:p w14:paraId="256AC8BF" w14:textId="77777777" w:rsidR="00B84631" w:rsidRPr="000A0EA9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0A0EA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CA409DA" w14:textId="6720A76F" w:rsidR="00EE3944" w:rsidRDefault="00EE3944" w:rsidP="00E1408F">
      <w:pPr>
        <w:rPr>
          <w:rFonts w:ascii="TH SarabunIT๙" w:hAnsi="TH SarabunIT๙" w:cs="TH SarabunIT๙"/>
          <w:sz w:val="32"/>
          <w:szCs w:val="32"/>
        </w:rPr>
      </w:pPr>
    </w:p>
    <w:p w14:paraId="6AC432C6" w14:textId="3C1EC2EC" w:rsidR="00E1408F" w:rsidRPr="000A0EA9" w:rsidRDefault="00E1408F" w:rsidP="00E1408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งบ ววน. รบกวนติดต่อแผนกงานวิจัยก่อนทำเอกสารค่ะ</w:t>
      </w:r>
    </w:p>
    <w:p w14:paraId="0C1AA81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5AF6786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523727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EB49ED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C7FC4E4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0A0EA9" w:rsidSect="00331433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E348" w14:textId="77777777" w:rsidR="009938EC" w:rsidRDefault="009938EC">
      <w:r>
        <w:separator/>
      </w:r>
    </w:p>
  </w:endnote>
  <w:endnote w:type="continuationSeparator" w:id="0">
    <w:p w14:paraId="688AC4E9" w14:textId="77777777" w:rsidR="009938EC" w:rsidRDefault="0099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50DA" w14:textId="77777777" w:rsidR="009938EC" w:rsidRDefault="009938EC">
      <w:r>
        <w:separator/>
      </w:r>
    </w:p>
  </w:footnote>
  <w:footnote w:type="continuationSeparator" w:id="0">
    <w:p w14:paraId="50D61F48" w14:textId="77777777" w:rsidR="009938EC" w:rsidRDefault="0099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420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7C4269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76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A6DEB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6F64BB8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67A3575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41424"/>
    <w:rsid w:val="00064781"/>
    <w:rsid w:val="0006583D"/>
    <w:rsid w:val="0008450C"/>
    <w:rsid w:val="000A0EA9"/>
    <w:rsid w:val="000D658D"/>
    <w:rsid w:val="00107DC9"/>
    <w:rsid w:val="001311BE"/>
    <w:rsid w:val="00132FA4"/>
    <w:rsid w:val="00174383"/>
    <w:rsid w:val="00193FB7"/>
    <w:rsid w:val="001B23F5"/>
    <w:rsid w:val="001B7122"/>
    <w:rsid w:val="001F5E85"/>
    <w:rsid w:val="00221FF9"/>
    <w:rsid w:val="00232A7B"/>
    <w:rsid w:val="00234405"/>
    <w:rsid w:val="002747A4"/>
    <w:rsid w:val="00275A34"/>
    <w:rsid w:val="00294B76"/>
    <w:rsid w:val="00295420"/>
    <w:rsid w:val="002A6255"/>
    <w:rsid w:val="002E1EB8"/>
    <w:rsid w:val="002F468B"/>
    <w:rsid w:val="00331433"/>
    <w:rsid w:val="00387B20"/>
    <w:rsid w:val="003B0B81"/>
    <w:rsid w:val="003E389E"/>
    <w:rsid w:val="003F5DE2"/>
    <w:rsid w:val="004271F5"/>
    <w:rsid w:val="004407A4"/>
    <w:rsid w:val="004448C2"/>
    <w:rsid w:val="004470AA"/>
    <w:rsid w:val="00495F59"/>
    <w:rsid w:val="004A15D6"/>
    <w:rsid w:val="004B4D7E"/>
    <w:rsid w:val="004C1354"/>
    <w:rsid w:val="004C53C8"/>
    <w:rsid w:val="004F2AD9"/>
    <w:rsid w:val="005179B3"/>
    <w:rsid w:val="00527D78"/>
    <w:rsid w:val="005413E6"/>
    <w:rsid w:val="00542F38"/>
    <w:rsid w:val="005A6DEB"/>
    <w:rsid w:val="005E1022"/>
    <w:rsid w:val="005F4EE0"/>
    <w:rsid w:val="00606644"/>
    <w:rsid w:val="0062279A"/>
    <w:rsid w:val="006A4118"/>
    <w:rsid w:val="006B17F4"/>
    <w:rsid w:val="006D16F7"/>
    <w:rsid w:val="0074390E"/>
    <w:rsid w:val="00764CAF"/>
    <w:rsid w:val="00776056"/>
    <w:rsid w:val="007924D3"/>
    <w:rsid w:val="007941B5"/>
    <w:rsid w:val="007B7BB8"/>
    <w:rsid w:val="007E6E95"/>
    <w:rsid w:val="007F2BBB"/>
    <w:rsid w:val="008443FD"/>
    <w:rsid w:val="00853132"/>
    <w:rsid w:val="008535D9"/>
    <w:rsid w:val="00857AF6"/>
    <w:rsid w:val="0086474E"/>
    <w:rsid w:val="0086677E"/>
    <w:rsid w:val="008720A2"/>
    <w:rsid w:val="0087331B"/>
    <w:rsid w:val="008A2817"/>
    <w:rsid w:val="008E1C69"/>
    <w:rsid w:val="0090456B"/>
    <w:rsid w:val="00904C2B"/>
    <w:rsid w:val="0091260B"/>
    <w:rsid w:val="00921E9F"/>
    <w:rsid w:val="00923102"/>
    <w:rsid w:val="009277C4"/>
    <w:rsid w:val="00946E2C"/>
    <w:rsid w:val="00951D06"/>
    <w:rsid w:val="009800D2"/>
    <w:rsid w:val="00990D85"/>
    <w:rsid w:val="009938EC"/>
    <w:rsid w:val="009B0D6D"/>
    <w:rsid w:val="009C74E1"/>
    <w:rsid w:val="009D74D7"/>
    <w:rsid w:val="00A54A05"/>
    <w:rsid w:val="00A60D81"/>
    <w:rsid w:val="00A64DF4"/>
    <w:rsid w:val="00A97E58"/>
    <w:rsid w:val="00AA076A"/>
    <w:rsid w:val="00AA7522"/>
    <w:rsid w:val="00AB3BC8"/>
    <w:rsid w:val="00AD0725"/>
    <w:rsid w:val="00AE4267"/>
    <w:rsid w:val="00AF369D"/>
    <w:rsid w:val="00B63833"/>
    <w:rsid w:val="00B80B01"/>
    <w:rsid w:val="00B84631"/>
    <w:rsid w:val="00B8566C"/>
    <w:rsid w:val="00BA6C0F"/>
    <w:rsid w:val="00C13F57"/>
    <w:rsid w:val="00C14870"/>
    <w:rsid w:val="00C34175"/>
    <w:rsid w:val="00C52A8C"/>
    <w:rsid w:val="00C6460A"/>
    <w:rsid w:val="00C87E7C"/>
    <w:rsid w:val="00C94909"/>
    <w:rsid w:val="00CC4D22"/>
    <w:rsid w:val="00CD46D0"/>
    <w:rsid w:val="00D20000"/>
    <w:rsid w:val="00D35165"/>
    <w:rsid w:val="00D518B7"/>
    <w:rsid w:val="00D6626B"/>
    <w:rsid w:val="00DB741A"/>
    <w:rsid w:val="00E1408F"/>
    <w:rsid w:val="00E537F1"/>
    <w:rsid w:val="00E65501"/>
    <w:rsid w:val="00E92B75"/>
    <w:rsid w:val="00E96417"/>
    <w:rsid w:val="00EC6472"/>
    <w:rsid w:val="00EE0C06"/>
    <w:rsid w:val="00EE0C32"/>
    <w:rsid w:val="00EE3944"/>
    <w:rsid w:val="00F05211"/>
    <w:rsid w:val="00F116A9"/>
    <w:rsid w:val="00F135B1"/>
    <w:rsid w:val="00F1624E"/>
    <w:rsid w:val="00F23720"/>
    <w:rsid w:val="00F46EC3"/>
    <w:rsid w:val="00F57925"/>
    <w:rsid w:val="00F70306"/>
    <w:rsid w:val="00FB3B1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4AAA0"/>
  <w15:docId w15:val="{00E5E020-EEF0-477F-BE49-3BB9A01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37</cp:revision>
  <cp:lastPrinted>2010-12-29T04:42:00Z</cp:lastPrinted>
  <dcterms:created xsi:type="dcterms:W3CDTF">2017-01-18T08:50:00Z</dcterms:created>
  <dcterms:modified xsi:type="dcterms:W3CDTF">2025-09-24T07:19:00Z</dcterms:modified>
</cp:coreProperties>
</file>