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231" w14:textId="77777777" w:rsidR="008535D9" w:rsidRPr="00EB2953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B295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0579C50B" wp14:editId="2B88EDB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EB295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C259262" w14:textId="77777777" w:rsidR="007D2480" w:rsidRPr="00EB2953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3A710" wp14:editId="6FFCE07F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3F3D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D2480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286D989D" w14:textId="77777777" w:rsidR="008535D9" w:rsidRPr="00EB2953" w:rsidRDefault="007D248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EB2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D5BD3" wp14:editId="73F898DF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DE2B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4B4D7E" w:rsidRPr="00EB2953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E3944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0F847ECD" w14:textId="143E9824" w:rsidR="008535D9" w:rsidRPr="00EB2953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DA072" wp14:editId="5CD0EB9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80383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ABFD8" wp14:editId="29CE9FF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503C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B295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61A4D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B295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E61A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7C8F">
        <w:rPr>
          <w:rFonts w:ascii="TH SarabunIT๙" w:hAnsi="TH SarabunIT๙" w:cs="TH SarabunIT๙"/>
          <w:sz w:val="32"/>
          <w:szCs w:val="32"/>
        </w:rPr>
        <w:t xml:space="preserve">xx </w:t>
      </w:r>
      <w:r w:rsidR="004A7C8F">
        <w:rPr>
          <w:rFonts w:ascii="TH SarabunIT๙" w:hAnsi="TH SarabunIT๙" w:cs="TH SarabunIT๙" w:hint="cs"/>
          <w:sz w:val="32"/>
          <w:szCs w:val="32"/>
          <w:cs/>
        </w:rPr>
        <w:t>พฤศจิกายน 256</w:t>
      </w:r>
      <w:r w:rsidR="001B3EE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901480D" w14:textId="77777777" w:rsidR="008535D9" w:rsidRPr="00EB2953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DB2F5A" wp14:editId="51B4761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756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EB295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EB2953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EB2953">
        <w:rPr>
          <w:rFonts w:ascii="TH SarabunIT๙" w:hAnsi="TH SarabunIT๙" w:cs="TH SarabunIT๙"/>
          <w:sz w:val="32"/>
          <w:szCs w:val="32"/>
          <w:cs/>
        </w:rPr>
        <w:t>อนุ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มัติจัดซื้อ</w:t>
      </w:r>
      <w:r w:rsidR="00DA7D02" w:rsidRPr="00EB2953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="00817AA3" w:rsidRPr="00EB2953">
        <w:rPr>
          <w:rFonts w:ascii="TH SarabunIT๙" w:hAnsi="TH SarabunIT๙" w:cs="TH SarabunIT๙"/>
          <w:sz w:val="32"/>
          <w:szCs w:val="32"/>
          <w:cs/>
        </w:rPr>
        <w:t>โ</w:t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 xml:space="preserve">ครงการวิจัยประจำปีงบประมาณ พ.ศ. </w:t>
      </w:r>
      <w:proofErr w:type="spellStart"/>
      <w:r w:rsidR="008F0FAC" w:rsidRPr="00EB2953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713602CC" w14:textId="77777777" w:rsidR="00C87E7C" w:rsidRPr="00EB2953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EB2953">
        <w:rPr>
          <w:rFonts w:ascii="TH SarabunIT๙" w:hAnsi="TH SarabunIT๙" w:cs="TH SarabunIT๙"/>
          <w:sz w:val="32"/>
          <w:szCs w:val="32"/>
        </w:rPr>
        <w:tab/>
      </w:r>
      <w:r w:rsidR="008F0FAC" w:rsidRPr="00EB295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016316A" w14:textId="460212C0" w:rsidR="00C87E7C" w:rsidRPr="00EB2953" w:rsidRDefault="004A7C8F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</w:t>
      </w:r>
      <w:r w:rsidR="001B3EE0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1B3EE0" w:rsidRPr="001B3EE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ระบุ</w:t>
      </w:r>
      <w:r w:rsidRPr="001B3EE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วันที่ขอเบิกเงินงวดที่ 1</w:t>
      </w:r>
      <w:r w:rsidR="001B3E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 เรื่อง .................................. โครงการวิจัย เรื่อง ........................... งบประมาณ .....................บาท (............... บาทถ้วน) โดยได้เบิกเงินงวดที่ 1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2E72792A" w14:textId="561DF88B" w:rsidR="00642656" w:rsidRPr="00EB2953" w:rsidRDefault="000374E4" w:rsidP="001B3283">
      <w:pPr>
        <w:spacing w:before="120"/>
        <w:ind w:firstLine="1418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</w:t>
      </w:r>
      <w:r w:rsidR="00104FDF"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จึงขออนุมัติ</w:t>
      </w:r>
      <w:r w:rsidRPr="0001310A">
        <w:rPr>
          <w:rFonts w:ascii="TH SarabunIT๙" w:hAnsi="TH SarabunIT๙" w:cs="TH SarabunIT๙"/>
          <w:spacing w:val="-4"/>
          <w:sz w:val="32"/>
          <w:szCs w:val="32"/>
          <w:cs/>
        </w:rPr>
        <w:t>จัดซื้อ...................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812612" w:rsidRP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ระบุ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ข้อมูลการซื้อ </w:t>
      </w:r>
      <w:r w:rsidR="00812612" w:rsidRP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ตามแผนการใช้เงินใน วจ.1ด</w:t>
      </w:r>
      <w:r w:rsidR="0001310A">
        <w:rPr>
          <w:rFonts w:ascii="TH SarabunIT๙" w:hAnsi="TH SarabunIT๙" w:cs="TH SarabunIT๙" w:hint="cs"/>
          <w:spacing w:val="-4"/>
          <w:sz w:val="32"/>
          <w:szCs w:val="32"/>
          <w:cs/>
        </w:rPr>
        <w:t>)....</w:t>
      </w:r>
      <w:r w:rsidRPr="0001310A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B3E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B29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...... </w:t>
      </w:r>
      <w:r w:rsidR="00104FD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บาท (.................บาทถ้วน)</w:t>
      </w:r>
      <w:r w:rsidR="004A7C8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C8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เพื่อให้การดำเนินโครงการวิจัย</w:t>
      </w:r>
      <w:r w:rsidR="004A7C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4A7C8F" w:rsidRPr="00EB2953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ดังกล่าวให้เป็นไปตามวัตถุประสงค์</w:t>
      </w:r>
      <w:r w:rsidR="004A7C8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A7C8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รายละเอียดตามแนบ</w:t>
      </w:r>
      <w:r w:rsidR="001B3E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89F08EF" w14:textId="77777777" w:rsidR="00C87E7C" w:rsidRPr="00EB2953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826C060" w14:textId="77777777" w:rsidR="00C87E7C" w:rsidRPr="00EB2953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1AEC69D" w14:textId="77777777" w:rsidR="00EE3944" w:rsidRPr="00EB2953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9066787" w14:textId="77777777" w:rsidR="00EE3944" w:rsidRPr="00EB2953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45BE6E80" w14:textId="77777777" w:rsidR="008D0DD7" w:rsidRPr="00EB2953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35A1F0C7" w14:textId="77777777" w:rsidR="008D0DD7" w:rsidRPr="00EB2953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209ED8B0" w14:textId="77777777" w:rsidR="008D0DD7" w:rsidRPr="00EB2953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EB295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08EB9BFA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51CB7699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591AEF1" w14:textId="0AA4AAC5" w:rsidR="00EE3944" w:rsidRPr="00EB2953" w:rsidRDefault="000F2AE6" w:rsidP="000F2AE6">
      <w:pPr>
        <w:rPr>
          <w:rFonts w:ascii="TH SarabunIT๙" w:hAnsi="TH SarabunIT๙" w:cs="TH SarabunIT๙" w:hint="cs"/>
          <w:sz w:val="32"/>
          <w:szCs w:val="32"/>
        </w:rPr>
      </w:pPr>
      <w:r w:rsidRPr="000F2AE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แนบ วจ.1ด เป็นเอกสารแนบ</w:t>
      </w:r>
    </w:p>
    <w:p w14:paraId="40F1017B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8D2B2C8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621A076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315A7CF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0D37AFA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C21AD4D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3022CB5" w14:textId="77777777" w:rsidR="00EE3944" w:rsidRPr="00EB2953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EB2953" w:rsidSect="00750B0C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FCE7" w14:textId="77777777" w:rsidR="007D1693" w:rsidRDefault="007D1693">
      <w:r>
        <w:separator/>
      </w:r>
    </w:p>
  </w:endnote>
  <w:endnote w:type="continuationSeparator" w:id="0">
    <w:p w14:paraId="209FE753" w14:textId="77777777" w:rsidR="007D1693" w:rsidRDefault="007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2DE3" w14:textId="77777777" w:rsidR="007D1693" w:rsidRDefault="007D1693">
      <w:r>
        <w:separator/>
      </w:r>
    </w:p>
  </w:footnote>
  <w:footnote w:type="continuationSeparator" w:id="0">
    <w:p w14:paraId="2A4094DD" w14:textId="77777777" w:rsidR="007D1693" w:rsidRDefault="007D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94B1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6B7126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90E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1B0F1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802D04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5EFBE9A3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1310A"/>
    <w:rsid w:val="00032FDC"/>
    <w:rsid w:val="000374E4"/>
    <w:rsid w:val="00041424"/>
    <w:rsid w:val="0006583D"/>
    <w:rsid w:val="000D658D"/>
    <w:rsid w:val="000F2AE6"/>
    <w:rsid w:val="00104FDF"/>
    <w:rsid w:val="00107DC9"/>
    <w:rsid w:val="00155F68"/>
    <w:rsid w:val="00156932"/>
    <w:rsid w:val="00176557"/>
    <w:rsid w:val="00193FB7"/>
    <w:rsid w:val="001B0F12"/>
    <w:rsid w:val="001B3283"/>
    <w:rsid w:val="001B3EE0"/>
    <w:rsid w:val="001D5ECC"/>
    <w:rsid w:val="001F5E85"/>
    <w:rsid w:val="00224001"/>
    <w:rsid w:val="00234405"/>
    <w:rsid w:val="002747A4"/>
    <w:rsid w:val="002E1EB8"/>
    <w:rsid w:val="002F7A44"/>
    <w:rsid w:val="00313E91"/>
    <w:rsid w:val="003571AB"/>
    <w:rsid w:val="00387B20"/>
    <w:rsid w:val="003B0B81"/>
    <w:rsid w:val="003D22DC"/>
    <w:rsid w:val="00414A27"/>
    <w:rsid w:val="004470AA"/>
    <w:rsid w:val="004A7C8F"/>
    <w:rsid w:val="004B4D7E"/>
    <w:rsid w:val="004C0C73"/>
    <w:rsid w:val="004C53C8"/>
    <w:rsid w:val="004F2AD9"/>
    <w:rsid w:val="00533550"/>
    <w:rsid w:val="005F4EE0"/>
    <w:rsid w:val="00603FF0"/>
    <w:rsid w:val="00642656"/>
    <w:rsid w:val="0068162F"/>
    <w:rsid w:val="006A4118"/>
    <w:rsid w:val="006B17F4"/>
    <w:rsid w:val="006D16F7"/>
    <w:rsid w:val="00750B0C"/>
    <w:rsid w:val="00771122"/>
    <w:rsid w:val="007941B5"/>
    <w:rsid w:val="007D1693"/>
    <w:rsid w:val="007D2480"/>
    <w:rsid w:val="007E6E95"/>
    <w:rsid w:val="00812612"/>
    <w:rsid w:val="00817AA3"/>
    <w:rsid w:val="008443FD"/>
    <w:rsid w:val="008535D9"/>
    <w:rsid w:val="0086677E"/>
    <w:rsid w:val="008705E7"/>
    <w:rsid w:val="008720A2"/>
    <w:rsid w:val="008D0DD7"/>
    <w:rsid w:val="008F0FAC"/>
    <w:rsid w:val="00903E59"/>
    <w:rsid w:val="00904C2B"/>
    <w:rsid w:val="00915007"/>
    <w:rsid w:val="00921E9F"/>
    <w:rsid w:val="00923102"/>
    <w:rsid w:val="00946E2C"/>
    <w:rsid w:val="00951D06"/>
    <w:rsid w:val="00990D85"/>
    <w:rsid w:val="009C74E1"/>
    <w:rsid w:val="009D74D7"/>
    <w:rsid w:val="00A01201"/>
    <w:rsid w:val="00A60D81"/>
    <w:rsid w:val="00A64DF4"/>
    <w:rsid w:val="00A660F4"/>
    <w:rsid w:val="00A97E58"/>
    <w:rsid w:val="00AB3BC8"/>
    <w:rsid w:val="00AC758D"/>
    <w:rsid w:val="00AD0725"/>
    <w:rsid w:val="00AE4267"/>
    <w:rsid w:val="00B37144"/>
    <w:rsid w:val="00B708AF"/>
    <w:rsid w:val="00B80B01"/>
    <w:rsid w:val="00B84631"/>
    <w:rsid w:val="00B8566C"/>
    <w:rsid w:val="00BA37FA"/>
    <w:rsid w:val="00C13F57"/>
    <w:rsid w:val="00C74D5F"/>
    <w:rsid w:val="00C82AC6"/>
    <w:rsid w:val="00C87E7C"/>
    <w:rsid w:val="00C94909"/>
    <w:rsid w:val="00D35165"/>
    <w:rsid w:val="00D518B7"/>
    <w:rsid w:val="00D6626B"/>
    <w:rsid w:val="00DA7D02"/>
    <w:rsid w:val="00DB741A"/>
    <w:rsid w:val="00DD695E"/>
    <w:rsid w:val="00E04CFC"/>
    <w:rsid w:val="00E537F1"/>
    <w:rsid w:val="00E60554"/>
    <w:rsid w:val="00E61A4D"/>
    <w:rsid w:val="00E92B75"/>
    <w:rsid w:val="00EB2953"/>
    <w:rsid w:val="00EE0C32"/>
    <w:rsid w:val="00EE3944"/>
    <w:rsid w:val="00F116A9"/>
    <w:rsid w:val="00F23720"/>
    <w:rsid w:val="00F57925"/>
    <w:rsid w:val="00F83D16"/>
    <w:rsid w:val="00FB3EF2"/>
    <w:rsid w:val="00FB6161"/>
    <w:rsid w:val="00FD2A10"/>
    <w:rsid w:val="00FF013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A2C71"/>
  <w15:docId w15:val="{C85FFC49-068D-4919-8175-D30AA15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55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23</cp:revision>
  <cp:lastPrinted>2010-12-29T04:42:00Z</cp:lastPrinted>
  <dcterms:created xsi:type="dcterms:W3CDTF">2017-01-18T08:48:00Z</dcterms:created>
  <dcterms:modified xsi:type="dcterms:W3CDTF">2025-08-22T07:32:00Z</dcterms:modified>
</cp:coreProperties>
</file>