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4E06" w14:textId="77777777" w:rsidR="008535D9" w:rsidRPr="002C0D90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2C0D9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1B08E18C" wp14:editId="3EC1899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2C0D9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13C617D2" w14:textId="77777777" w:rsidR="002C0D90" w:rsidRPr="002C0D90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2C0D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8DFAB" wp14:editId="32396D3A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8D5B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2C0D9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2C0D9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2C0D90"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318C8C63" w14:textId="77777777" w:rsidR="008535D9" w:rsidRPr="002C0D90" w:rsidRDefault="002C0D9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2C0D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2C0D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201632" wp14:editId="4A006AFC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5EF4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77F2752C" w14:textId="5DF79D0F" w:rsidR="008535D9" w:rsidRPr="002C0D90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C0D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1511D4" wp14:editId="7C59A20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F7529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2C0D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A6A66" wp14:editId="45C07BD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1437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2C0D9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2C0D9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22C8F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2C0D9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2C0D9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2C0D9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22C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502B">
        <w:rPr>
          <w:rFonts w:ascii="TH SarabunIT๙" w:hAnsi="TH SarabunIT๙" w:cs="TH SarabunIT๙"/>
          <w:sz w:val="32"/>
          <w:szCs w:val="32"/>
        </w:rPr>
        <w:t xml:space="preserve">xx </w:t>
      </w:r>
      <w:r w:rsidR="009C502B"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9053F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B861691" w14:textId="77777777" w:rsidR="008535D9" w:rsidRPr="002C0D90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2C0D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5B7DBD" wp14:editId="44F3699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09202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2C0D9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2C0D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2C0D90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2C0D90">
        <w:rPr>
          <w:rFonts w:ascii="TH SarabunIT๙" w:hAnsi="TH SarabunIT๙" w:cs="TH SarabunIT๙"/>
          <w:sz w:val="32"/>
          <w:szCs w:val="32"/>
          <w:cs/>
        </w:rPr>
        <w:t>ขอ</w:t>
      </w:r>
      <w:r w:rsidR="008D0DD7" w:rsidRPr="002C0D90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8F0FAC" w:rsidRPr="002C0D90">
        <w:rPr>
          <w:rFonts w:ascii="TH SarabunIT๙" w:hAnsi="TH SarabunIT๙" w:cs="TH SarabunIT๙"/>
          <w:sz w:val="32"/>
          <w:szCs w:val="32"/>
          <w:cs/>
        </w:rPr>
        <w:t xml:space="preserve">ทำสัญญารับทุนอุดหนุนโครงการวิจัยประจำปีงบประมาณ พ.ศ. </w:t>
      </w:r>
      <w:r w:rsidR="002C0D90" w:rsidRPr="002C0D90">
        <w:rPr>
          <w:rFonts w:ascii="TH SarabunIT๙" w:hAnsi="TH SarabunIT๙" w:cs="TH SarabunIT๙"/>
          <w:sz w:val="32"/>
          <w:szCs w:val="32"/>
          <w:cs/>
        </w:rPr>
        <w:t>๒๕</w:t>
      </w:r>
      <w:r w:rsidR="008F0FAC" w:rsidRPr="002C0D90">
        <w:rPr>
          <w:rFonts w:ascii="TH SarabunIT๙" w:hAnsi="TH SarabunIT๙" w:cs="TH SarabunIT๙"/>
          <w:sz w:val="32"/>
          <w:szCs w:val="32"/>
        </w:rPr>
        <w:t>xx</w:t>
      </w:r>
    </w:p>
    <w:p w14:paraId="521C7CA3" w14:textId="77777777" w:rsidR="00C87E7C" w:rsidRPr="002C0D90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D9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2C0D90">
        <w:rPr>
          <w:rFonts w:ascii="TH SarabunIT๙" w:hAnsi="TH SarabunIT๙" w:cs="TH SarabunIT๙"/>
          <w:sz w:val="32"/>
          <w:szCs w:val="32"/>
        </w:rPr>
        <w:tab/>
      </w:r>
      <w:r w:rsidR="008F0FAC" w:rsidRPr="002C0D90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29E64964" w14:textId="6B0A1890" w:rsidR="00C87E7C" w:rsidRPr="002C0D90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ตามหนังสือที่ </w:t>
      </w:r>
      <w:r w:rsidR="00A861B9">
        <w:rPr>
          <w:rFonts w:ascii="TH SarabunIT๙" w:hAnsi="TH SarabunIT๙" w:cs="TH SarabunIT๙" w:hint="cs"/>
          <w:sz w:val="32"/>
          <w:szCs w:val="32"/>
          <w:cs/>
        </w:rPr>
        <w:t>อว 0655</w:t>
      </w: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>/.............. ลงวันที่ ...................... เรื่อง แจ้งจัดสรรงบประมาณรายจ่าย</w:t>
      </w:r>
      <w:r w:rsidRPr="00D76FBE">
        <w:rPr>
          <w:rFonts w:ascii="TH SarabunIT๙" w:hAnsi="TH SarabunIT๙" w:cs="TH SarabunIT๙"/>
          <w:spacing w:val="-4"/>
          <w:sz w:val="32"/>
          <w:szCs w:val="32"/>
          <w:cs/>
        </w:rPr>
        <w:t>เงิน</w:t>
      </w:r>
      <w:r w:rsidR="007C6C2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 (ระบุแหล่งทุน)</w:t>
      </w:r>
      <w:r w:rsidR="0066224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7C6C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 โดยมหาวิทยาลัยเทคโนโลยีราชมงคลศรีวิชัย ได้แจ้งการอนุมัติทุนอุดหนุนโครงการวิจัย เรื่อง...................................................................... งบประมาณ ................................ บาท (.................................บาทถ้วน) ตามความทราบแล้วนั้น</w:t>
      </w:r>
    </w:p>
    <w:p w14:paraId="029A4272" w14:textId="77777777" w:rsidR="00C87E7C" w:rsidRPr="002C0D90" w:rsidRDefault="008F0FAC" w:rsidP="008F0FA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หัวหน้าโครงการวิจัยดังกล่าว  ใคร่ขอ</w:t>
      </w:r>
      <w:r w:rsidR="00A01201"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อนุญาต</w:t>
      </w: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ทำสัญญารับทุนอุดหนุนโครงการวิจัยประจำปีงบประมาณ พ.ศ. ........... </w:t>
      </w:r>
      <w:r w:rsidR="009E19F6"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ทั้งนี้ผู้วิจัยได้แนบเอกสาร</w:t>
      </w:r>
      <w:r w:rsidR="00C77A08" w:rsidRPr="002C0D90">
        <w:rPr>
          <w:rFonts w:ascii="TH SarabunIT๙" w:hAnsi="TH SarabunIT๙" w:cs="TH SarabunIT๙"/>
          <w:spacing w:val="-4"/>
          <w:sz w:val="32"/>
          <w:szCs w:val="32"/>
          <w:cs/>
        </w:rPr>
        <w:t>จำนวน ๔</w:t>
      </w:r>
      <w:r w:rsidR="009E19F6"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รายการ ดังนี้</w:t>
      </w:r>
    </w:p>
    <w:p w14:paraId="72F3BCF8" w14:textId="3D7EED95" w:rsidR="008F0FAC" w:rsidRPr="002C0D90" w:rsidRDefault="008F0FAC" w:rsidP="008F0FAC">
      <w:pPr>
        <w:pStyle w:val="a8"/>
        <w:widowControl/>
        <w:numPr>
          <w:ilvl w:val="0"/>
          <w:numId w:val="1"/>
        </w:numPr>
        <w:tabs>
          <w:tab w:val="clear" w:pos="1134"/>
          <w:tab w:val="clear" w:pos="5670"/>
          <w:tab w:val="left" w:pos="1418"/>
          <w:tab w:val="left" w:pos="1800"/>
          <w:tab w:val="left" w:pos="6521"/>
          <w:tab w:val="left" w:pos="7380"/>
          <w:tab w:val="left" w:pos="7740"/>
        </w:tabs>
        <w:ind w:left="1797" w:right="0" w:hanging="357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แบบเสนอโครงการวิจัย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8E1917"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0BA560B9" w14:textId="77777777" w:rsidR="008F0FAC" w:rsidRPr="002C0D90" w:rsidRDefault="008F0FAC" w:rsidP="008F0FAC">
      <w:pPr>
        <w:pStyle w:val="a8"/>
        <w:widowControl/>
        <w:numPr>
          <w:ilvl w:val="0"/>
          <w:numId w:val="1"/>
        </w:numPr>
        <w:tabs>
          <w:tab w:val="clear" w:pos="1134"/>
          <w:tab w:val="clear" w:pos="5670"/>
          <w:tab w:val="left" w:pos="1418"/>
          <w:tab w:val="left" w:pos="1800"/>
          <w:tab w:val="left" w:pos="6521"/>
          <w:tab w:val="left" w:pos="7380"/>
          <w:tab w:val="left" w:pos="7740"/>
        </w:tabs>
        <w:ind w:left="180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แผนการใช้จ่ายเงินในการดำเนินการวิจัย (แบบ วจ.</w:t>
      </w:r>
      <w:r w:rsidR="00851D83"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ด)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8E1917"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627C4F87" w14:textId="77777777" w:rsidR="008F0FAC" w:rsidRPr="002C0D90" w:rsidRDefault="008F0FAC" w:rsidP="008F0FAC">
      <w:pPr>
        <w:pStyle w:val="a8"/>
        <w:widowControl/>
        <w:numPr>
          <w:ilvl w:val="0"/>
          <w:numId w:val="1"/>
        </w:numPr>
        <w:tabs>
          <w:tab w:val="clear" w:pos="1134"/>
          <w:tab w:val="clear" w:pos="5670"/>
          <w:tab w:val="left" w:pos="1418"/>
          <w:tab w:val="left" w:pos="1800"/>
          <w:tab w:val="left" w:pos="6521"/>
          <w:tab w:val="left" w:pos="7380"/>
          <w:tab w:val="left" w:pos="7740"/>
        </w:tabs>
        <w:ind w:left="180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แผนการดำเนิ</w:t>
      </w:r>
      <w:r w:rsidR="00851D83"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นงานสำหรับโครงการวิจัย (แบบ วจ.๓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ด)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8E1917"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5603E255" w14:textId="77777777" w:rsidR="008F0FAC" w:rsidRPr="002C0D90" w:rsidRDefault="008F0FAC" w:rsidP="008F0FAC">
      <w:pPr>
        <w:pStyle w:val="a8"/>
        <w:widowControl/>
        <w:numPr>
          <w:ilvl w:val="0"/>
          <w:numId w:val="1"/>
        </w:numPr>
        <w:tabs>
          <w:tab w:val="clear" w:pos="1134"/>
          <w:tab w:val="clear" w:pos="5670"/>
          <w:tab w:val="left" w:pos="1418"/>
          <w:tab w:val="left" w:pos="1800"/>
          <w:tab w:val="left" w:pos="6521"/>
          <w:tab w:val="left" w:pos="7380"/>
          <w:tab w:val="left" w:pos="7740"/>
        </w:tabs>
        <w:ind w:left="180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สัญญารับทุนอุดหนุนการวิจัย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8E1917"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๒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Pr="002C0D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6E0EAD1E" w14:textId="77777777" w:rsidR="00C87E7C" w:rsidRPr="002C0D90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D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4145AB9" w14:textId="77777777" w:rsidR="00C87E7C" w:rsidRPr="002C0D90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5BE94ABD" w14:textId="77777777" w:rsidR="00EE3944" w:rsidRPr="002C0D90" w:rsidRDefault="00EE3944" w:rsidP="00EE3944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FE52534" w14:textId="77777777" w:rsidR="00EE3944" w:rsidRPr="002C0D90" w:rsidRDefault="00EE3944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34D10EFD" w14:textId="77777777" w:rsidR="008D0DD7" w:rsidRPr="002C0D90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2C0D90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</w:t>
      </w:r>
    </w:p>
    <w:p w14:paraId="5338C43E" w14:textId="77777777" w:rsidR="008D0DD7" w:rsidRPr="002C0D90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2C0D90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43CD718A" w14:textId="77777777" w:rsidR="008D0DD7" w:rsidRPr="002C0D90" w:rsidRDefault="008D0DD7" w:rsidP="008D0DD7">
      <w:pPr>
        <w:jc w:val="center"/>
        <w:rPr>
          <w:rFonts w:ascii="TH SarabunIT๙" w:hAnsi="TH SarabunIT๙" w:cs="TH SarabunIT๙"/>
          <w:sz w:val="32"/>
          <w:szCs w:val="32"/>
        </w:rPr>
      </w:pPr>
      <w:r w:rsidRPr="002C0D9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3B898E01" w14:textId="77777777" w:rsidR="00EE3944" w:rsidRPr="00C77A08" w:rsidRDefault="00EE3944" w:rsidP="00EE3944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27199228" w14:textId="77777777" w:rsidR="00EE3944" w:rsidRPr="00C77A08" w:rsidRDefault="00EE3944" w:rsidP="00EE3944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sectPr w:rsidR="00EE3944" w:rsidRPr="00C77A08" w:rsidSect="002411F5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91EA" w14:textId="77777777" w:rsidR="00702945" w:rsidRDefault="00702945">
      <w:r>
        <w:separator/>
      </w:r>
    </w:p>
  </w:endnote>
  <w:endnote w:type="continuationSeparator" w:id="0">
    <w:p w14:paraId="6F08A397" w14:textId="77777777" w:rsidR="00702945" w:rsidRDefault="0070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347" w14:textId="77777777" w:rsidR="00702945" w:rsidRDefault="00702945">
      <w:r>
        <w:separator/>
      </w:r>
    </w:p>
  </w:footnote>
  <w:footnote w:type="continuationSeparator" w:id="0">
    <w:p w14:paraId="7F1D7A56" w14:textId="77777777" w:rsidR="00702945" w:rsidRDefault="0070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2F3F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E017C4C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394D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DE680F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275B32F7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0BEE819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62E0A1E0"/>
    <w:lvl w:ilvl="0" w:tplc="83724910">
      <w:start w:val="1"/>
      <w:numFmt w:val="thaiNumbers"/>
      <w:lvlText w:val="%1."/>
      <w:lvlJc w:val="left"/>
      <w:pPr>
        <w:ind w:left="2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057CF"/>
    <w:rsid w:val="00022D6B"/>
    <w:rsid w:val="00041424"/>
    <w:rsid w:val="0006583D"/>
    <w:rsid w:val="00074C61"/>
    <w:rsid w:val="0008061F"/>
    <w:rsid w:val="000D658D"/>
    <w:rsid w:val="00107DC9"/>
    <w:rsid w:val="00155F68"/>
    <w:rsid w:val="00156932"/>
    <w:rsid w:val="00193FB7"/>
    <w:rsid w:val="001B357A"/>
    <w:rsid w:val="001F5E85"/>
    <w:rsid w:val="001F5EE7"/>
    <w:rsid w:val="00234405"/>
    <w:rsid w:val="002411F5"/>
    <w:rsid w:val="002747A4"/>
    <w:rsid w:val="002C0D90"/>
    <w:rsid w:val="002E1EB8"/>
    <w:rsid w:val="00322C8F"/>
    <w:rsid w:val="00387B20"/>
    <w:rsid w:val="003B0B81"/>
    <w:rsid w:val="003C0AA8"/>
    <w:rsid w:val="003C241C"/>
    <w:rsid w:val="004470AA"/>
    <w:rsid w:val="004B4D7E"/>
    <w:rsid w:val="004B6BDA"/>
    <w:rsid w:val="004C0C73"/>
    <w:rsid w:val="004C53C8"/>
    <w:rsid w:val="004F2AD9"/>
    <w:rsid w:val="005023D8"/>
    <w:rsid w:val="00584352"/>
    <w:rsid w:val="00586868"/>
    <w:rsid w:val="005F4EE0"/>
    <w:rsid w:val="00662242"/>
    <w:rsid w:val="006A4118"/>
    <w:rsid w:val="006B17F4"/>
    <w:rsid w:val="006D16F7"/>
    <w:rsid w:val="00702945"/>
    <w:rsid w:val="00721401"/>
    <w:rsid w:val="00743AF6"/>
    <w:rsid w:val="00771122"/>
    <w:rsid w:val="007941B5"/>
    <w:rsid w:val="007C6C22"/>
    <w:rsid w:val="007E6E95"/>
    <w:rsid w:val="008443FD"/>
    <w:rsid w:val="00851D83"/>
    <w:rsid w:val="008535D9"/>
    <w:rsid w:val="00861781"/>
    <w:rsid w:val="0086677E"/>
    <w:rsid w:val="008720A2"/>
    <w:rsid w:val="008D0DD7"/>
    <w:rsid w:val="008D5CF8"/>
    <w:rsid w:val="008E1917"/>
    <w:rsid w:val="008F0FAC"/>
    <w:rsid w:val="008F71A3"/>
    <w:rsid w:val="00904C2B"/>
    <w:rsid w:val="009053F8"/>
    <w:rsid w:val="00921E9F"/>
    <w:rsid w:val="00923102"/>
    <w:rsid w:val="00946E2C"/>
    <w:rsid w:val="00951D06"/>
    <w:rsid w:val="00990D85"/>
    <w:rsid w:val="009A1566"/>
    <w:rsid w:val="009C502B"/>
    <w:rsid w:val="009C74E1"/>
    <w:rsid w:val="009D74D7"/>
    <w:rsid w:val="009E19F6"/>
    <w:rsid w:val="009E2044"/>
    <w:rsid w:val="00A01201"/>
    <w:rsid w:val="00A60D81"/>
    <w:rsid w:val="00A64DF4"/>
    <w:rsid w:val="00A70908"/>
    <w:rsid w:val="00A861B9"/>
    <w:rsid w:val="00A92E7B"/>
    <w:rsid w:val="00A97E58"/>
    <w:rsid w:val="00AB3BC8"/>
    <w:rsid w:val="00AC758D"/>
    <w:rsid w:val="00AD0725"/>
    <w:rsid w:val="00AE4267"/>
    <w:rsid w:val="00AF7D53"/>
    <w:rsid w:val="00B708AF"/>
    <w:rsid w:val="00B80B01"/>
    <w:rsid w:val="00B84631"/>
    <w:rsid w:val="00B8566C"/>
    <w:rsid w:val="00BA37FA"/>
    <w:rsid w:val="00C13F57"/>
    <w:rsid w:val="00C2282C"/>
    <w:rsid w:val="00C36CF6"/>
    <w:rsid w:val="00C74D5F"/>
    <w:rsid w:val="00C77A08"/>
    <w:rsid w:val="00C82AC6"/>
    <w:rsid w:val="00C87E7C"/>
    <w:rsid w:val="00C94909"/>
    <w:rsid w:val="00D35165"/>
    <w:rsid w:val="00D40492"/>
    <w:rsid w:val="00D422EA"/>
    <w:rsid w:val="00D518B7"/>
    <w:rsid w:val="00D6626B"/>
    <w:rsid w:val="00D76FBE"/>
    <w:rsid w:val="00DB741A"/>
    <w:rsid w:val="00DE680F"/>
    <w:rsid w:val="00DF19DE"/>
    <w:rsid w:val="00E04CFC"/>
    <w:rsid w:val="00E537F1"/>
    <w:rsid w:val="00E92B75"/>
    <w:rsid w:val="00EE0C32"/>
    <w:rsid w:val="00EE3944"/>
    <w:rsid w:val="00F116A9"/>
    <w:rsid w:val="00F23720"/>
    <w:rsid w:val="00F57925"/>
    <w:rsid w:val="00FB3EF2"/>
    <w:rsid w:val="00FB616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0B7D8"/>
  <w15:docId w15:val="{29E6CA94-4AA2-4526-B123-EBDB772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24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26</cp:revision>
  <cp:lastPrinted>2010-12-29T04:42:00Z</cp:lastPrinted>
  <dcterms:created xsi:type="dcterms:W3CDTF">2017-01-18T08:48:00Z</dcterms:created>
  <dcterms:modified xsi:type="dcterms:W3CDTF">2025-09-24T07:15:00Z</dcterms:modified>
</cp:coreProperties>
</file>