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6881" w14:textId="77777777" w:rsidR="008535D9" w:rsidRPr="000A0EA9" w:rsidRDefault="004C1354" w:rsidP="00EE3944">
      <w:pPr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0A0EA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1" locked="0" layoutInCell="1" allowOverlap="1" wp14:anchorId="3CB136B8" wp14:editId="758D0D27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0A0EA9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7B38D97A" w14:textId="77777777" w:rsidR="00174383" w:rsidRPr="000A0EA9" w:rsidRDefault="004C1354" w:rsidP="004470AA">
      <w:pPr>
        <w:tabs>
          <w:tab w:val="left" w:pos="900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0A0EA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3E88FB" wp14:editId="5D19C9BE">
                <wp:simplePos x="0" y="0"/>
                <wp:positionH relativeFrom="column">
                  <wp:posOffset>838200</wp:posOffset>
                </wp:positionH>
                <wp:positionV relativeFrom="paragraph">
                  <wp:posOffset>247015</wp:posOffset>
                </wp:positionV>
                <wp:extent cx="4914900" cy="0"/>
                <wp:effectExtent l="9525" t="8890" r="9525" b="1016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9E1A5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9.45pt" to="45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0A0EA9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EE3944" w:rsidRPr="000A0EA9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8E1C69" w:rsidRPr="000A0EA9">
        <w:rPr>
          <w:rFonts w:ascii="TH SarabunIT๙" w:hAnsi="TH SarabunIT๙" w:cs="TH SarabunIT๙"/>
          <w:spacing w:val="-4"/>
          <w:sz w:val="32"/>
          <w:szCs w:val="32"/>
          <w:cs/>
        </w:rPr>
        <w:t>หลักสูตรวิชา.................. สาขา................</w:t>
      </w:r>
      <w:r w:rsidR="00EE3944" w:rsidRPr="000A0E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174383" w:rsidRPr="000A0E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ฝ่ายวิชาการและวิจัย </w:t>
      </w:r>
    </w:p>
    <w:p w14:paraId="4EFC1B80" w14:textId="77777777" w:rsidR="008535D9" w:rsidRPr="000A0EA9" w:rsidRDefault="00174383" w:rsidP="00174383">
      <w:pPr>
        <w:tabs>
          <w:tab w:val="left" w:pos="9639"/>
        </w:tabs>
        <w:ind w:right="-568"/>
        <w:rPr>
          <w:rFonts w:ascii="TH SarabunIT๙" w:hAnsi="TH SarabunIT๙" w:cs="TH SarabunIT๙"/>
          <w:sz w:val="32"/>
          <w:szCs w:val="32"/>
          <w:cs/>
        </w:rPr>
      </w:pPr>
      <w:r w:rsidRPr="000A0E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</w:t>
      </w:r>
      <w:r w:rsidR="00EE3944" w:rsidRPr="000A0EA9">
        <w:rPr>
          <w:rFonts w:ascii="TH SarabunIT๙" w:hAnsi="TH SarabunIT๙" w:cs="TH SarabunIT๙"/>
          <w:spacing w:val="-4"/>
          <w:sz w:val="32"/>
          <w:szCs w:val="32"/>
          <w:cs/>
        </w:rPr>
        <w:t>วิทยาลัยเทคโนโลยีอุตสาหกรรมและการจัดการ</w:t>
      </w:r>
      <w:r w:rsidR="008535D9" w:rsidRPr="000A0E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1354" w:rsidRPr="000A0EA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5D5F95" wp14:editId="36289DA3">
                <wp:simplePos x="0" y="0"/>
                <wp:positionH relativeFrom="column">
                  <wp:posOffset>838200</wp:posOffset>
                </wp:positionH>
                <wp:positionV relativeFrom="paragraph">
                  <wp:posOffset>212725</wp:posOffset>
                </wp:positionV>
                <wp:extent cx="4914900" cy="0"/>
                <wp:effectExtent l="9525" t="12700" r="9525" b="635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2E5CE" id="Line 2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6.75pt" to="45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6+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Od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EE3944" w:rsidRPr="000A0E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โทร. ๐ ๗๕๗๕ ๔๐๒๔-๓๖ </w:t>
      </w:r>
    </w:p>
    <w:p w14:paraId="38B7D2D8" w14:textId="5D4113CA" w:rsidR="008535D9" w:rsidRPr="000A0EA9" w:rsidRDefault="004C1354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0A0EA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344D22" wp14:editId="247FDFCE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C4469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MEhHZ7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0A0EA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B99C21" wp14:editId="63A783F7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C81CA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0A0EA9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0A0EA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1624E">
        <w:rPr>
          <w:rFonts w:ascii="TH SarabunIT๙" w:hAnsi="TH SarabunIT๙" w:cs="TH SarabunIT๙" w:hint="cs"/>
          <w:sz w:val="32"/>
          <w:szCs w:val="32"/>
          <w:cs/>
        </w:rPr>
        <w:t>อว 0655.15</w:t>
      </w:r>
      <w:r w:rsidR="004B4D7E" w:rsidRPr="000A0EA9">
        <w:rPr>
          <w:rFonts w:ascii="TH SarabunIT๙" w:hAnsi="TH SarabunIT๙" w:cs="TH SarabunIT๙"/>
          <w:sz w:val="32"/>
          <w:szCs w:val="32"/>
          <w:cs/>
        </w:rPr>
        <w:t>/</w:t>
      </w:r>
      <w:r w:rsidR="008535D9" w:rsidRPr="000A0EA9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0A0EA9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0A0EA9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2A6255">
        <w:rPr>
          <w:rFonts w:ascii="TH SarabunIT๙" w:hAnsi="TH SarabunIT๙" w:cs="TH SarabunIT๙"/>
          <w:sz w:val="32"/>
          <w:szCs w:val="32"/>
        </w:rPr>
        <w:t xml:space="preserve">xx </w:t>
      </w:r>
      <w:r w:rsidR="00D20000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2A6255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D20000">
        <w:rPr>
          <w:rFonts w:ascii="TH SarabunIT๙" w:hAnsi="TH SarabunIT๙" w:cs="TH SarabunIT๙"/>
          <w:sz w:val="32"/>
          <w:szCs w:val="32"/>
        </w:rPr>
        <w:t>XX</w:t>
      </w:r>
    </w:p>
    <w:p w14:paraId="7F207E09" w14:textId="0DE92B33" w:rsidR="008535D9" w:rsidRPr="000A0EA9" w:rsidRDefault="004C1354" w:rsidP="00EE3944">
      <w:pPr>
        <w:tabs>
          <w:tab w:val="left" w:pos="9000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0A0EA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7E7CBD" wp14:editId="0B84289E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FA85A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0A0EA9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EE3944" w:rsidRPr="000A0EA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3944" w:rsidRPr="000A0EA9">
        <w:rPr>
          <w:rFonts w:ascii="TH SarabunIT๙" w:hAnsi="TH SarabunIT๙" w:cs="TH SarabunIT๙"/>
          <w:sz w:val="32"/>
          <w:szCs w:val="32"/>
          <w:cs/>
        </w:rPr>
        <w:tab/>
      </w:r>
      <w:r w:rsidR="008E1C69" w:rsidRPr="000A0EA9">
        <w:rPr>
          <w:rFonts w:ascii="TH SarabunIT๙" w:hAnsi="TH SarabunIT๙" w:cs="TH SarabunIT๙"/>
          <w:sz w:val="32"/>
          <w:szCs w:val="32"/>
          <w:cs/>
        </w:rPr>
        <w:t>ขอ</w:t>
      </w:r>
      <w:r w:rsidR="009B0D6D" w:rsidRPr="000A0EA9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="008E1C69" w:rsidRPr="000A0EA9">
        <w:rPr>
          <w:rFonts w:ascii="TH SarabunIT๙" w:hAnsi="TH SarabunIT๙" w:cs="TH SarabunIT๙"/>
          <w:sz w:val="32"/>
          <w:szCs w:val="32"/>
          <w:cs/>
        </w:rPr>
        <w:t>ขยายเวลาในการทำ</w:t>
      </w:r>
      <w:r w:rsidR="009B0D6D" w:rsidRPr="000A0EA9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8E1C69" w:rsidRPr="000A0EA9">
        <w:rPr>
          <w:rFonts w:ascii="TH SarabunIT๙" w:hAnsi="TH SarabunIT๙" w:cs="TH SarabunIT๙"/>
          <w:sz w:val="32"/>
          <w:szCs w:val="32"/>
          <w:cs/>
        </w:rPr>
        <w:t>วิจัย</w:t>
      </w:r>
      <w:r w:rsidR="004448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4383" w:rsidRPr="000A0EA9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1B23F5" w:rsidRPr="000A0E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4781" w:rsidRPr="000A0EA9">
        <w:rPr>
          <w:rFonts w:ascii="TH SarabunIT๙" w:hAnsi="TH SarabunIT๙" w:cs="TH SarabunIT๙"/>
          <w:sz w:val="32"/>
          <w:szCs w:val="32"/>
          <w:cs/>
        </w:rPr>
        <w:t>๒</w:t>
      </w:r>
      <w:r w:rsidR="001B23F5" w:rsidRPr="000A0E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1C69" w:rsidRPr="000A0EA9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</w:t>
      </w:r>
    </w:p>
    <w:p w14:paraId="1C9009BF" w14:textId="77777777" w:rsidR="00C87E7C" w:rsidRPr="000A0EA9" w:rsidRDefault="00C87E7C" w:rsidP="008E1C69">
      <w:pPr>
        <w:spacing w:before="120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0A0EA9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E3944" w:rsidRPr="000A0EA9">
        <w:rPr>
          <w:rFonts w:ascii="TH SarabunIT๙" w:hAnsi="TH SarabunIT๙" w:cs="TH SarabunIT๙"/>
          <w:sz w:val="32"/>
          <w:szCs w:val="32"/>
        </w:rPr>
        <w:tab/>
      </w:r>
      <w:r w:rsidR="008E1C69" w:rsidRPr="000A0EA9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ผู้อำนวยการวิทยาลัยเทคโนโลยีอุตสาหกรรมและการจัดการ</w:t>
      </w:r>
    </w:p>
    <w:p w14:paraId="47E4C52A" w14:textId="77777777" w:rsidR="004448C2" w:rsidRDefault="004448C2" w:rsidP="0090456B">
      <w:pPr>
        <w:spacing w:before="120"/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ตามบันทึกข้อความลงวันที่ .....วันที่ขอเบิกเงินงวดที่ 1,2 .............. เรื่อง ขออนุมัติรับเงินอุดหนุน...................โครงการวิจัย ............... เรื่อง ........................... งบประมาณ .....................บาท (............... บาทถ้วน) โดยได้เบิกเงินงวดที่ ..... จำนวน ................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(...............บาทถ้วน) เรียบร้อยแล้วนั้น</w:t>
      </w:r>
    </w:p>
    <w:p w14:paraId="5577BB02" w14:textId="36D226C5" w:rsidR="00D20000" w:rsidRDefault="00D20000" w:rsidP="00D20000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ในการนี้ ข้าพเจ้า .......................................... หัวหน้าโครงการวิจัยดังกล่าว </w:t>
      </w:r>
      <w:r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ได้ดำเนินการวิจัย     มีความก้าวหน้าตามลำดับ  แต่ยังไม่เป็นไปตามแผนที่กำหนดไว้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อาศัยระเบียบมหาวิทยาลัยเทคโนโลยีราชมงคลศรีวิชัย ว่าด้วยการใช้จ่ายเงินอุดหนุนเพื่อการวิจัย พ.ศ. 2567 ข้าพเจ้าจึงขออนุญาตขยายเวลาในการทำวิจัย ครั้งที่ ๑ เป็นเวลา ๖ เดือน นับตั้งแต่ ๑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เมษายน 25</w:t>
      </w:r>
      <w:r>
        <w:rPr>
          <w:rFonts w:ascii="TH SarabunIT๙" w:hAnsi="TH SarabunIT๙" w:cs="TH SarabunIT๙"/>
          <w:spacing w:val="-4"/>
          <w:sz w:val="32"/>
          <w:szCs w:val="32"/>
        </w:rPr>
        <w:t>XX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–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30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กันยายน 25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XX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โดยคาดว่าโครงการวิจัยและแล้วเสร็จในวันที่ </w:t>
      </w:r>
      <w:r>
        <w:rPr>
          <w:rFonts w:ascii="TH SarabunIT๙" w:hAnsi="TH SarabunIT๙" w:cs="TH SarabunIT๙"/>
          <w:spacing w:val="-4"/>
          <w:sz w:val="32"/>
          <w:szCs w:val="32"/>
          <w:highlight w:val="yellow"/>
          <w:cs/>
        </w:rPr>
        <w:t>.....................โปรดระบุวันที่คาดว่าจะแล้วเสร็จ............................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รายละเอียดตามแนบ ดังนี้</w:t>
      </w:r>
    </w:p>
    <w:p w14:paraId="360CAA0A" w14:textId="77777777" w:rsidR="00D20000" w:rsidRDefault="00D20000" w:rsidP="00D20000">
      <w:pPr>
        <w:pStyle w:val="a8"/>
        <w:widowControl/>
        <w:tabs>
          <w:tab w:val="clear" w:pos="1134"/>
          <w:tab w:val="clear" w:pos="5670"/>
          <w:tab w:val="left" w:pos="1418"/>
          <w:tab w:val="left" w:pos="6521"/>
          <w:tab w:val="left" w:pos="7380"/>
          <w:tab w:val="left" w:pos="8190"/>
          <w:tab w:val="left" w:pos="8460"/>
        </w:tabs>
        <w:ind w:left="0" w:right="-143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1. แผนการดำเนินงานสำหรับโครงการวิจัย (แบบ วจ.๓ด) ฉบับ</w:t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เก่า </w:t>
      </w:r>
    </w:p>
    <w:p w14:paraId="6D4E303D" w14:textId="054AC401" w:rsidR="00D20000" w:rsidRDefault="00D20000" w:rsidP="00D20000">
      <w:pPr>
        <w:pStyle w:val="a8"/>
        <w:widowControl/>
        <w:tabs>
          <w:tab w:val="clear" w:pos="1134"/>
          <w:tab w:val="clear" w:pos="5670"/>
          <w:tab w:val="left" w:pos="1418"/>
          <w:tab w:val="left" w:pos="6521"/>
          <w:tab w:val="left" w:pos="7380"/>
          <w:tab w:val="left" w:pos="8190"/>
          <w:tab w:val="left" w:pos="8460"/>
        </w:tabs>
        <w:ind w:left="0" w:right="-143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    (ขยายเวลาครั้งที่ 1)</w:t>
      </w: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จำนวน</w:t>
      </w: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๑</w:t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ชุด</w:t>
      </w:r>
    </w:p>
    <w:p w14:paraId="57EDF389" w14:textId="77777777" w:rsidR="00D20000" w:rsidRDefault="00D20000" w:rsidP="00D20000">
      <w:pPr>
        <w:pStyle w:val="a8"/>
        <w:widowControl/>
        <w:tabs>
          <w:tab w:val="clear" w:pos="1134"/>
          <w:tab w:val="clear" w:pos="5670"/>
          <w:tab w:val="left" w:pos="1418"/>
          <w:tab w:val="left" w:pos="6521"/>
          <w:tab w:val="left" w:pos="7380"/>
          <w:tab w:val="left" w:pos="8190"/>
          <w:tab w:val="left" w:pos="8460"/>
        </w:tabs>
        <w:spacing w:after="120"/>
        <w:ind w:left="0" w:right="0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2. แผนการดำเนินงานสำหรับโครงการวิจัย (แบบ วจ.๓ด) ฉบับใหม่</w:t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 </w:t>
      </w:r>
    </w:p>
    <w:p w14:paraId="6B9D7F4E" w14:textId="5D60734A" w:rsidR="00D20000" w:rsidRDefault="00D20000" w:rsidP="00D20000">
      <w:pPr>
        <w:pStyle w:val="a8"/>
        <w:widowControl/>
        <w:tabs>
          <w:tab w:val="clear" w:pos="1134"/>
          <w:tab w:val="clear" w:pos="5670"/>
          <w:tab w:val="left" w:pos="1418"/>
          <w:tab w:val="left" w:pos="6521"/>
          <w:tab w:val="left" w:pos="7380"/>
          <w:tab w:val="left" w:pos="8190"/>
          <w:tab w:val="left" w:pos="8460"/>
        </w:tabs>
        <w:spacing w:after="120"/>
        <w:ind w:left="0" w:right="0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    (ขยายเวลาครั้งที่ 2) </w:t>
      </w: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>จำ</w:t>
      </w: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นวน</w:t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๑ ชุด</w:t>
      </w:r>
    </w:p>
    <w:p w14:paraId="1429C9F3" w14:textId="71AD8B66" w:rsidR="00D20000" w:rsidRDefault="00D20000" w:rsidP="00D20000">
      <w:pPr>
        <w:pStyle w:val="a8"/>
        <w:widowControl/>
        <w:tabs>
          <w:tab w:val="clear" w:pos="1134"/>
          <w:tab w:val="clear" w:pos="5670"/>
          <w:tab w:val="left" w:pos="1418"/>
          <w:tab w:val="left" w:pos="6521"/>
          <w:tab w:val="left" w:pos="7380"/>
          <w:tab w:val="left" w:pos="8190"/>
          <w:tab w:val="left" w:pos="8460"/>
        </w:tabs>
        <w:spacing w:after="120"/>
        <w:ind w:left="0" w:right="0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  <w:tab/>
        <w:t xml:space="preserve">3. </w:t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>แผนการส่งผลผลิต (</w:t>
      </w:r>
      <w:r w:rsidR="0087331B"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แบบ </w:t>
      </w:r>
      <w:r w:rsidR="0087331B"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  <w:t>EO</w:t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>)</w:t>
      </w:r>
      <w:r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  <w:tab/>
      </w:r>
      <w:r w:rsidR="0087331B"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  <w:tab/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>จำนวน</w:t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ab/>
        <w:t>1  ชุด</w:t>
      </w:r>
    </w:p>
    <w:p w14:paraId="303A0141" w14:textId="77777777" w:rsidR="00C87E7C" w:rsidRPr="000A0EA9" w:rsidRDefault="008E1C69" w:rsidP="008E1C69">
      <w:pPr>
        <w:spacing w:before="120"/>
        <w:ind w:firstLine="1418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0A0EA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3C4ED5A8" w14:textId="77777777" w:rsidR="00C87E7C" w:rsidRPr="000A0EA9" w:rsidRDefault="00C87E7C" w:rsidP="008E1C69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37676CF7" w14:textId="77777777" w:rsidR="00EE3944" w:rsidRPr="000A0EA9" w:rsidRDefault="00EE3944" w:rsidP="008E1C69">
      <w:pPr>
        <w:tabs>
          <w:tab w:val="left" w:pos="4536"/>
        </w:tabs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15CC1EE4" w14:textId="77777777" w:rsidR="00EE3944" w:rsidRPr="000A0EA9" w:rsidRDefault="00174383" w:rsidP="008E1C69">
      <w:pPr>
        <w:ind w:firstLine="4536"/>
        <w:contextualSpacing/>
        <w:rPr>
          <w:rFonts w:ascii="TH SarabunIT๙" w:hAnsi="TH SarabunIT๙" w:cs="TH SarabunIT๙"/>
          <w:sz w:val="32"/>
          <w:szCs w:val="32"/>
        </w:rPr>
      </w:pPr>
      <w:r w:rsidRPr="000A0EA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2C9DE87" w14:textId="77777777" w:rsidR="00EE3944" w:rsidRPr="000A0EA9" w:rsidRDefault="00C87E7C" w:rsidP="00EE3944">
      <w:pPr>
        <w:ind w:firstLine="4536"/>
        <w:rPr>
          <w:rFonts w:ascii="TH SarabunIT๙" w:hAnsi="TH SarabunIT๙" w:cs="TH SarabunIT๙"/>
          <w:sz w:val="32"/>
          <w:szCs w:val="32"/>
        </w:rPr>
      </w:pPr>
      <w:r w:rsidRPr="000A0EA9">
        <w:rPr>
          <w:rFonts w:ascii="TH SarabunIT๙" w:hAnsi="TH SarabunIT๙" w:cs="TH SarabunIT๙"/>
          <w:sz w:val="32"/>
          <w:szCs w:val="32"/>
          <w:cs/>
        </w:rPr>
        <w:t>(</w:t>
      </w:r>
      <w:r w:rsidR="00174383" w:rsidRPr="000A0EA9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นาย/นาง/นางสาว............................</w:t>
      </w:r>
      <w:r w:rsidR="008E1C69" w:rsidRPr="000A0EA9">
        <w:rPr>
          <w:rFonts w:ascii="TH SarabunIT๙" w:hAnsi="TH SarabunIT๙" w:cs="TH SarabunIT๙"/>
          <w:sz w:val="32"/>
          <w:szCs w:val="32"/>
          <w:cs/>
        </w:rPr>
        <w:t>.</w:t>
      </w:r>
      <w:r w:rsidRPr="000A0EA9">
        <w:rPr>
          <w:rFonts w:ascii="TH SarabunIT๙" w:hAnsi="TH SarabunIT๙" w:cs="TH SarabunIT๙"/>
          <w:sz w:val="32"/>
          <w:szCs w:val="32"/>
          <w:cs/>
        </w:rPr>
        <w:t>)</w:t>
      </w:r>
    </w:p>
    <w:p w14:paraId="256AC8BF" w14:textId="77777777" w:rsidR="00B84631" w:rsidRPr="000A0EA9" w:rsidRDefault="00EE3944" w:rsidP="00EE3944">
      <w:pPr>
        <w:jc w:val="center"/>
        <w:rPr>
          <w:rFonts w:ascii="TH SarabunIT๙" w:hAnsi="TH SarabunIT๙" w:cs="TH SarabunIT๙"/>
          <w:sz w:val="32"/>
          <w:szCs w:val="32"/>
        </w:rPr>
      </w:pPr>
      <w:r w:rsidRPr="000A0EA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F46EC3" w:rsidRPr="000A0EA9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8E1C69" w:rsidRPr="000A0EA9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0CA409DA" w14:textId="77777777" w:rsidR="00EE3944" w:rsidRPr="000A0EA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0C1AA818" w14:textId="77777777" w:rsidR="00EE3944" w:rsidRPr="000A0EA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75AF6786" w14:textId="77777777" w:rsidR="00EE3944" w:rsidRPr="000A0EA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65237278" w14:textId="77777777" w:rsidR="00EE3944" w:rsidRPr="000A0EA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1BEB49ED" w14:textId="77777777" w:rsidR="00EE3944" w:rsidRPr="000A0EA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2C7FC4E4" w14:textId="77777777" w:rsidR="00EE3944" w:rsidRPr="000A0EA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sectPr w:rsidR="00EE3944" w:rsidRPr="000A0EA9" w:rsidSect="00331433">
      <w:headerReference w:type="even" r:id="rId8"/>
      <w:headerReference w:type="default" r:id="rId9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ED8A8" w14:textId="77777777" w:rsidR="00232A7B" w:rsidRDefault="00232A7B">
      <w:r>
        <w:separator/>
      </w:r>
    </w:p>
  </w:endnote>
  <w:endnote w:type="continuationSeparator" w:id="0">
    <w:p w14:paraId="3EEF0E02" w14:textId="77777777" w:rsidR="00232A7B" w:rsidRDefault="0023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032C" w14:textId="77777777" w:rsidR="00232A7B" w:rsidRDefault="00232A7B">
      <w:r>
        <w:separator/>
      </w:r>
    </w:p>
  </w:footnote>
  <w:footnote w:type="continuationSeparator" w:id="0">
    <w:p w14:paraId="456ABA65" w14:textId="77777777" w:rsidR="00232A7B" w:rsidRDefault="00232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4209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7C42698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FA760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5A6DEB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6F64BB81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067A3575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B5A97"/>
    <w:multiLevelType w:val="hybridMultilevel"/>
    <w:tmpl w:val="092E848C"/>
    <w:lvl w:ilvl="0" w:tplc="0409000F">
      <w:start w:val="1"/>
      <w:numFmt w:val="decimal"/>
      <w:lvlText w:val="%1."/>
      <w:lvlJc w:val="left"/>
      <w:pPr>
        <w:ind w:left="2139" w:hanging="360"/>
      </w:p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354"/>
    <w:rsid w:val="000009B3"/>
    <w:rsid w:val="00041424"/>
    <w:rsid w:val="00064781"/>
    <w:rsid w:val="0006583D"/>
    <w:rsid w:val="0008450C"/>
    <w:rsid w:val="000A0EA9"/>
    <w:rsid w:val="000D658D"/>
    <w:rsid w:val="00107DC9"/>
    <w:rsid w:val="001311BE"/>
    <w:rsid w:val="00132FA4"/>
    <w:rsid w:val="00174383"/>
    <w:rsid w:val="00193FB7"/>
    <w:rsid w:val="001B23F5"/>
    <w:rsid w:val="001B7122"/>
    <w:rsid w:val="001F5E85"/>
    <w:rsid w:val="00221FF9"/>
    <w:rsid w:val="00232A7B"/>
    <w:rsid w:val="00234405"/>
    <w:rsid w:val="002747A4"/>
    <w:rsid w:val="00275A34"/>
    <w:rsid w:val="00294B76"/>
    <w:rsid w:val="00295420"/>
    <w:rsid w:val="002A6255"/>
    <w:rsid w:val="002E1EB8"/>
    <w:rsid w:val="002F468B"/>
    <w:rsid w:val="00331433"/>
    <w:rsid w:val="00387B20"/>
    <w:rsid w:val="003B0B81"/>
    <w:rsid w:val="003E389E"/>
    <w:rsid w:val="003F5DE2"/>
    <w:rsid w:val="004271F5"/>
    <w:rsid w:val="004407A4"/>
    <w:rsid w:val="004448C2"/>
    <w:rsid w:val="004470AA"/>
    <w:rsid w:val="00495F59"/>
    <w:rsid w:val="004A15D6"/>
    <w:rsid w:val="004B4D7E"/>
    <w:rsid w:val="004C1354"/>
    <w:rsid w:val="004C53C8"/>
    <w:rsid w:val="004F2AD9"/>
    <w:rsid w:val="005179B3"/>
    <w:rsid w:val="00527D78"/>
    <w:rsid w:val="005413E6"/>
    <w:rsid w:val="00542F38"/>
    <w:rsid w:val="005A6DEB"/>
    <w:rsid w:val="005E1022"/>
    <w:rsid w:val="005F4EE0"/>
    <w:rsid w:val="00606644"/>
    <w:rsid w:val="0062279A"/>
    <w:rsid w:val="006A4118"/>
    <w:rsid w:val="006B17F4"/>
    <w:rsid w:val="006D16F7"/>
    <w:rsid w:val="0074390E"/>
    <w:rsid w:val="00764CAF"/>
    <w:rsid w:val="00776056"/>
    <w:rsid w:val="007924D3"/>
    <w:rsid w:val="007941B5"/>
    <w:rsid w:val="007B7BB8"/>
    <w:rsid w:val="007E6E95"/>
    <w:rsid w:val="007F2BBB"/>
    <w:rsid w:val="008443FD"/>
    <w:rsid w:val="00853132"/>
    <w:rsid w:val="008535D9"/>
    <w:rsid w:val="00857AF6"/>
    <w:rsid w:val="0086474E"/>
    <w:rsid w:val="0086677E"/>
    <w:rsid w:val="008720A2"/>
    <w:rsid w:val="0087331B"/>
    <w:rsid w:val="008A2817"/>
    <w:rsid w:val="008E1C69"/>
    <w:rsid w:val="0090456B"/>
    <w:rsid w:val="00904C2B"/>
    <w:rsid w:val="0091260B"/>
    <w:rsid w:val="00921E9F"/>
    <w:rsid w:val="00923102"/>
    <w:rsid w:val="009277C4"/>
    <w:rsid w:val="00946E2C"/>
    <w:rsid w:val="00951D06"/>
    <w:rsid w:val="009800D2"/>
    <w:rsid w:val="00990D85"/>
    <w:rsid w:val="009B0D6D"/>
    <w:rsid w:val="009C74E1"/>
    <w:rsid w:val="009D74D7"/>
    <w:rsid w:val="00A54A05"/>
    <w:rsid w:val="00A60D81"/>
    <w:rsid w:val="00A64DF4"/>
    <w:rsid w:val="00A97E58"/>
    <w:rsid w:val="00AA076A"/>
    <w:rsid w:val="00AA7522"/>
    <w:rsid w:val="00AB3BC8"/>
    <w:rsid w:val="00AD0725"/>
    <w:rsid w:val="00AE4267"/>
    <w:rsid w:val="00AF369D"/>
    <w:rsid w:val="00B63833"/>
    <w:rsid w:val="00B80B01"/>
    <w:rsid w:val="00B84631"/>
    <w:rsid w:val="00B8566C"/>
    <w:rsid w:val="00BA6C0F"/>
    <w:rsid w:val="00C13F57"/>
    <w:rsid w:val="00C14870"/>
    <w:rsid w:val="00C34175"/>
    <w:rsid w:val="00C52A8C"/>
    <w:rsid w:val="00C6460A"/>
    <w:rsid w:val="00C87E7C"/>
    <w:rsid w:val="00C94909"/>
    <w:rsid w:val="00CC4D22"/>
    <w:rsid w:val="00CD46D0"/>
    <w:rsid w:val="00D20000"/>
    <w:rsid w:val="00D35165"/>
    <w:rsid w:val="00D518B7"/>
    <w:rsid w:val="00D6626B"/>
    <w:rsid w:val="00DB741A"/>
    <w:rsid w:val="00E537F1"/>
    <w:rsid w:val="00E65501"/>
    <w:rsid w:val="00E92B75"/>
    <w:rsid w:val="00E96417"/>
    <w:rsid w:val="00EC6472"/>
    <w:rsid w:val="00EE0C06"/>
    <w:rsid w:val="00EE0C32"/>
    <w:rsid w:val="00EE3944"/>
    <w:rsid w:val="00F05211"/>
    <w:rsid w:val="00F116A9"/>
    <w:rsid w:val="00F135B1"/>
    <w:rsid w:val="00F1624E"/>
    <w:rsid w:val="00F23720"/>
    <w:rsid w:val="00F46EC3"/>
    <w:rsid w:val="00F57925"/>
    <w:rsid w:val="00F70306"/>
    <w:rsid w:val="00FB3B10"/>
    <w:rsid w:val="00FB3EF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4AAA0"/>
  <w15:docId w15:val="{00E5E020-EEF0-477F-BE49-3BB9A019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E1C69"/>
    <w:pPr>
      <w:widowControl w:val="0"/>
      <w:tabs>
        <w:tab w:val="left" w:pos="1134"/>
        <w:tab w:val="center" w:pos="5670"/>
      </w:tabs>
      <w:ind w:left="720" w:right="45"/>
      <w:contextualSpacing/>
    </w:pPr>
    <w:rPr>
      <w:b/>
      <w:bCs/>
      <w:sz w:val="32"/>
      <w:szCs w:val="4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-24\Downloads\Extend_Research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Extend_Research</Template>
  <TotalTime>126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LAB-24</dc:creator>
  <cp:lastModifiedBy>ศิริทรัพย์ คล้ายโพธิ์</cp:lastModifiedBy>
  <cp:revision>36</cp:revision>
  <cp:lastPrinted>2010-12-29T04:42:00Z</cp:lastPrinted>
  <dcterms:created xsi:type="dcterms:W3CDTF">2017-01-18T08:50:00Z</dcterms:created>
  <dcterms:modified xsi:type="dcterms:W3CDTF">2025-08-18T03:22:00Z</dcterms:modified>
</cp:coreProperties>
</file>