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4A1F" w14:textId="77777777" w:rsidR="008535D9" w:rsidRPr="007E6C8B" w:rsidRDefault="004C1354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7E6C8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7F707984" wp14:editId="18F2BFD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7E6C8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407406E" w14:textId="77777777" w:rsidR="00174383" w:rsidRPr="007E6C8B" w:rsidRDefault="004C1354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7E6C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6F4A0" wp14:editId="0CD35D38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8D157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7E6C8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7E6C8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E1C69"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</w:t>
      </w:r>
      <w:r w:rsidR="00EE3944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174383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ฝ่ายวิชาการและวิจัย </w:t>
      </w:r>
    </w:p>
    <w:p w14:paraId="553FAC81" w14:textId="77777777" w:rsidR="008535D9" w:rsidRPr="007E6C8B" w:rsidRDefault="00174383" w:rsidP="00174383">
      <w:pPr>
        <w:tabs>
          <w:tab w:val="left" w:pos="9639"/>
        </w:tabs>
        <w:ind w:right="-568"/>
        <w:rPr>
          <w:rFonts w:ascii="TH SarabunIT๙" w:hAnsi="TH SarabunIT๙" w:cs="TH SarabunIT๙"/>
          <w:sz w:val="32"/>
          <w:szCs w:val="32"/>
          <w:cs/>
        </w:rPr>
      </w:pPr>
      <w:r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7E6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1354" w:rsidRPr="007E6C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ABDE93" wp14:editId="13866DD8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D1947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06C9A41D" w14:textId="2C8D3F3B" w:rsidR="008535D9" w:rsidRPr="007E6C8B" w:rsidRDefault="004C1354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E6C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30B30A" wp14:editId="1251499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6A8A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7E6C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821B13" wp14:editId="4155783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6151A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7E6C8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7E6C8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0792A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7E6C8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7E6C8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7E6C8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007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7DAF">
        <w:rPr>
          <w:rFonts w:ascii="TH SarabunIT๙" w:hAnsi="TH SarabunIT๙" w:cs="TH SarabunIT๙"/>
          <w:sz w:val="32"/>
          <w:szCs w:val="32"/>
        </w:rPr>
        <w:t>xx</w:t>
      </w:r>
      <w:r w:rsidR="000D7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D38">
        <w:rPr>
          <w:rFonts w:ascii="TH SarabunIT๙" w:hAnsi="TH SarabunIT๙" w:cs="TH SarabunIT๙" w:hint="cs"/>
          <w:sz w:val="32"/>
          <w:szCs w:val="32"/>
          <w:cs/>
        </w:rPr>
        <w:t>สิงหาคม 25</w:t>
      </w:r>
      <w:r w:rsidR="00593D38">
        <w:rPr>
          <w:rFonts w:ascii="TH SarabunIT๙" w:hAnsi="TH SarabunIT๙" w:cs="TH SarabunIT๙"/>
          <w:sz w:val="32"/>
          <w:szCs w:val="32"/>
        </w:rPr>
        <w:t>XX</w:t>
      </w:r>
    </w:p>
    <w:p w14:paraId="00A99873" w14:textId="78BFEC95" w:rsidR="008535D9" w:rsidRPr="007E6C8B" w:rsidRDefault="004C1354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7E6C8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F21820" wp14:editId="109428F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4583D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7E6C8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7E6C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7E6C8B">
        <w:rPr>
          <w:rFonts w:ascii="TH SarabunIT๙" w:hAnsi="TH SarabunIT๙" w:cs="TH SarabunIT๙"/>
          <w:sz w:val="32"/>
          <w:szCs w:val="32"/>
          <w:cs/>
        </w:rPr>
        <w:tab/>
      </w:r>
      <w:r w:rsidR="008E1C69" w:rsidRPr="007E6C8B">
        <w:rPr>
          <w:rFonts w:ascii="TH SarabunIT๙" w:hAnsi="TH SarabunIT๙" w:cs="TH SarabunIT๙"/>
          <w:sz w:val="32"/>
          <w:szCs w:val="32"/>
          <w:cs/>
        </w:rPr>
        <w:t>ขอ</w:t>
      </w:r>
      <w:r w:rsidR="009B0D6D" w:rsidRPr="007E6C8B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8E1C69" w:rsidRPr="007E6C8B">
        <w:rPr>
          <w:rFonts w:ascii="TH SarabunIT๙" w:hAnsi="TH SarabunIT๙" w:cs="TH SarabunIT๙"/>
          <w:sz w:val="32"/>
          <w:szCs w:val="32"/>
          <w:cs/>
        </w:rPr>
        <w:t>ขยายเวลาในการทำ</w:t>
      </w:r>
      <w:r w:rsidR="009B0D6D" w:rsidRPr="007E6C8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E1C69" w:rsidRPr="007E6C8B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7E4E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383" w:rsidRPr="007E6C8B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BC3EE6" w:rsidRPr="007E6C8B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8E1C69" w:rsidRPr="007E6C8B">
        <w:rPr>
          <w:rFonts w:ascii="TH SarabunIT๙" w:hAnsi="TH SarabunIT๙" w:cs="TH SarabunIT๙"/>
          <w:sz w:val="32"/>
          <w:szCs w:val="32"/>
          <w:cs/>
        </w:rPr>
        <w:t xml:space="preserve"> เรื่อง......................................................</w:t>
      </w:r>
    </w:p>
    <w:p w14:paraId="054A11D4" w14:textId="77777777" w:rsidR="00C87E7C" w:rsidRPr="007E6C8B" w:rsidRDefault="00C87E7C" w:rsidP="008E1C69">
      <w:pPr>
        <w:spacing w:before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7E6C8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7E6C8B">
        <w:rPr>
          <w:rFonts w:ascii="TH SarabunIT๙" w:hAnsi="TH SarabunIT๙" w:cs="TH SarabunIT๙"/>
          <w:sz w:val="32"/>
          <w:szCs w:val="32"/>
        </w:rPr>
        <w:tab/>
      </w:r>
      <w:r w:rsidR="008E1C69" w:rsidRPr="007E6C8B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3C89E6BD" w14:textId="5D83E5F8" w:rsidR="000D7DAF" w:rsidRPr="00EB2953" w:rsidRDefault="000D7DAF" w:rsidP="000D7DA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162512618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ตามบันทึกข้อความลงวันที่ .....วันที่ขอเบิกเงินงวดที่ 1</w:t>
      </w:r>
      <w:r w:rsidR="0088693A">
        <w:rPr>
          <w:rFonts w:ascii="TH SarabunIT๙" w:hAnsi="TH SarabunIT๙" w:cs="TH SarabunIT๙" w:hint="cs"/>
          <w:spacing w:val="-4"/>
          <w:sz w:val="32"/>
          <w:szCs w:val="32"/>
          <w:cs/>
        </w:rPr>
        <w:t>,2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 เรื่อง </w:t>
      </w:r>
      <w:r w:rsidR="0088693A">
        <w:rPr>
          <w:rFonts w:ascii="TH SarabunIT๙" w:hAnsi="TH SarabunIT๙" w:cs="TH SarabunIT๙" w:hint="cs"/>
          <w:spacing w:val="-4"/>
          <w:sz w:val="32"/>
          <w:szCs w:val="32"/>
          <w:cs/>
        </w:rPr>
        <w:t>ขออนุมัติรับเงินอุดหนุน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...................โครงการวิจัย</w:t>
      </w:r>
      <w:r w:rsidR="008869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...............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เรื่อง ........................... งบประมาณ .....................บาท (............... บาทถ้วน) โดยได้เบิกเงินงวดที่ </w:t>
      </w:r>
      <w:r w:rsidR="0088693A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จำนวน ................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(...............บาทถ้วน) เรียบร้อยแล้วนั้น</w:t>
      </w:r>
      <w:bookmarkEnd w:id="0"/>
    </w:p>
    <w:p w14:paraId="17DD1AAE" w14:textId="56D26A14" w:rsidR="008E1C69" w:rsidRPr="007E6C8B" w:rsidRDefault="008E1C69" w:rsidP="0031499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ในการนี้ ข้าพเจ้า .......................................... หัวหน้าโครงการวิจัยดังกล่าว </w:t>
      </w:r>
      <w:r w:rsidRPr="000D7DAF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ได้ดำเนินการวิจัย</w:t>
      </w:r>
      <w:r w:rsidR="004F5213" w:rsidRPr="000D7DAF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 xml:space="preserve">     </w:t>
      </w:r>
      <w:r w:rsidRPr="000D7DAF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มีความก้าวหน้าตามลำดับ  แต่ยังไม่เป็นไปตามแผนที่กำหนด</w:t>
      </w:r>
      <w:r w:rsidRPr="00CA3CF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ไว้</w:t>
      </w:r>
      <w:r w:rsidRPr="00CA3CF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F976CD" w:rsidRPr="00CA3CF8">
        <w:rPr>
          <w:rFonts w:ascii="TH SarabunIT๙" w:hAnsi="TH SarabunIT๙" w:cs="TH SarabunIT๙"/>
          <w:spacing w:val="-4"/>
          <w:sz w:val="32"/>
          <w:szCs w:val="32"/>
          <w:cs/>
        </w:rPr>
        <w:t>อาศัยระเบียบมหาวิทยาลัยเทคโนโลยีราชมงคลศรีวิชัย ว่าด้วยการใช้จ่ายเงินอุดหนุนเพื่อการวิจัย</w:t>
      </w:r>
      <w:r w:rsidR="00CA3C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2567</w:t>
      </w:r>
      <w:r w:rsidR="00F976CD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F5DE2"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</w:t>
      </w:r>
      <w:r w:rsidR="00C6460A"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จึง</w:t>
      </w:r>
      <w:r w:rsidR="003F5DE2"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ขอ</w:t>
      </w:r>
      <w:r w:rsidR="00EE0C06"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อนุญาต</w:t>
      </w:r>
      <w:r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ขยายเวลาในการทำวิจัย ครั้งที่</w:t>
      </w:r>
      <w:r w:rsidR="00BC3EE6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๑</w:t>
      </w:r>
      <w:r w:rsidR="001B23F5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C3EE6" w:rsidRPr="007E6C8B">
        <w:rPr>
          <w:rFonts w:ascii="TH SarabunIT๙" w:hAnsi="TH SarabunIT๙" w:cs="TH SarabunIT๙"/>
          <w:spacing w:val="-4"/>
          <w:sz w:val="32"/>
          <w:szCs w:val="32"/>
          <w:cs/>
        </w:rPr>
        <w:t>เป็นเวลา ๖</w:t>
      </w:r>
      <w:r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เดือน นับตั้งแต่</w:t>
      </w:r>
      <w:r w:rsidR="00BC3EE6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๑ ตุลาคม </w:t>
      </w:r>
      <w:r w:rsidR="00BC3EE6" w:rsidRPr="0000792A">
        <w:rPr>
          <w:rFonts w:ascii="TH SarabunIT๙" w:hAnsi="TH SarabunIT๙" w:cs="TH SarabunIT๙"/>
          <w:spacing w:val="-4"/>
          <w:sz w:val="32"/>
          <w:szCs w:val="32"/>
          <w:highlight w:val="yellow"/>
          <w:cs/>
        </w:rPr>
        <w:t>๒๕....</w:t>
      </w:r>
      <w:r w:rsidR="00BC3EE6"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– ๓๑ มีนาคม </w:t>
      </w:r>
      <w:r w:rsidR="00BC3EE6" w:rsidRPr="0000792A">
        <w:rPr>
          <w:rFonts w:ascii="TH SarabunIT๙" w:hAnsi="TH SarabunIT๙" w:cs="TH SarabunIT๙"/>
          <w:spacing w:val="-4"/>
          <w:sz w:val="32"/>
          <w:szCs w:val="32"/>
          <w:highlight w:val="yellow"/>
          <w:cs/>
        </w:rPr>
        <w:t>๒๕</w:t>
      </w:r>
      <w:r w:rsidR="00006DBD" w:rsidRPr="0000792A">
        <w:rPr>
          <w:rFonts w:ascii="TH SarabunIT๙" w:hAnsi="TH SarabunIT๙" w:cs="TH SarabunIT๙"/>
          <w:spacing w:val="-4"/>
          <w:sz w:val="32"/>
          <w:szCs w:val="32"/>
          <w:highlight w:val="yellow"/>
          <w:cs/>
        </w:rPr>
        <w:t>.....</w:t>
      </w:r>
      <w:r w:rsidRPr="007E6C8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E20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โดยคาดว่าโครงการวิจัยและแล้วเสร็จในวันที่ </w:t>
      </w:r>
      <w:r w:rsidR="00CE203F" w:rsidRPr="00CE203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.....................โปรดระบุวันที่คาดว่าจะแล้วเสร็จ............................</w:t>
      </w:r>
      <w:r w:rsidR="00E768AF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รายละเอียดตามแนบ</w:t>
      </w:r>
      <w:r w:rsidR="00CE203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E6C8B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14:paraId="18553C0A" w14:textId="77777777" w:rsidR="008E1C69" w:rsidRPr="007E6C8B" w:rsidRDefault="00BC3EE6" w:rsidP="00BC3EE6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CE203F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1</w:t>
      </w: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. 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แผนการดำเนินงานสำหรับโครงการวิ</w:t>
      </w: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จัย (แบบ วจ.๓ด) ฉบับเก่า</w:t>
      </w: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4F5213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18ECFDD6" w14:textId="4C070169" w:rsidR="00BC3EE6" w:rsidRDefault="00BC3EE6" w:rsidP="00CE203F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CE203F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2</w:t>
      </w: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. 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แผนการดำเนิ</w:t>
      </w: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นงานสำหรับโครงการวิจัย (แบบ วจ.๓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ด) ฉบับใหม่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4F5213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E1C69"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43CDEE90" w14:textId="5030039F" w:rsidR="00CA3CF8" w:rsidRPr="007E6C8B" w:rsidRDefault="00CA3CF8" w:rsidP="00CE203F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  <w:t xml:space="preserve">3. 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แผนการส่งผลผลิต (</w:t>
      </w:r>
      <w:r w:rsidR="00631253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แบบ </w:t>
      </w:r>
      <w:r w:rsidR="00631253"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>EO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)</w:t>
      </w:r>
      <w:r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</w:r>
      <w:r w:rsidR="00631253"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จำนวน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1  ชุด</w:t>
      </w:r>
    </w:p>
    <w:p w14:paraId="56D2C90B" w14:textId="77777777" w:rsidR="00C87E7C" w:rsidRPr="00CE203F" w:rsidRDefault="00BC3EE6" w:rsidP="00CE203F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before="120"/>
        <w:ind w:left="0" w:right="0"/>
        <w:jc w:val="thaiDistribute"/>
        <w:rPr>
          <w:rFonts w:ascii="TH SarabunIT๙" w:hAnsi="TH SarabunIT๙" w:cs="TH SarabunIT๙"/>
          <w:b w:val="0"/>
          <w:bCs w:val="0"/>
          <w:szCs w:val="32"/>
          <w:cs/>
        </w:rPr>
      </w:pPr>
      <w:r w:rsidRPr="007E6C8B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="008E1C69" w:rsidRPr="00CE203F">
        <w:rPr>
          <w:rFonts w:ascii="TH SarabunIT๙" w:hAnsi="TH SarabunIT๙" w:cs="TH SarabunIT๙"/>
          <w:b w:val="0"/>
          <w:bCs w:val="0"/>
          <w:szCs w:val="32"/>
          <w:cs/>
        </w:rPr>
        <w:t>จึงเรียนมาเพื่อโปรดพิจารณา</w:t>
      </w:r>
    </w:p>
    <w:p w14:paraId="6F777DB7" w14:textId="77777777" w:rsidR="00C87E7C" w:rsidRPr="007E6C8B" w:rsidRDefault="00C87E7C" w:rsidP="008E1C69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561EC3B3" w14:textId="77777777" w:rsidR="00EE3944" w:rsidRPr="007E6C8B" w:rsidRDefault="00EE3944" w:rsidP="008E1C69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75468B5B" w14:textId="77777777" w:rsidR="00EE3944" w:rsidRPr="007E6C8B" w:rsidRDefault="00174383" w:rsidP="008E1C69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7E6C8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E5D2064" w14:textId="77777777" w:rsidR="00EE3944" w:rsidRPr="007E6C8B" w:rsidRDefault="00C87E7C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7E6C8B">
        <w:rPr>
          <w:rFonts w:ascii="TH SarabunIT๙" w:hAnsi="TH SarabunIT๙" w:cs="TH SarabunIT๙"/>
          <w:sz w:val="32"/>
          <w:szCs w:val="32"/>
          <w:cs/>
        </w:rPr>
        <w:t>(</w:t>
      </w:r>
      <w:r w:rsidR="00174383" w:rsidRPr="007E6C8B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</w:t>
      </w:r>
      <w:r w:rsidR="008E1C69" w:rsidRPr="007E6C8B">
        <w:rPr>
          <w:rFonts w:ascii="TH SarabunIT๙" w:hAnsi="TH SarabunIT๙" w:cs="TH SarabunIT๙"/>
          <w:sz w:val="32"/>
          <w:szCs w:val="32"/>
          <w:cs/>
        </w:rPr>
        <w:t>.</w:t>
      </w:r>
      <w:r w:rsidRPr="007E6C8B">
        <w:rPr>
          <w:rFonts w:ascii="TH SarabunIT๙" w:hAnsi="TH SarabunIT๙" w:cs="TH SarabunIT๙"/>
          <w:sz w:val="32"/>
          <w:szCs w:val="32"/>
          <w:cs/>
        </w:rPr>
        <w:t>)</w:t>
      </w:r>
    </w:p>
    <w:p w14:paraId="45B05965" w14:textId="77777777" w:rsidR="00B84631" w:rsidRPr="007E6C8B" w:rsidRDefault="00EE3944" w:rsidP="00EE3944">
      <w:pPr>
        <w:jc w:val="center"/>
        <w:rPr>
          <w:rFonts w:ascii="TH SarabunIT๙" w:hAnsi="TH SarabunIT๙" w:cs="TH SarabunIT๙"/>
          <w:sz w:val="32"/>
          <w:szCs w:val="32"/>
        </w:rPr>
      </w:pPr>
      <w:r w:rsidRPr="007E6C8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46EC3" w:rsidRPr="007E6C8B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8E1C69" w:rsidRPr="007E6C8B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96252F5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6C153D9E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05E9D495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68D071B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B5692BE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63484748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66E38133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40E07EE2" w14:textId="77777777" w:rsidR="00EE3944" w:rsidRPr="007E6C8B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7E6C8B" w:rsidSect="004D365B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2DF6" w14:textId="77777777" w:rsidR="00A16A02" w:rsidRDefault="00A16A02">
      <w:r>
        <w:separator/>
      </w:r>
    </w:p>
  </w:endnote>
  <w:endnote w:type="continuationSeparator" w:id="0">
    <w:p w14:paraId="00AC03EE" w14:textId="77777777" w:rsidR="00A16A02" w:rsidRDefault="00A1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620F" w14:textId="77777777" w:rsidR="00A16A02" w:rsidRDefault="00A16A02">
      <w:r>
        <w:separator/>
      </w:r>
    </w:p>
  </w:footnote>
  <w:footnote w:type="continuationSeparator" w:id="0">
    <w:p w14:paraId="62322B8F" w14:textId="77777777" w:rsidR="00A16A02" w:rsidRDefault="00A1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9C7F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91B7C1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BC4C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CE203F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371712C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20F7C5A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092E848C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354"/>
    <w:rsid w:val="000009B3"/>
    <w:rsid w:val="00006DBD"/>
    <w:rsid w:val="0000792A"/>
    <w:rsid w:val="00041424"/>
    <w:rsid w:val="0006583D"/>
    <w:rsid w:val="00074EE0"/>
    <w:rsid w:val="0008450C"/>
    <w:rsid w:val="000A0668"/>
    <w:rsid w:val="000C6D1C"/>
    <w:rsid w:val="000D658D"/>
    <w:rsid w:val="000D7DAF"/>
    <w:rsid w:val="00107DC9"/>
    <w:rsid w:val="001311BE"/>
    <w:rsid w:val="00132FA4"/>
    <w:rsid w:val="001552A9"/>
    <w:rsid w:val="00174383"/>
    <w:rsid w:val="00193FB7"/>
    <w:rsid w:val="00196733"/>
    <w:rsid w:val="001B23F5"/>
    <w:rsid w:val="001E06CC"/>
    <w:rsid w:val="001F3E69"/>
    <w:rsid w:val="001F5E85"/>
    <w:rsid w:val="00234405"/>
    <w:rsid w:val="002747A4"/>
    <w:rsid w:val="002812B6"/>
    <w:rsid w:val="002B36F3"/>
    <w:rsid w:val="002E1EB8"/>
    <w:rsid w:val="0031499F"/>
    <w:rsid w:val="00387B20"/>
    <w:rsid w:val="003B0B81"/>
    <w:rsid w:val="003F5DE2"/>
    <w:rsid w:val="004271F5"/>
    <w:rsid w:val="004407A4"/>
    <w:rsid w:val="004470AA"/>
    <w:rsid w:val="00495F59"/>
    <w:rsid w:val="004B4D7E"/>
    <w:rsid w:val="004C1354"/>
    <w:rsid w:val="004C53C8"/>
    <w:rsid w:val="004D365B"/>
    <w:rsid w:val="004F2AD9"/>
    <w:rsid w:val="004F5213"/>
    <w:rsid w:val="005179B3"/>
    <w:rsid w:val="00593D38"/>
    <w:rsid w:val="005F4EE0"/>
    <w:rsid w:val="00622259"/>
    <w:rsid w:val="00631253"/>
    <w:rsid w:val="00677AF5"/>
    <w:rsid w:val="00682EA1"/>
    <w:rsid w:val="006911CC"/>
    <w:rsid w:val="006A4118"/>
    <w:rsid w:val="006B17F4"/>
    <w:rsid w:val="006D16F7"/>
    <w:rsid w:val="00723669"/>
    <w:rsid w:val="00753C97"/>
    <w:rsid w:val="00764CAF"/>
    <w:rsid w:val="007941B5"/>
    <w:rsid w:val="007E4E29"/>
    <w:rsid w:val="007E6C8B"/>
    <w:rsid w:val="007E6E95"/>
    <w:rsid w:val="007F2BBB"/>
    <w:rsid w:val="008443FD"/>
    <w:rsid w:val="008535D9"/>
    <w:rsid w:val="00863060"/>
    <w:rsid w:val="0086474E"/>
    <w:rsid w:val="0086677E"/>
    <w:rsid w:val="008720A2"/>
    <w:rsid w:val="0088693A"/>
    <w:rsid w:val="008A2817"/>
    <w:rsid w:val="008E1C69"/>
    <w:rsid w:val="008F778B"/>
    <w:rsid w:val="00904C2B"/>
    <w:rsid w:val="0091260B"/>
    <w:rsid w:val="00921E9F"/>
    <w:rsid w:val="00923102"/>
    <w:rsid w:val="00936FC9"/>
    <w:rsid w:val="00946E2C"/>
    <w:rsid w:val="00951D06"/>
    <w:rsid w:val="00964FFD"/>
    <w:rsid w:val="009800D2"/>
    <w:rsid w:val="00990D85"/>
    <w:rsid w:val="009B0D6D"/>
    <w:rsid w:val="009C542D"/>
    <w:rsid w:val="009C740C"/>
    <w:rsid w:val="009C74E1"/>
    <w:rsid w:val="009D74D7"/>
    <w:rsid w:val="00A16A02"/>
    <w:rsid w:val="00A60D81"/>
    <w:rsid w:val="00A64DF4"/>
    <w:rsid w:val="00A97E58"/>
    <w:rsid w:val="00AA47CE"/>
    <w:rsid w:val="00AA7522"/>
    <w:rsid w:val="00AB3BC8"/>
    <w:rsid w:val="00AD0725"/>
    <w:rsid w:val="00AE4267"/>
    <w:rsid w:val="00AF15DB"/>
    <w:rsid w:val="00B63833"/>
    <w:rsid w:val="00B80B01"/>
    <w:rsid w:val="00B84631"/>
    <w:rsid w:val="00B8566C"/>
    <w:rsid w:val="00B93469"/>
    <w:rsid w:val="00B93F68"/>
    <w:rsid w:val="00BB0736"/>
    <w:rsid w:val="00BC3EE6"/>
    <w:rsid w:val="00BE1A08"/>
    <w:rsid w:val="00C13F57"/>
    <w:rsid w:val="00C34175"/>
    <w:rsid w:val="00C6460A"/>
    <w:rsid w:val="00C67FD8"/>
    <w:rsid w:val="00C87E7C"/>
    <w:rsid w:val="00C94909"/>
    <w:rsid w:val="00CA10A2"/>
    <w:rsid w:val="00CA3CF8"/>
    <w:rsid w:val="00CE203F"/>
    <w:rsid w:val="00D35165"/>
    <w:rsid w:val="00D518B7"/>
    <w:rsid w:val="00D6626B"/>
    <w:rsid w:val="00DB741A"/>
    <w:rsid w:val="00DE677F"/>
    <w:rsid w:val="00E537F1"/>
    <w:rsid w:val="00E75E5C"/>
    <w:rsid w:val="00E768AF"/>
    <w:rsid w:val="00E848D7"/>
    <w:rsid w:val="00E92B75"/>
    <w:rsid w:val="00E96417"/>
    <w:rsid w:val="00EC6472"/>
    <w:rsid w:val="00EE0C06"/>
    <w:rsid w:val="00EE0C32"/>
    <w:rsid w:val="00EE3944"/>
    <w:rsid w:val="00EF2BB8"/>
    <w:rsid w:val="00F05211"/>
    <w:rsid w:val="00F116A9"/>
    <w:rsid w:val="00F23720"/>
    <w:rsid w:val="00F23979"/>
    <w:rsid w:val="00F46EC3"/>
    <w:rsid w:val="00F57925"/>
    <w:rsid w:val="00F976CD"/>
    <w:rsid w:val="00FB3B10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5FAC8"/>
  <w15:docId w15:val="{E4F74609-4DCF-4000-8360-BF29D52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E1C69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Extend_Research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Extend_Research</Template>
  <TotalTime>131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39</cp:revision>
  <cp:lastPrinted>2010-12-29T04:42:00Z</cp:lastPrinted>
  <dcterms:created xsi:type="dcterms:W3CDTF">2017-01-18T08:50:00Z</dcterms:created>
  <dcterms:modified xsi:type="dcterms:W3CDTF">2025-08-18T03:24:00Z</dcterms:modified>
</cp:coreProperties>
</file>