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EE32" w14:textId="77777777" w:rsidR="008535D9" w:rsidRPr="000B4123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B412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A5335B3" wp14:editId="253FF80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0B4123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93EC935" w14:textId="77777777" w:rsidR="002C0D90" w:rsidRPr="000B4123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1C1DBC" wp14:editId="2BAD774F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DDE40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0B4123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0B41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C0D90" w:rsidRPr="000B4123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58B9D650" w14:textId="77777777" w:rsidR="008535D9" w:rsidRPr="000B4123" w:rsidRDefault="002C0D9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B41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0B4123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0B4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6EC83" wp14:editId="426C3D20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77638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0B41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6C5F8FA7" w14:textId="62591B24" w:rsidR="008535D9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1BECE" wp14:editId="1FB1B7E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A201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A1028" wp14:editId="517AC18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8FC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0B41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E0585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0B4123">
        <w:rPr>
          <w:rFonts w:ascii="TH SarabunIT๙" w:hAnsi="TH SarabunIT๙" w:cs="TH SarabunIT๙"/>
          <w:sz w:val="32"/>
          <w:szCs w:val="32"/>
          <w:cs/>
        </w:rPr>
        <w:t>/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>-</w:t>
      </w:r>
      <w:r w:rsidR="008535D9" w:rsidRPr="000B412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B4123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0E05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5AD9">
        <w:rPr>
          <w:rFonts w:ascii="TH SarabunIT๙" w:hAnsi="TH SarabunIT๙" w:cs="TH SarabunIT๙"/>
          <w:sz w:val="32"/>
          <w:szCs w:val="32"/>
        </w:rPr>
        <w:t xml:space="preserve">XX </w:t>
      </w:r>
      <w:r w:rsidR="00556C97">
        <w:rPr>
          <w:rFonts w:ascii="TH SarabunIT๙" w:hAnsi="TH SarabunIT๙" w:cs="TH SarabunIT๙" w:hint="cs"/>
          <w:sz w:val="32"/>
          <w:szCs w:val="32"/>
          <w:cs/>
        </w:rPr>
        <w:t>มิถุนายน 2568</w:t>
      </w:r>
    </w:p>
    <w:p w14:paraId="2916FCA5" w14:textId="285E5F42" w:rsidR="008535D9" w:rsidRPr="000B4123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96BA0" wp14:editId="7304559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5765C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0B412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0B41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0B4123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0B4123">
        <w:rPr>
          <w:rFonts w:ascii="TH SarabunIT๙" w:hAnsi="TH SarabunIT๙" w:cs="TH SarabunIT๙"/>
          <w:sz w:val="32"/>
          <w:szCs w:val="32"/>
          <w:cs/>
        </w:rPr>
        <w:t>ขอ</w:t>
      </w:r>
      <w:r w:rsidR="005D783D" w:rsidRPr="000B412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753E53" w:rsidRPr="000B4123">
        <w:rPr>
          <w:rFonts w:ascii="TH SarabunIT๙" w:hAnsi="TH SarabunIT๙" w:cs="TH SarabunIT๙"/>
          <w:sz w:val="32"/>
          <w:szCs w:val="32"/>
          <w:cs/>
        </w:rPr>
        <w:t>สรุปผล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>การไป</w:t>
      </w:r>
      <w:r w:rsidR="00F0062A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>การประกวดสิ่งประดิษฐ์ นวัตกรรม</w:t>
      </w:r>
      <w:r w:rsidR="00F0062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 xml:space="preserve">งานสร้างสรรค์ </w:t>
      </w:r>
    </w:p>
    <w:p w14:paraId="71E70CE5" w14:textId="4995273C" w:rsidR="00C87E7C" w:rsidRPr="000B4123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765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544">
        <w:rPr>
          <w:rFonts w:ascii="TH SarabunIT๙" w:hAnsi="TH SarabunIT๙" w:cs="TH SarabunIT๙"/>
          <w:sz w:val="32"/>
          <w:szCs w:val="32"/>
          <w:cs/>
        </w:rPr>
        <w:t>ประธานคณะกรรมการบริหารงบประมาณส่งเสริมและพัฒนางานวิจัยมหาวิทยาลัย ผ่านผู้อำนวยการฯ</w:t>
      </w:r>
    </w:p>
    <w:p w14:paraId="47E6ADEB" w14:textId="77777777" w:rsidR="009457B2" w:rsidRPr="000B4123" w:rsidRDefault="009457B2" w:rsidP="009457B2">
      <w:pPr>
        <w:ind w:left="-142"/>
        <w:jc w:val="center"/>
        <w:rPr>
          <w:rFonts w:ascii="TH SarabunIT๙" w:hAnsi="TH SarabunIT๙" w:cs="TH SarabunIT๙"/>
          <w:sz w:val="16"/>
          <w:szCs w:val="16"/>
        </w:rPr>
      </w:pPr>
    </w:p>
    <w:p w14:paraId="77AAEC9B" w14:textId="4765A222" w:rsidR="009457B2" w:rsidRPr="000B4123" w:rsidRDefault="009457B2" w:rsidP="000952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DD2CCD" w:rsidRPr="000B41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E0585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/.............. ลงวันที่............................. เรื่อง 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>ขออนุมัติและขอรับการสนับสนุนบุคลากรไปจัดนิทรรศการและการประกวดสิ่งประดิษฐ์ นวัตกรรมและงานสร้างสรรค์ระดับ</w:t>
      </w:r>
      <w:r w:rsidR="00920BF8">
        <w:rPr>
          <w:rFonts w:ascii="TH SarabunIT๙" w:hAnsi="TH SarabunIT๙" w:cs="TH SarabunIT๙"/>
          <w:sz w:val="32"/>
          <w:szCs w:val="32"/>
        </w:rPr>
        <w:t xml:space="preserve">……………….. </w:t>
      </w:r>
      <w:r w:rsidR="00920BF8">
        <w:rPr>
          <w:rFonts w:ascii="TH SarabunIT๙" w:hAnsi="TH SarabunIT๙" w:cs="TH SarabunIT๙" w:hint="cs"/>
          <w:sz w:val="32"/>
          <w:szCs w:val="32"/>
          <w:cs/>
        </w:rPr>
        <w:t xml:space="preserve">(ในประเทศหรือต่างประเทศ ระบุ) </w:t>
      </w:r>
      <w:r w:rsidRPr="000B4123">
        <w:rPr>
          <w:rFonts w:ascii="TH SarabunIT๙" w:hAnsi="TH SarabunIT๙" w:cs="TH SarabunIT๙"/>
          <w:sz w:val="32"/>
          <w:szCs w:val="32"/>
          <w:cs/>
        </w:rPr>
        <w:t>ได้อนุมัติให้ข้าพเจ้า...........................................................สังกัด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 xml:space="preserve">หลักสูตรวิชา ................  </w:t>
      </w:r>
      <w:r w:rsidRPr="000B4123">
        <w:rPr>
          <w:rFonts w:ascii="TH SarabunIT๙" w:hAnsi="TH SarabunIT๙" w:cs="TH SarabunIT๙"/>
          <w:sz w:val="32"/>
          <w:szCs w:val="32"/>
          <w:cs/>
        </w:rPr>
        <w:t>สาขา.............................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123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830A9D" w:rsidRPr="000B4123"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 w:rsidRPr="000B4123">
        <w:rPr>
          <w:rFonts w:ascii="TH SarabunIT๙" w:hAnsi="TH SarabunIT๙" w:cs="TH SarabunIT๙"/>
          <w:sz w:val="32"/>
          <w:szCs w:val="32"/>
          <w:cs/>
        </w:rPr>
        <w:t>ตำแหน่ง ข้าราชการ/พนักงานมหาวิทยาลัย/พนักงานราชการ/อื่นๆ.....................(ระบุ).......................... เดินทางไปปฏิบัติราชการ ณ....................................................................... ระหว่างวันที่............................................. นั้น</w:t>
      </w:r>
    </w:p>
    <w:p w14:paraId="05430A0D" w14:textId="5EFE131B" w:rsidR="00D934B5" w:rsidRDefault="009457B2" w:rsidP="00D934B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>ในการนี้  ข้าพเจ้าได้เดินทางไปปฏิบัติราชการ</w:t>
      </w:r>
      <w:r w:rsidR="00430A56" w:rsidRPr="000B4123">
        <w:rPr>
          <w:rFonts w:ascii="TH SarabunIT๙" w:hAnsi="TH SarabunIT๙" w:cs="TH SarabunIT๙"/>
          <w:sz w:val="32"/>
          <w:szCs w:val="32"/>
          <w:cs/>
        </w:rPr>
        <w:t>ดังกล่าวเป็นที่</w:t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430A56" w:rsidRPr="000B4123">
        <w:rPr>
          <w:rFonts w:ascii="TH SarabunIT๙" w:hAnsi="TH SarabunIT๙" w:cs="TH SarabunIT๙"/>
          <w:sz w:val="32"/>
          <w:szCs w:val="32"/>
          <w:cs/>
        </w:rPr>
        <w:t>จึง</w:t>
      </w:r>
      <w:r w:rsidR="00753E53" w:rsidRPr="000B4123">
        <w:rPr>
          <w:rFonts w:ascii="TH SarabunIT๙" w:hAnsi="TH SarabunIT๙" w:cs="TH SarabunIT๙"/>
          <w:sz w:val="32"/>
          <w:szCs w:val="32"/>
          <w:cs/>
        </w:rPr>
        <w:t>ขอ</w:t>
      </w:r>
      <w:r w:rsidR="005D783D" w:rsidRPr="000B412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3A67F9" w:rsidRPr="000B4123">
        <w:rPr>
          <w:rFonts w:ascii="TH SarabunIT๙" w:hAnsi="TH SarabunIT๙" w:cs="TH SarabunIT๙"/>
          <w:sz w:val="32"/>
          <w:szCs w:val="32"/>
          <w:cs/>
        </w:rPr>
        <w:t>สรุปผล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>การไปจัดนิทรรศการและการประกวดสิ่งประดิษฐ์ นวัตกรรม</w:t>
      </w:r>
      <w:r w:rsidR="00F0062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 xml:space="preserve">งานสร้างสรรค์ </w:t>
      </w:r>
      <w:r w:rsidR="00DD2CCD" w:rsidRPr="000B4123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  <w:r w:rsidR="00D934B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7DA4EFF" w14:textId="16FB8D22" w:rsidR="00D934B5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เอกสารสรุปผลการเข้าร่วมประกวดผลงาน</w:t>
      </w:r>
      <w:r w:rsidR="00466345">
        <w:rPr>
          <w:rFonts w:ascii="TH SarabunIT๙" w:hAnsi="TH SarabunIT๙" w:cs="TH SarabunIT๙"/>
          <w:sz w:val="32"/>
          <w:szCs w:val="32"/>
          <w:cs/>
        </w:rPr>
        <w:tab/>
      </w:r>
      <w:r w:rsidR="004663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03FD1846" w14:textId="77777777" w:rsidR="00D934B5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หนังสือตอบรับอย่างเป็นทางการจากหน่วยงานที่จัดการประกวด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6E73614" w14:textId="77777777" w:rsidR="00D934B5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หนังสืออนุมัติให้เดินทางไปราชการ ณ ต่างประเทศ (กรณีเดินทาง)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343E726" w14:textId="09EFEFBC" w:rsidR="009457B2" w:rsidRPr="000B4123" w:rsidRDefault="00D934B5" w:rsidP="00D934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เอกสารที่เกี่ยวข้องกับรางวั</w:t>
      </w:r>
      <w:r w:rsidR="00466345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  <w:r w:rsidR="00430A56" w:rsidRPr="000B41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078BED" w14:textId="77777777" w:rsidR="009457B2" w:rsidRPr="000B4123" w:rsidRDefault="002D2AF8" w:rsidP="002D2AF8">
      <w:pPr>
        <w:tabs>
          <w:tab w:val="left" w:pos="180"/>
        </w:tabs>
        <w:spacing w:before="120"/>
        <w:ind w:left="-142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</w:rPr>
        <w:tab/>
      </w:r>
      <w:r w:rsidR="009457B2" w:rsidRPr="000B4123">
        <w:rPr>
          <w:rFonts w:ascii="TH SarabunIT๙" w:hAnsi="TH SarabunIT๙" w:cs="TH SarabunIT๙"/>
          <w:sz w:val="32"/>
          <w:szCs w:val="32"/>
          <w:cs/>
        </w:rPr>
        <w:tab/>
      </w:r>
      <w:r w:rsidR="00DD2CCD" w:rsidRPr="000B4123">
        <w:rPr>
          <w:rFonts w:ascii="TH SarabunIT๙" w:hAnsi="TH SarabunIT๙" w:cs="TH SarabunIT๙"/>
          <w:sz w:val="32"/>
          <w:szCs w:val="32"/>
          <w:cs/>
        </w:rPr>
        <w:tab/>
      </w:r>
      <w:r w:rsidR="009457B2" w:rsidRPr="000B412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F8FC4F6" w14:textId="77777777" w:rsidR="009457B2" w:rsidRPr="000B4123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</w:p>
    <w:p w14:paraId="3983DE3F" w14:textId="4932E70C" w:rsidR="009457B2" w:rsidRPr="000B4123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</w:p>
    <w:p w14:paraId="12F1D84D" w14:textId="0C2381B0" w:rsidR="009457B2" w:rsidRPr="000B4123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(</w:t>
      </w:r>
      <w:r w:rsidR="00756212"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</w:t>
      </w:r>
      <w:r w:rsidRPr="000B4123">
        <w:rPr>
          <w:rFonts w:ascii="TH SarabunIT๙" w:hAnsi="TH SarabunIT๙" w:cs="TH SarabunIT๙"/>
          <w:sz w:val="32"/>
          <w:szCs w:val="32"/>
          <w:cs/>
        </w:rPr>
        <w:t>)</w:t>
      </w:r>
    </w:p>
    <w:p w14:paraId="6303CB67" w14:textId="77777777" w:rsidR="009457B2" w:rsidRPr="000B4123" w:rsidRDefault="00BA29CB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</w:r>
      <w:r w:rsidRPr="000B412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B4123">
        <w:rPr>
          <w:rFonts w:ascii="TH SarabunIT๙" w:hAnsi="TH SarabunIT๙" w:cs="TH SarabunIT๙"/>
          <w:sz w:val="32"/>
          <w:szCs w:val="32"/>
          <w:cs/>
        </w:rPr>
        <w:t xml:space="preserve"> ผู้รายงานผลการไป</w:t>
      </w:r>
      <w:r w:rsidR="0009527D" w:rsidRPr="000B4123">
        <w:rPr>
          <w:rFonts w:ascii="TH SarabunIT๙" w:hAnsi="TH SarabunIT๙" w:cs="TH SarabunIT๙"/>
          <w:sz w:val="32"/>
          <w:szCs w:val="32"/>
          <w:cs/>
        </w:rPr>
        <w:t>จัดนิทรรศการฯ</w:t>
      </w:r>
    </w:p>
    <w:p w14:paraId="239F088F" w14:textId="77777777" w:rsidR="00157DCB" w:rsidRPr="000B4123" w:rsidRDefault="00157DCB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18D4897" w14:textId="77777777" w:rsidR="00F0062A" w:rsidRDefault="00F0062A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006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กรณีเดินทางไปประกวดสิ่งประดิษฐ์ นวัตกรรมหรืองานสร้างสรรค์ในประเทศแนบเอสการลำดับที่ 1-4 </w:t>
      </w:r>
    </w:p>
    <w:p w14:paraId="27181D22" w14:textId="007D58CA" w:rsidR="00157DCB" w:rsidRPr="000B4123" w:rsidRDefault="00F0062A" w:rsidP="00F0062A">
      <w:pPr>
        <w:spacing w:before="12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อย่างละ 1 ชุด (ลำดับที่ 3 ไม่ต้องแนบ ลบข้อความและรันลำดับใหม่ค่ะ)</w:t>
      </w:r>
    </w:p>
    <w:sectPr w:rsidR="00157DCB" w:rsidRPr="000B4123" w:rsidSect="00A17A13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3F52" w14:textId="77777777" w:rsidR="0039009E" w:rsidRDefault="0039009E">
      <w:r>
        <w:separator/>
      </w:r>
    </w:p>
  </w:endnote>
  <w:endnote w:type="continuationSeparator" w:id="0">
    <w:p w14:paraId="06814892" w14:textId="77777777" w:rsidR="0039009E" w:rsidRDefault="0039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04C0" w14:textId="77777777" w:rsidR="0039009E" w:rsidRDefault="0039009E">
      <w:r>
        <w:separator/>
      </w:r>
    </w:p>
  </w:footnote>
  <w:footnote w:type="continuationSeparator" w:id="0">
    <w:p w14:paraId="7F713A83" w14:textId="77777777" w:rsidR="0039009E" w:rsidRDefault="0039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02A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A8BB36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0A84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D2CC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2013D59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49B5F8B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063"/>
    <w:multiLevelType w:val="hybridMultilevel"/>
    <w:tmpl w:val="F386ED46"/>
    <w:lvl w:ilvl="0" w:tplc="6592F9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9C3DD5"/>
    <w:multiLevelType w:val="hybridMultilevel"/>
    <w:tmpl w:val="4F7EF752"/>
    <w:lvl w:ilvl="0" w:tplc="3C202B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CB5A97"/>
    <w:multiLevelType w:val="hybridMultilevel"/>
    <w:tmpl w:val="62E0A1E0"/>
    <w:lvl w:ilvl="0" w:tplc="83724910">
      <w:start w:val="1"/>
      <w:numFmt w:val="thaiNumbers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22D6B"/>
    <w:rsid w:val="000308EA"/>
    <w:rsid w:val="00041424"/>
    <w:rsid w:val="00062884"/>
    <w:rsid w:val="0006583D"/>
    <w:rsid w:val="00076CB3"/>
    <w:rsid w:val="0009527D"/>
    <w:rsid w:val="000B4123"/>
    <w:rsid w:val="000C5AA7"/>
    <w:rsid w:val="000D658D"/>
    <w:rsid w:val="000E0585"/>
    <w:rsid w:val="00107DC9"/>
    <w:rsid w:val="00110B42"/>
    <w:rsid w:val="00132F25"/>
    <w:rsid w:val="001413B1"/>
    <w:rsid w:val="00155F68"/>
    <w:rsid w:val="00156932"/>
    <w:rsid w:val="00157DCB"/>
    <w:rsid w:val="00193FB7"/>
    <w:rsid w:val="001F5E85"/>
    <w:rsid w:val="00200271"/>
    <w:rsid w:val="00234405"/>
    <w:rsid w:val="002747A4"/>
    <w:rsid w:val="00276544"/>
    <w:rsid w:val="002C0D90"/>
    <w:rsid w:val="002D2AF8"/>
    <w:rsid w:val="002E1EB8"/>
    <w:rsid w:val="003534A1"/>
    <w:rsid w:val="00387B20"/>
    <w:rsid w:val="0039009E"/>
    <w:rsid w:val="003A67F9"/>
    <w:rsid w:val="003B0B81"/>
    <w:rsid w:val="003C0AA8"/>
    <w:rsid w:val="00430A56"/>
    <w:rsid w:val="004470AA"/>
    <w:rsid w:val="00466345"/>
    <w:rsid w:val="004A027C"/>
    <w:rsid w:val="004B4D7E"/>
    <w:rsid w:val="004B6BDA"/>
    <w:rsid w:val="004C0C73"/>
    <w:rsid w:val="004C4179"/>
    <w:rsid w:val="004C53C8"/>
    <w:rsid w:val="004F2AD9"/>
    <w:rsid w:val="00556C97"/>
    <w:rsid w:val="00576000"/>
    <w:rsid w:val="005A589C"/>
    <w:rsid w:val="005D4ED9"/>
    <w:rsid w:val="005D783D"/>
    <w:rsid w:val="005F4EE0"/>
    <w:rsid w:val="006A4118"/>
    <w:rsid w:val="006B17F4"/>
    <w:rsid w:val="006D16F7"/>
    <w:rsid w:val="006D4570"/>
    <w:rsid w:val="00741B78"/>
    <w:rsid w:val="00743AF6"/>
    <w:rsid w:val="00753E53"/>
    <w:rsid w:val="00756212"/>
    <w:rsid w:val="00771122"/>
    <w:rsid w:val="00775387"/>
    <w:rsid w:val="00792B7F"/>
    <w:rsid w:val="007941B5"/>
    <w:rsid w:val="007E6E95"/>
    <w:rsid w:val="00830A9D"/>
    <w:rsid w:val="008408B2"/>
    <w:rsid w:val="008443FD"/>
    <w:rsid w:val="00851D83"/>
    <w:rsid w:val="008535D9"/>
    <w:rsid w:val="00861781"/>
    <w:rsid w:val="0086677E"/>
    <w:rsid w:val="008720A2"/>
    <w:rsid w:val="00872CC8"/>
    <w:rsid w:val="008D0DD7"/>
    <w:rsid w:val="008E1917"/>
    <w:rsid w:val="008F0FAC"/>
    <w:rsid w:val="00904C2B"/>
    <w:rsid w:val="00920BF8"/>
    <w:rsid w:val="00921E9F"/>
    <w:rsid w:val="00923102"/>
    <w:rsid w:val="009312C1"/>
    <w:rsid w:val="009457B2"/>
    <w:rsid w:val="00946E2C"/>
    <w:rsid w:val="00951D06"/>
    <w:rsid w:val="00990D85"/>
    <w:rsid w:val="00994C73"/>
    <w:rsid w:val="009C74E1"/>
    <w:rsid w:val="009D74D7"/>
    <w:rsid w:val="009E19F6"/>
    <w:rsid w:val="00A01201"/>
    <w:rsid w:val="00A17A13"/>
    <w:rsid w:val="00A2175E"/>
    <w:rsid w:val="00A60D81"/>
    <w:rsid w:val="00A64DF4"/>
    <w:rsid w:val="00A97E58"/>
    <w:rsid w:val="00AA05FE"/>
    <w:rsid w:val="00AB3BC8"/>
    <w:rsid w:val="00AC758D"/>
    <w:rsid w:val="00AD0725"/>
    <w:rsid w:val="00AD2742"/>
    <w:rsid w:val="00AE4267"/>
    <w:rsid w:val="00AF7D53"/>
    <w:rsid w:val="00B1066B"/>
    <w:rsid w:val="00B708AF"/>
    <w:rsid w:val="00B80B01"/>
    <w:rsid w:val="00B84631"/>
    <w:rsid w:val="00B8566C"/>
    <w:rsid w:val="00BA29CB"/>
    <w:rsid w:val="00BA37FA"/>
    <w:rsid w:val="00BA7F6D"/>
    <w:rsid w:val="00BE311B"/>
    <w:rsid w:val="00BE5AE1"/>
    <w:rsid w:val="00BF3F5A"/>
    <w:rsid w:val="00C13F57"/>
    <w:rsid w:val="00C2282C"/>
    <w:rsid w:val="00C74D5F"/>
    <w:rsid w:val="00C77A08"/>
    <w:rsid w:val="00C82AC6"/>
    <w:rsid w:val="00C8451B"/>
    <w:rsid w:val="00C87E7C"/>
    <w:rsid w:val="00C94909"/>
    <w:rsid w:val="00CA5AD9"/>
    <w:rsid w:val="00CF1E3E"/>
    <w:rsid w:val="00D35165"/>
    <w:rsid w:val="00D40492"/>
    <w:rsid w:val="00D518B7"/>
    <w:rsid w:val="00D55C7D"/>
    <w:rsid w:val="00D6626B"/>
    <w:rsid w:val="00D934B5"/>
    <w:rsid w:val="00DB12CA"/>
    <w:rsid w:val="00DB741A"/>
    <w:rsid w:val="00DD2CCD"/>
    <w:rsid w:val="00DE680F"/>
    <w:rsid w:val="00DF19DE"/>
    <w:rsid w:val="00E04CFC"/>
    <w:rsid w:val="00E369BD"/>
    <w:rsid w:val="00E45AEF"/>
    <w:rsid w:val="00E537F1"/>
    <w:rsid w:val="00E60B41"/>
    <w:rsid w:val="00E92B75"/>
    <w:rsid w:val="00ED42F3"/>
    <w:rsid w:val="00EE0C32"/>
    <w:rsid w:val="00EE3944"/>
    <w:rsid w:val="00F0062A"/>
    <w:rsid w:val="00F116A9"/>
    <w:rsid w:val="00F23720"/>
    <w:rsid w:val="00F57925"/>
    <w:rsid w:val="00F839CE"/>
    <w:rsid w:val="00F84D99"/>
    <w:rsid w:val="00FB3EF2"/>
    <w:rsid w:val="00FB6161"/>
    <w:rsid w:val="00FE321D"/>
    <w:rsid w:val="00FE633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51FD"/>
  <w15:docId w15:val="{669B3420-A08A-4544-9B40-7C552FA3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6930-F1A0-4171-8A33-CA20A0E2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103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Sirisab</cp:lastModifiedBy>
  <cp:revision>54</cp:revision>
  <cp:lastPrinted>2010-12-29T04:42:00Z</cp:lastPrinted>
  <dcterms:created xsi:type="dcterms:W3CDTF">2017-01-18T08:48:00Z</dcterms:created>
  <dcterms:modified xsi:type="dcterms:W3CDTF">2025-06-11T04:12:00Z</dcterms:modified>
</cp:coreProperties>
</file>