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6005" w14:textId="77777777" w:rsidR="008535D9" w:rsidRPr="00DD3EAD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DD3E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7165DC1C" wp14:editId="6BBA163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DD3EAD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DFBD765" w14:textId="00818CF0" w:rsidR="002C0D90" w:rsidRPr="00DD3EAD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DD3EA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F2C8CB" wp14:editId="690DEFFB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1CD5F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DD3EA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DD3EA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DD3EAD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DD3E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2C0D90" w:rsidRPr="00DD3EAD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1182EE2C" w14:textId="0BB10443" w:rsidR="008535D9" w:rsidRPr="00DD3EAD" w:rsidRDefault="002C0D9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DD3E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DD3EAD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DD3E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DD3EA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BC6106" wp14:editId="13E31227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62725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EE3944" w:rsidRPr="00DD3E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66F7D577" w14:textId="5561530E" w:rsidR="008535D9" w:rsidRPr="00DD3EAD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DD3EA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3C1606" wp14:editId="16C3DE9A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76ABE"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DD3EA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776DE0" wp14:editId="18BF20D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EE874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DD3EA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DD3E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E007E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="004B4D7E" w:rsidRPr="00DD3EAD">
        <w:rPr>
          <w:rFonts w:ascii="TH SarabunIT๙" w:hAnsi="TH SarabunIT๙" w:cs="TH SarabunIT๙"/>
          <w:sz w:val="32"/>
          <w:szCs w:val="32"/>
          <w:cs/>
        </w:rPr>
        <w:t>/</w:t>
      </w:r>
      <w:r w:rsidR="00830A9D" w:rsidRPr="00DD3EAD">
        <w:rPr>
          <w:rFonts w:ascii="TH SarabunIT๙" w:hAnsi="TH SarabunIT๙" w:cs="TH SarabunIT๙"/>
          <w:sz w:val="32"/>
          <w:szCs w:val="32"/>
          <w:cs/>
        </w:rPr>
        <w:t>-</w:t>
      </w:r>
      <w:r w:rsidR="008535D9" w:rsidRPr="00DD3EAD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DD3EA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DD3EA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DD3E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0A2C">
        <w:rPr>
          <w:rFonts w:ascii="TH SarabunIT๙" w:hAnsi="TH SarabunIT๙" w:cs="TH SarabunIT๙"/>
          <w:sz w:val="32"/>
          <w:szCs w:val="32"/>
        </w:rPr>
        <w:t xml:space="preserve">XX </w:t>
      </w:r>
      <w:r w:rsidR="00393BA4">
        <w:rPr>
          <w:rFonts w:ascii="TH SarabunIT๙" w:hAnsi="TH SarabunIT๙" w:cs="TH SarabunIT๙" w:hint="cs"/>
          <w:sz w:val="32"/>
          <w:szCs w:val="32"/>
          <w:cs/>
        </w:rPr>
        <w:t>มิถุนายน 2568</w:t>
      </w:r>
    </w:p>
    <w:p w14:paraId="4CC51B02" w14:textId="4AE87C69" w:rsidR="008535D9" w:rsidRPr="00DD3EAD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DD3EA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5B9252" wp14:editId="298620B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1ADF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DD3EA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DD3E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8F0FAC" w:rsidRPr="00DD3EAD">
        <w:rPr>
          <w:rFonts w:ascii="TH SarabunIT๙" w:hAnsi="TH SarabunIT๙" w:cs="TH SarabunIT๙"/>
          <w:sz w:val="32"/>
          <w:szCs w:val="32"/>
          <w:cs/>
        </w:rPr>
        <w:t>ขอ</w:t>
      </w:r>
      <w:r w:rsidR="00753E53" w:rsidRPr="00DD3EAD">
        <w:rPr>
          <w:rFonts w:ascii="TH SarabunIT๙" w:hAnsi="TH SarabunIT๙" w:cs="TH SarabunIT๙"/>
          <w:sz w:val="32"/>
          <w:szCs w:val="32"/>
          <w:cs/>
        </w:rPr>
        <w:t>สรุปผล</w:t>
      </w:r>
      <w:r w:rsidR="001413B1" w:rsidRPr="00DD3EAD">
        <w:rPr>
          <w:rFonts w:ascii="TH SarabunIT๙" w:hAnsi="TH SarabunIT๙" w:cs="TH SarabunIT๙"/>
          <w:sz w:val="32"/>
          <w:szCs w:val="32"/>
          <w:cs/>
        </w:rPr>
        <w:t>รายงานการไปนำเสนอผลงานวิจัย</w:t>
      </w:r>
      <w:r w:rsidR="008571E2" w:rsidRPr="00DD3EAD">
        <w:rPr>
          <w:rFonts w:ascii="TH SarabunIT๙" w:hAnsi="TH SarabunIT๙" w:cs="TH SarabunIT๙"/>
          <w:sz w:val="32"/>
          <w:szCs w:val="32"/>
          <w:cs/>
        </w:rPr>
        <w:t>ระดับนานาชาติ</w:t>
      </w:r>
      <w:r w:rsidR="00E8286B">
        <w:rPr>
          <w:rFonts w:ascii="TH SarabunIT๙" w:hAnsi="TH SarabunIT๙" w:cs="TH SarabunIT๙" w:hint="cs"/>
          <w:sz w:val="32"/>
          <w:szCs w:val="32"/>
          <w:cs/>
        </w:rPr>
        <w:t xml:space="preserve"> ณ ต่างประเทศ</w:t>
      </w:r>
    </w:p>
    <w:p w14:paraId="40AA0154" w14:textId="4CE5CB1A" w:rsidR="00C87E7C" w:rsidRPr="00DD3EAD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3EAD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DD3EAD">
        <w:rPr>
          <w:rFonts w:ascii="TH SarabunIT๙" w:hAnsi="TH SarabunIT๙" w:cs="TH SarabunIT๙"/>
          <w:sz w:val="32"/>
          <w:szCs w:val="32"/>
        </w:rPr>
        <w:tab/>
      </w:r>
      <w:r w:rsidR="00B63F1B" w:rsidRPr="000C7B66">
        <w:rPr>
          <w:rFonts w:ascii="TH SarabunIT๙" w:hAnsi="TH SarabunIT๙" w:cs="TH SarabunIT๙"/>
          <w:sz w:val="32"/>
          <w:szCs w:val="32"/>
          <w:cs/>
        </w:rPr>
        <w:t>ประธานคณะกรรมการบริหารง</w:t>
      </w:r>
      <w:r w:rsidR="00B63F1B">
        <w:rPr>
          <w:rFonts w:ascii="TH SarabunIT๙" w:hAnsi="TH SarabunIT๙" w:cs="TH SarabunIT๙"/>
          <w:sz w:val="32"/>
          <w:szCs w:val="32"/>
          <w:cs/>
        </w:rPr>
        <w:t>บประมาณส่งเสริมและพัฒนางานวิจัย</w:t>
      </w:r>
      <w:r w:rsidR="00B63F1B" w:rsidRPr="00311B70">
        <w:rPr>
          <w:rFonts w:ascii="TH SarabunIT๙" w:hAnsi="TH SarabunIT๙" w:cs="TH SarabunIT๙"/>
          <w:sz w:val="32"/>
          <w:szCs w:val="32"/>
          <w:cs/>
        </w:rPr>
        <w:t>มหาวิทยาลั</w:t>
      </w:r>
      <w:r w:rsidR="00B63F1B">
        <w:rPr>
          <w:rFonts w:ascii="TH SarabunIT๙" w:hAnsi="TH SarabunIT๙" w:cs="TH SarabunIT๙" w:hint="cs"/>
          <w:sz w:val="32"/>
          <w:szCs w:val="32"/>
          <w:cs/>
        </w:rPr>
        <w:t>ย ผ่านผู้อำนวยการฯ</w:t>
      </w:r>
    </w:p>
    <w:p w14:paraId="5501D90B" w14:textId="77777777" w:rsidR="009457B2" w:rsidRPr="00DD3EAD" w:rsidRDefault="009457B2" w:rsidP="009457B2">
      <w:pPr>
        <w:ind w:left="-142"/>
        <w:jc w:val="center"/>
        <w:rPr>
          <w:rFonts w:ascii="TH SarabunIT๙" w:hAnsi="TH SarabunIT๙" w:cs="TH SarabunIT๙"/>
          <w:sz w:val="16"/>
          <w:szCs w:val="16"/>
        </w:rPr>
      </w:pPr>
    </w:p>
    <w:p w14:paraId="42F0598E" w14:textId="256B2DAF" w:rsidR="009457B2" w:rsidRPr="00DD3EAD" w:rsidRDefault="009457B2" w:rsidP="00A17A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3EA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="00DD2CCD" w:rsidRPr="00DD3E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15353B">
        <w:rPr>
          <w:rFonts w:ascii="TH SarabunIT๙" w:hAnsi="TH SarabunIT๙" w:cs="TH SarabunIT๙" w:hint="cs"/>
          <w:sz w:val="32"/>
          <w:szCs w:val="32"/>
          <w:cs/>
        </w:rPr>
        <w:t>อว</w:t>
      </w:r>
      <w:r w:rsidRPr="00DD3EAD">
        <w:rPr>
          <w:rFonts w:ascii="TH SarabunIT๙" w:hAnsi="TH SarabunIT๙" w:cs="TH SarabunIT๙"/>
          <w:sz w:val="32"/>
          <w:szCs w:val="32"/>
          <w:cs/>
        </w:rPr>
        <w:t xml:space="preserve"> 0584.15/.............. ลงวันที่............................. เรื่อง </w:t>
      </w:r>
      <w:r w:rsidRPr="00DD3EAD">
        <w:rPr>
          <w:rFonts w:ascii="TH SarabunIT๙" w:hAnsi="TH SarabunIT๙" w:cs="TH SarabunIT๙"/>
          <w:spacing w:val="-4"/>
          <w:sz w:val="32"/>
          <w:szCs w:val="32"/>
          <w:cs/>
        </w:rPr>
        <w:t>ขอรับการสนับสนุนทุนให้บุคลากรไปนำเสนอผลงานวิจัยในประเทศ</w:t>
      </w:r>
      <w:r w:rsidRPr="00DD3EAD">
        <w:rPr>
          <w:rFonts w:ascii="TH SarabunIT๙" w:hAnsi="TH SarabunIT๙" w:cs="TH SarabunIT๙"/>
          <w:sz w:val="32"/>
          <w:szCs w:val="32"/>
          <w:cs/>
        </w:rPr>
        <w:t xml:space="preserve"> ได้อนุมัติให้ข้าพเจ้า...........................................................สังกัด</w:t>
      </w:r>
      <w:r w:rsidR="00830A9D" w:rsidRPr="00DD3EAD">
        <w:rPr>
          <w:rFonts w:ascii="TH SarabunIT๙" w:hAnsi="TH SarabunIT๙" w:cs="TH SarabunIT๙"/>
          <w:sz w:val="32"/>
          <w:szCs w:val="32"/>
          <w:cs/>
        </w:rPr>
        <w:t xml:space="preserve">หลักสูตรวิชา ................  </w:t>
      </w:r>
      <w:r w:rsidRPr="00DD3EAD">
        <w:rPr>
          <w:rFonts w:ascii="TH SarabunIT๙" w:hAnsi="TH SarabunIT๙" w:cs="TH SarabunIT๙"/>
          <w:sz w:val="32"/>
          <w:szCs w:val="32"/>
          <w:cs/>
        </w:rPr>
        <w:t>สาขา.............................</w:t>
      </w:r>
      <w:r w:rsidR="00830A9D" w:rsidRPr="00DD3E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3EAD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830A9D" w:rsidRPr="00DD3EAD">
        <w:rPr>
          <w:rFonts w:ascii="TH SarabunIT๙" w:hAnsi="TH SarabunIT๙" w:cs="TH SarabunIT๙"/>
          <w:sz w:val="32"/>
          <w:szCs w:val="32"/>
          <w:cs/>
        </w:rPr>
        <w:t xml:space="preserve">.................... </w:t>
      </w:r>
      <w:r w:rsidRPr="00DD3EAD">
        <w:rPr>
          <w:rFonts w:ascii="TH SarabunIT๙" w:hAnsi="TH SarabunIT๙" w:cs="TH SarabunIT๙"/>
          <w:sz w:val="32"/>
          <w:szCs w:val="32"/>
          <w:cs/>
        </w:rPr>
        <w:t>ตำแหน่ง ข้าราชการ/พนักงานมหาวิทยาลัย/พนักงานราชการ/อื่นๆ.....................(ระบุ).......................... เดินทางไปปฏิบัติราชการ ณ....................................................................... ระหว่างวันที่............................................. นั้น</w:t>
      </w:r>
    </w:p>
    <w:p w14:paraId="19A87F45" w14:textId="03D2118B" w:rsidR="009457B2" w:rsidRPr="00DD3EAD" w:rsidRDefault="009457B2" w:rsidP="00430A5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D3EAD">
        <w:rPr>
          <w:rFonts w:ascii="TH SarabunIT๙" w:hAnsi="TH SarabunIT๙" w:cs="TH SarabunIT๙"/>
          <w:sz w:val="32"/>
          <w:szCs w:val="32"/>
          <w:cs/>
        </w:rPr>
        <w:t>ในการนี้  ข้าพเจ้าได้เดินทางไปปฏิบัติราชการ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>ดังกล่าวเป็นที่</w:t>
      </w:r>
      <w:r w:rsidRPr="00DD3EAD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>จึง</w:t>
      </w:r>
      <w:r w:rsidR="00753E53" w:rsidRPr="00DD3EAD">
        <w:rPr>
          <w:rFonts w:ascii="TH SarabunIT๙" w:hAnsi="TH SarabunIT๙" w:cs="TH SarabunIT๙"/>
          <w:sz w:val="32"/>
          <w:szCs w:val="32"/>
          <w:cs/>
        </w:rPr>
        <w:t>ขอสรุปผล</w:t>
      </w:r>
      <w:r w:rsidR="000C3877" w:rsidRPr="00DD3EAD">
        <w:rPr>
          <w:rFonts w:ascii="TH SarabunIT๙" w:hAnsi="TH SarabunIT๙" w:cs="TH SarabunIT๙"/>
          <w:sz w:val="32"/>
          <w:szCs w:val="32"/>
          <w:cs/>
        </w:rPr>
        <w:t xml:space="preserve">รายงานการไปนำเสนองานวิจัยระดับนานาชาติ </w:t>
      </w:r>
      <w:r w:rsidR="00DD2CCD" w:rsidRPr="00DD3EAD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14F86F0F" w14:textId="27450E71" w:rsidR="00DD23C0" w:rsidRDefault="00430A56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3EAD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DD23C0" w:rsidRPr="00DD23C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DD23C0" w:rsidRPr="00DD23C0">
        <w:rPr>
          <w:rFonts w:ascii="TH SarabunPSK" w:hAnsi="TH SarabunPSK" w:cs="TH SarabunPSK"/>
          <w:sz w:val="32"/>
          <w:szCs w:val="32"/>
          <w:cs/>
        </w:rPr>
        <w:t>สรุปผลการนำเสนองานวิจัยระดับนานาชาติ</w:t>
      </w:r>
      <w:r w:rsidR="0087177C">
        <w:rPr>
          <w:rFonts w:ascii="TH SarabunIT๙" w:hAnsi="TH SarabunIT๙" w:cs="TH SarabunIT๙"/>
          <w:sz w:val="32"/>
          <w:szCs w:val="32"/>
          <w:cs/>
        </w:rPr>
        <w:tab/>
      </w:r>
      <w:r w:rsidR="00DD23C0">
        <w:rPr>
          <w:rFonts w:ascii="TH SarabunIT๙" w:hAnsi="TH SarabunIT๙" w:cs="TH SarabunIT๙"/>
          <w:sz w:val="32"/>
          <w:szCs w:val="32"/>
          <w:cs/>
        </w:rPr>
        <w:tab/>
      </w:r>
      <w:r w:rsidR="00DD23C0"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70273602" w14:textId="0BB07534" w:rsidR="00430A56" w:rsidRPr="00DD3EAD" w:rsidRDefault="00DD23C0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>หนังสือเชิญหรือหนังสือตอบรับอย่างเป็นทางการจากหน่วยงานผู้จัด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>จำนวน 2 ชุด</w:t>
      </w:r>
    </w:p>
    <w:p w14:paraId="5DFE26E8" w14:textId="0BDE9115" w:rsidR="00DD23C0" w:rsidRDefault="00DD23C0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หนังสืออนุมัติให้เดินทางไปราชการ ณ ต่างประเทศ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2B4FD08E" w14:textId="365B1291" w:rsidR="00430A56" w:rsidRPr="00DD3EAD" w:rsidRDefault="00DD23C0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>รายชื่อคณะกรรมการจัดการประชุมสัมมนาทางวิชาการ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3000ABBB" w14:textId="56FA8350" w:rsidR="00430A56" w:rsidRDefault="00DD23C0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>. หน้าปกเอกสารประกอบการประชุมสัมมนาทางวิชาการ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2B0F05C4" w14:textId="5A1CCFC8" w:rsidR="00DD23C0" w:rsidRDefault="00DD23C0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หนังสือตอบรับ (ในกรณีบทความอยู่ระกว่างการตีพิมพ์ในวารสาร)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 ชุด</w:t>
      </w:r>
    </w:p>
    <w:p w14:paraId="52279823" w14:textId="648D705C" w:rsidR="00DD23C0" w:rsidRPr="00DD3EAD" w:rsidRDefault="00DD23C0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 w:rsidRPr="00DD3EAD">
        <w:rPr>
          <w:rFonts w:ascii="TH SarabunIT๙" w:hAnsi="TH SarabunIT๙" w:cs="TH SarabunIT๙"/>
          <w:sz w:val="32"/>
          <w:szCs w:val="32"/>
          <w:cs/>
        </w:rPr>
        <w:t>หน้าสารบัญที่มีชื่อผู้นำเสนอผลงานวิจัย</w:t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24C8FE1A" w14:textId="77B0EC90" w:rsidR="00430A56" w:rsidRPr="00DD3EAD" w:rsidRDefault="00DD23C0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D3EAD">
        <w:rPr>
          <w:rFonts w:ascii="TH SarabunIT๙" w:hAnsi="TH SarabunIT๙" w:cs="TH SarabunIT๙"/>
          <w:sz w:val="32"/>
          <w:szCs w:val="32"/>
          <w:cs/>
        </w:rPr>
        <w:t>ผลงานวิจัยที่ตีพิมพ์ในเอกสารประกอบการประชุมสัมมนา</w:t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>จำนวน 2 ชุด</w:t>
      </w:r>
    </w:p>
    <w:p w14:paraId="2EFD0B52" w14:textId="7D5AF4B8" w:rsidR="00430A56" w:rsidRPr="00DD3EAD" w:rsidRDefault="00DD23C0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>. ใบประกาศ (ถ้ามี)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0A56" w:rsidRPr="00DD3EAD">
        <w:rPr>
          <w:rFonts w:ascii="TH SarabunIT๙" w:hAnsi="TH SarabunIT๙" w:cs="TH SarabunIT๙"/>
          <w:sz w:val="32"/>
          <w:szCs w:val="32"/>
          <w:cs/>
        </w:rPr>
        <w:t>2 ชุด</w:t>
      </w:r>
    </w:p>
    <w:p w14:paraId="3CA813A5" w14:textId="687E30D4" w:rsidR="009457B2" w:rsidRPr="00DD3EAD" w:rsidRDefault="002D2AF8" w:rsidP="002D2AF8">
      <w:pPr>
        <w:tabs>
          <w:tab w:val="left" w:pos="180"/>
        </w:tabs>
        <w:spacing w:before="120"/>
        <w:ind w:left="-142"/>
        <w:rPr>
          <w:rFonts w:ascii="TH SarabunIT๙" w:hAnsi="TH SarabunIT๙" w:cs="TH SarabunIT๙"/>
          <w:sz w:val="32"/>
          <w:szCs w:val="32"/>
        </w:rPr>
      </w:pPr>
      <w:r w:rsidRPr="00DD3EAD">
        <w:rPr>
          <w:rFonts w:ascii="TH SarabunIT๙" w:hAnsi="TH SarabunIT๙" w:cs="TH SarabunIT๙"/>
          <w:sz w:val="32"/>
          <w:szCs w:val="32"/>
        </w:rPr>
        <w:tab/>
      </w:r>
      <w:r w:rsidR="009457B2"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DD2CCD"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9457B2" w:rsidRPr="00DD3EA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7066607" w14:textId="77777777" w:rsidR="009457B2" w:rsidRDefault="009457B2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</w:p>
    <w:p w14:paraId="4382B2F3" w14:textId="77777777" w:rsidR="001E6CEC" w:rsidRPr="00DD3EAD" w:rsidRDefault="001E6CEC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</w:p>
    <w:p w14:paraId="63980831" w14:textId="4C5A148E" w:rsidR="009457B2" w:rsidRPr="00DD3EAD" w:rsidRDefault="009457B2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="001E6CEC">
        <w:rPr>
          <w:rFonts w:ascii="TH SarabunIT๙" w:hAnsi="TH SarabunIT๙" w:cs="TH SarabunIT๙"/>
          <w:sz w:val="32"/>
          <w:szCs w:val="32"/>
        </w:rPr>
        <w:t xml:space="preserve">  </w:t>
      </w:r>
      <w:r w:rsidRPr="00DD3EAD">
        <w:rPr>
          <w:rFonts w:ascii="TH SarabunIT๙" w:hAnsi="TH SarabunIT๙" w:cs="TH SarabunIT๙"/>
          <w:sz w:val="32"/>
          <w:szCs w:val="32"/>
          <w:cs/>
        </w:rPr>
        <w:t xml:space="preserve">      (</w:t>
      </w:r>
      <w:r w:rsidR="001E6CEC">
        <w:rPr>
          <w:rFonts w:ascii="TH SarabunIT๙" w:hAnsi="TH SarabunIT๙" w:cs="TH SarabunIT๙" w:hint="cs"/>
          <w:sz w:val="32"/>
          <w:szCs w:val="32"/>
          <w:cs/>
        </w:rPr>
        <w:t>นาย/นาง/นางสาว.........................</w:t>
      </w:r>
      <w:r w:rsidRPr="00DD3EAD">
        <w:rPr>
          <w:rFonts w:ascii="TH SarabunIT๙" w:hAnsi="TH SarabunIT๙" w:cs="TH SarabunIT๙"/>
          <w:sz w:val="32"/>
          <w:szCs w:val="32"/>
          <w:cs/>
        </w:rPr>
        <w:t>)</w:t>
      </w:r>
    </w:p>
    <w:p w14:paraId="5A7F1957" w14:textId="77777777" w:rsidR="009457B2" w:rsidRPr="00DD3EAD" w:rsidRDefault="00BA29CB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</w:r>
      <w:r w:rsidRPr="00DD3EAD">
        <w:rPr>
          <w:rFonts w:ascii="TH SarabunIT๙" w:hAnsi="TH SarabunIT๙" w:cs="TH SarabunIT๙"/>
          <w:sz w:val="32"/>
          <w:szCs w:val="32"/>
          <w:cs/>
        </w:rPr>
        <w:tab/>
        <w:t xml:space="preserve">      ผู้รายงานผลการไปนำเสนอผลงานวิจัย</w:t>
      </w:r>
    </w:p>
    <w:p w14:paraId="58FBFAC4" w14:textId="77777777" w:rsidR="00157DCB" w:rsidRPr="00DD3EAD" w:rsidRDefault="00157DCB" w:rsidP="00157DCB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5D01B13" w14:textId="77777777" w:rsidR="00157DCB" w:rsidRPr="00DD3EAD" w:rsidRDefault="00157DCB" w:rsidP="00157DCB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sectPr w:rsidR="00157DCB" w:rsidRPr="00DD3EAD" w:rsidSect="00A17A13">
      <w:headerReference w:type="even" r:id="rId9"/>
      <w:headerReference w:type="default" r:id="rId10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F9DD" w14:textId="77777777" w:rsidR="00182B5E" w:rsidRDefault="00182B5E">
      <w:r>
        <w:separator/>
      </w:r>
    </w:p>
  </w:endnote>
  <w:endnote w:type="continuationSeparator" w:id="0">
    <w:p w14:paraId="3CF6A50F" w14:textId="77777777" w:rsidR="00182B5E" w:rsidRDefault="0018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4DCD" w14:textId="77777777" w:rsidR="00182B5E" w:rsidRDefault="00182B5E">
      <w:r>
        <w:separator/>
      </w:r>
    </w:p>
  </w:footnote>
  <w:footnote w:type="continuationSeparator" w:id="0">
    <w:p w14:paraId="343DDFE6" w14:textId="77777777" w:rsidR="00182B5E" w:rsidRDefault="0018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03DE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3CA6557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3412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DD2CCD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2E138968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3E8B1FCA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063"/>
    <w:multiLevelType w:val="hybridMultilevel"/>
    <w:tmpl w:val="F386ED46"/>
    <w:lvl w:ilvl="0" w:tplc="6592F9D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09C3DD5"/>
    <w:multiLevelType w:val="hybridMultilevel"/>
    <w:tmpl w:val="4F7EF752"/>
    <w:lvl w:ilvl="0" w:tplc="3C202B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9CB5A97"/>
    <w:multiLevelType w:val="hybridMultilevel"/>
    <w:tmpl w:val="62E0A1E0"/>
    <w:lvl w:ilvl="0" w:tplc="83724910">
      <w:start w:val="1"/>
      <w:numFmt w:val="thaiNumbers"/>
      <w:lvlText w:val="%1."/>
      <w:lvlJc w:val="left"/>
      <w:pPr>
        <w:ind w:left="21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22D6B"/>
    <w:rsid w:val="00041424"/>
    <w:rsid w:val="00062884"/>
    <w:rsid w:val="0006583D"/>
    <w:rsid w:val="00070A2C"/>
    <w:rsid w:val="00076CB3"/>
    <w:rsid w:val="0008143A"/>
    <w:rsid w:val="000C3877"/>
    <w:rsid w:val="000C5AA7"/>
    <w:rsid w:val="000D658D"/>
    <w:rsid w:val="00107DC9"/>
    <w:rsid w:val="00110B42"/>
    <w:rsid w:val="001413B1"/>
    <w:rsid w:val="0015353B"/>
    <w:rsid w:val="00155F68"/>
    <w:rsid w:val="00156932"/>
    <w:rsid w:val="00157DCB"/>
    <w:rsid w:val="001677DA"/>
    <w:rsid w:val="00182B5E"/>
    <w:rsid w:val="00193FB7"/>
    <w:rsid w:val="001C574E"/>
    <w:rsid w:val="001E6CEC"/>
    <w:rsid w:val="001F5E85"/>
    <w:rsid w:val="002169E9"/>
    <w:rsid w:val="00234047"/>
    <w:rsid w:val="00234405"/>
    <w:rsid w:val="002747A4"/>
    <w:rsid w:val="002C0D90"/>
    <w:rsid w:val="002D2AF8"/>
    <w:rsid w:val="002E1EB8"/>
    <w:rsid w:val="003534A1"/>
    <w:rsid w:val="00387B20"/>
    <w:rsid w:val="00393BA4"/>
    <w:rsid w:val="003B0B81"/>
    <w:rsid w:val="003C0AA8"/>
    <w:rsid w:val="003F3740"/>
    <w:rsid w:val="00430A56"/>
    <w:rsid w:val="004470AA"/>
    <w:rsid w:val="00450CE0"/>
    <w:rsid w:val="004B4D7E"/>
    <w:rsid w:val="004B6BDA"/>
    <w:rsid w:val="004C0C73"/>
    <w:rsid w:val="004C4179"/>
    <w:rsid w:val="004C53C8"/>
    <w:rsid w:val="004F2AD9"/>
    <w:rsid w:val="00547BD7"/>
    <w:rsid w:val="00576000"/>
    <w:rsid w:val="005D4ED9"/>
    <w:rsid w:val="005F4920"/>
    <w:rsid w:val="005F4EE0"/>
    <w:rsid w:val="00656E99"/>
    <w:rsid w:val="006A4118"/>
    <w:rsid w:val="006B17F4"/>
    <w:rsid w:val="006D16F7"/>
    <w:rsid w:val="006D4570"/>
    <w:rsid w:val="006D7818"/>
    <w:rsid w:val="00743AF6"/>
    <w:rsid w:val="00753E53"/>
    <w:rsid w:val="00771122"/>
    <w:rsid w:val="00775387"/>
    <w:rsid w:val="00792B7F"/>
    <w:rsid w:val="007941B5"/>
    <w:rsid w:val="007C6BD8"/>
    <w:rsid w:val="007E6E95"/>
    <w:rsid w:val="00825E7B"/>
    <w:rsid w:val="00830A9D"/>
    <w:rsid w:val="008408B2"/>
    <w:rsid w:val="008443FD"/>
    <w:rsid w:val="00851D83"/>
    <w:rsid w:val="008535D9"/>
    <w:rsid w:val="008571E2"/>
    <w:rsid w:val="00861781"/>
    <w:rsid w:val="0086677E"/>
    <w:rsid w:val="0087177C"/>
    <w:rsid w:val="008720A2"/>
    <w:rsid w:val="00872CC8"/>
    <w:rsid w:val="008967DF"/>
    <w:rsid w:val="008D0DD7"/>
    <w:rsid w:val="008E1917"/>
    <w:rsid w:val="008F0FAC"/>
    <w:rsid w:val="00904C2B"/>
    <w:rsid w:val="00921E9F"/>
    <w:rsid w:val="00923102"/>
    <w:rsid w:val="009312C1"/>
    <w:rsid w:val="009457B2"/>
    <w:rsid w:val="00946E2C"/>
    <w:rsid w:val="00951D06"/>
    <w:rsid w:val="00990D85"/>
    <w:rsid w:val="00994C73"/>
    <w:rsid w:val="009C74E1"/>
    <w:rsid w:val="009D74D7"/>
    <w:rsid w:val="009E007E"/>
    <w:rsid w:val="009E19F6"/>
    <w:rsid w:val="00A01201"/>
    <w:rsid w:val="00A17A13"/>
    <w:rsid w:val="00A60D81"/>
    <w:rsid w:val="00A64DF4"/>
    <w:rsid w:val="00A67EBB"/>
    <w:rsid w:val="00A97E58"/>
    <w:rsid w:val="00AA05FE"/>
    <w:rsid w:val="00AB3BC8"/>
    <w:rsid w:val="00AC758D"/>
    <w:rsid w:val="00AD0725"/>
    <w:rsid w:val="00AE4267"/>
    <w:rsid w:val="00AF7D53"/>
    <w:rsid w:val="00B63F1B"/>
    <w:rsid w:val="00B708AF"/>
    <w:rsid w:val="00B80B01"/>
    <w:rsid w:val="00B84631"/>
    <w:rsid w:val="00B8566C"/>
    <w:rsid w:val="00BA29CB"/>
    <w:rsid w:val="00BA37FA"/>
    <w:rsid w:val="00BE311B"/>
    <w:rsid w:val="00BE5AE1"/>
    <w:rsid w:val="00BF3F5A"/>
    <w:rsid w:val="00C13F57"/>
    <w:rsid w:val="00C2282C"/>
    <w:rsid w:val="00C74D5F"/>
    <w:rsid w:val="00C77A08"/>
    <w:rsid w:val="00C82AC6"/>
    <w:rsid w:val="00C87E7C"/>
    <w:rsid w:val="00C94909"/>
    <w:rsid w:val="00CF1E3E"/>
    <w:rsid w:val="00D35165"/>
    <w:rsid w:val="00D40492"/>
    <w:rsid w:val="00D518B7"/>
    <w:rsid w:val="00D55C7D"/>
    <w:rsid w:val="00D6626B"/>
    <w:rsid w:val="00DB12CA"/>
    <w:rsid w:val="00DB741A"/>
    <w:rsid w:val="00DD23C0"/>
    <w:rsid w:val="00DD2CCD"/>
    <w:rsid w:val="00DD3EAD"/>
    <w:rsid w:val="00DE680F"/>
    <w:rsid w:val="00DE76EC"/>
    <w:rsid w:val="00DF19DE"/>
    <w:rsid w:val="00E04CFC"/>
    <w:rsid w:val="00E45AEF"/>
    <w:rsid w:val="00E537F1"/>
    <w:rsid w:val="00E8286B"/>
    <w:rsid w:val="00E92B75"/>
    <w:rsid w:val="00ED42F3"/>
    <w:rsid w:val="00EE0C32"/>
    <w:rsid w:val="00EE3944"/>
    <w:rsid w:val="00F116A9"/>
    <w:rsid w:val="00F23720"/>
    <w:rsid w:val="00F57925"/>
    <w:rsid w:val="00F839CE"/>
    <w:rsid w:val="00FB3EF2"/>
    <w:rsid w:val="00FB6161"/>
    <w:rsid w:val="00FE321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C321A"/>
  <w15:docId w15:val="{B0153444-72BF-4B9D-B2EE-6062D5FB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F316-4B94-4EBC-A514-5BDF0A78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112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Sirisab</cp:lastModifiedBy>
  <cp:revision>49</cp:revision>
  <cp:lastPrinted>2010-12-29T04:42:00Z</cp:lastPrinted>
  <dcterms:created xsi:type="dcterms:W3CDTF">2017-01-18T08:48:00Z</dcterms:created>
  <dcterms:modified xsi:type="dcterms:W3CDTF">2025-06-11T04:17:00Z</dcterms:modified>
</cp:coreProperties>
</file>