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89C1" w14:textId="77777777" w:rsidR="008535D9" w:rsidRPr="00173570" w:rsidRDefault="00747911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17357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680" behindDoc="1" locked="0" layoutInCell="1" allowOverlap="1" wp14:anchorId="5A319CA0" wp14:editId="3C52925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5D9" w:rsidRPr="00173570">
        <w:rPr>
          <w:rFonts w:ascii="TH SarabunIT๙" w:hAnsi="TH SarabunIT๙" w:cs="TH SarabunIT๙"/>
        </w:rPr>
        <w:tab/>
      </w:r>
      <w:r w:rsidR="008535D9" w:rsidRPr="00173570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19E777C6" w14:textId="77777777" w:rsidR="00F162A4" w:rsidRPr="00173570" w:rsidRDefault="008E68C1" w:rsidP="0080210E">
      <w:pPr>
        <w:tabs>
          <w:tab w:val="left" w:pos="1418"/>
        </w:tabs>
        <w:ind w:right="-427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46C438B8">
          <v:line id="_x0000_s1026" style="position:absolute;z-index:251661824;visibility:visible" from="72.8pt,39.45pt" to="451.9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aN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">
            <v:stroke dashstyle="1 1" endcap="round"/>
          </v:line>
        </w:pic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70C0B804">
          <v:line id="Line 12" o:spid="_x0000_s1031" style="position:absolute;z-index:251656704;visibility:visible" from="1in,19.35pt" to="450.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<v:stroke dashstyle="1 1" endcap="round"/>
          </v:line>
        </w:pict>
      </w:r>
      <w:r w:rsidR="008535D9" w:rsidRPr="0017357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FB76E5" w:rsidRPr="0017357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FB76E5" w:rsidRPr="0017357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หลักสูตรวิชา.................. สาขา................    </w:t>
      </w:r>
      <w:r w:rsidR="00F162A4" w:rsidRPr="0017357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ฝ่ายวิชาการและวิจัย </w:t>
      </w:r>
    </w:p>
    <w:p w14:paraId="5FEAA56B" w14:textId="77777777" w:rsidR="00FB76E5" w:rsidRPr="00173570" w:rsidRDefault="00F162A4" w:rsidP="0080210E">
      <w:pPr>
        <w:tabs>
          <w:tab w:val="left" w:pos="1418"/>
        </w:tabs>
        <w:ind w:right="-427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17357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D57DF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B76E5" w:rsidRPr="00173570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="00FB76E5" w:rsidRPr="00173570">
        <w:rPr>
          <w:rFonts w:ascii="TH SarabunIT๙" w:hAnsi="TH SarabunIT๙" w:cs="TH SarabunIT๙"/>
          <w:spacing w:val="-4"/>
          <w:cs/>
        </w:rPr>
        <w:t xml:space="preserve">  </w:t>
      </w:r>
      <w:r w:rsidR="00375AD0" w:rsidRPr="00173570">
        <w:rPr>
          <w:rFonts w:ascii="TH SarabunIT๙" w:hAnsi="TH SarabunIT๙" w:cs="TH SarabunIT๙"/>
          <w:spacing w:val="-4"/>
          <w:sz w:val="32"/>
          <w:szCs w:val="32"/>
          <w:cs/>
        </w:rPr>
        <w:t>โทร. ๐ ๗๕๗๕ ๔๐๒๔</w:t>
      </w:r>
    </w:p>
    <w:p w14:paraId="47D8E671" w14:textId="4BEE10F2" w:rsidR="00FB76E5" w:rsidRPr="00173570" w:rsidRDefault="008E68C1" w:rsidP="00FB76E5">
      <w:pPr>
        <w:tabs>
          <w:tab w:val="left" w:pos="4536"/>
        </w:tabs>
        <w:ind w:right="-1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pacing w:val="-2"/>
          <w:sz w:val="40"/>
          <w:szCs w:val="40"/>
        </w:rPr>
        <w:pict w14:anchorId="2C60751B">
          <v:line id="Line 3" o:spid="_x0000_s1034" style="position:absolute;z-index:251664896;visibility:visible" from="11.95pt,20.45pt" to="227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" strokeweight="1pt">
            <v:stroke dashstyle="1 1" endcap="round"/>
          </v:line>
        </w:pict>
      </w:r>
      <w:r>
        <w:rPr>
          <w:rFonts w:ascii="TH SarabunIT๙" w:hAnsi="TH SarabunIT๙" w:cs="TH SarabunIT๙"/>
          <w:b/>
          <w:bCs/>
          <w:noProof/>
          <w:spacing w:val="-2"/>
          <w:sz w:val="40"/>
          <w:szCs w:val="40"/>
        </w:rPr>
        <w:pict w14:anchorId="0B7945D5">
          <v:line id="Line 4" o:spid="_x0000_s1035" style="position:absolute;z-index:251665920;visibility:visible" from="253.9pt,20.6pt" to="446.6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" strokeweight="1pt">
            <v:stroke dashstyle="1 1" endcap="round"/>
          </v:line>
        </w:pict>
      </w:r>
      <w:r w:rsidR="00FB76E5" w:rsidRPr="00173570">
        <w:rPr>
          <w:rFonts w:ascii="TH SarabunIT๙" w:hAnsi="TH SarabunIT๙" w:cs="TH SarabunIT๙"/>
          <w:sz w:val="40"/>
          <w:szCs w:val="40"/>
          <w:cs/>
        </w:rPr>
        <w:t>ที่</w:t>
      </w:r>
      <w:r w:rsidR="00FB76E5" w:rsidRPr="00173570">
        <w:rPr>
          <w:rFonts w:ascii="TH SarabunIT๙" w:hAnsi="TH SarabunIT๙" w:cs="TH SarabunIT๙"/>
          <w:cs/>
        </w:rPr>
        <w:t xml:space="preserve">   </w:t>
      </w:r>
      <w:r w:rsidR="00CE5304">
        <w:rPr>
          <w:rFonts w:ascii="TH SarabunIT๙" w:hAnsi="TH SarabunIT๙" w:cs="TH SarabunIT๙" w:hint="cs"/>
          <w:sz w:val="32"/>
          <w:szCs w:val="32"/>
          <w:cs/>
        </w:rPr>
        <w:t>อว 0655.15</w:t>
      </w:r>
      <w:r w:rsidR="00FB76E5" w:rsidRPr="00173570">
        <w:rPr>
          <w:rFonts w:ascii="TH SarabunIT๙" w:hAnsi="TH SarabunIT๙" w:cs="TH SarabunIT๙"/>
          <w:sz w:val="32"/>
          <w:szCs w:val="32"/>
          <w:cs/>
        </w:rPr>
        <w:t>/</w:t>
      </w:r>
      <w:r w:rsidR="00F162A4" w:rsidRPr="00173570">
        <w:rPr>
          <w:rFonts w:ascii="TH SarabunIT๙" w:hAnsi="TH SarabunIT๙" w:cs="TH SarabunIT๙"/>
          <w:sz w:val="32"/>
          <w:szCs w:val="32"/>
          <w:cs/>
        </w:rPr>
        <w:t>-</w:t>
      </w:r>
      <w:r w:rsidR="00FB76E5" w:rsidRPr="00173570">
        <w:rPr>
          <w:rFonts w:ascii="TH SarabunIT๙" w:hAnsi="TH SarabunIT๙" w:cs="TH SarabunIT๙"/>
          <w:cs/>
        </w:rPr>
        <w:t xml:space="preserve">              </w:t>
      </w:r>
      <w:r w:rsidR="00F162A4" w:rsidRPr="00173570">
        <w:rPr>
          <w:rFonts w:ascii="TH SarabunIT๙" w:hAnsi="TH SarabunIT๙" w:cs="TH SarabunIT๙"/>
          <w:cs/>
        </w:rPr>
        <w:tab/>
      </w:r>
      <w:r w:rsidR="00FB76E5" w:rsidRPr="00173570">
        <w:rPr>
          <w:rFonts w:ascii="TH SarabunIT๙" w:hAnsi="TH SarabunIT๙" w:cs="TH SarabunIT๙"/>
          <w:sz w:val="40"/>
          <w:szCs w:val="40"/>
          <w:cs/>
        </w:rPr>
        <w:t>วันที่</w:t>
      </w:r>
      <w:r w:rsidR="00FB76E5" w:rsidRPr="00173570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FB76E5" w:rsidRPr="00173570">
        <w:rPr>
          <w:rFonts w:ascii="TH SarabunIT๙" w:hAnsi="TH SarabunIT๙" w:cs="TH SarabunIT๙"/>
          <w:cs/>
        </w:rPr>
        <w:t xml:space="preserve">   </w:t>
      </w:r>
      <w:r w:rsidR="00AB2DA4">
        <w:rPr>
          <w:rFonts w:ascii="TH SarabunIT๙" w:hAnsi="TH SarabunIT๙" w:cs="TH SarabunIT๙"/>
          <w:sz w:val="32"/>
          <w:szCs w:val="32"/>
        </w:rPr>
        <w:t>XX</w:t>
      </w:r>
      <w:r w:rsidR="00AB2DA4">
        <w:rPr>
          <w:rFonts w:ascii="TH SarabunIT๙" w:hAnsi="TH SarabunIT๙" w:cs="TH SarabunIT๙" w:hint="cs"/>
          <w:sz w:val="32"/>
          <w:szCs w:val="32"/>
          <w:cs/>
        </w:rPr>
        <w:t xml:space="preserve"> พฤษภาคม 256</w:t>
      </w:r>
      <w:r w:rsidR="004173C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70D5E75" w14:textId="77777777" w:rsidR="008535D9" w:rsidRPr="00173570" w:rsidRDefault="008E68C1" w:rsidP="00FB76E5">
      <w:pPr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4678B89F">
          <v:line id="Line 2" o:spid="_x0000_s1033" style="position:absolute;z-index:251663872;visibility:visible" from="28.5pt,20.95pt" to="445.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" strokeweight="1pt">
            <v:stroke dashstyle="1 1" endcap="round"/>
          </v:line>
        </w:pict>
      </w:r>
      <w:r w:rsidR="00FB76E5" w:rsidRPr="00173570">
        <w:rPr>
          <w:rFonts w:ascii="TH SarabunIT๙" w:hAnsi="TH SarabunIT๙" w:cs="TH SarabunIT๙"/>
          <w:sz w:val="40"/>
          <w:szCs w:val="40"/>
          <w:cs/>
        </w:rPr>
        <w:t>เรื่อง</w:t>
      </w:r>
      <w:r w:rsidR="00FB76E5" w:rsidRPr="00173570">
        <w:rPr>
          <w:rFonts w:ascii="TH SarabunIT๙" w:hAnsi="TH SarabunIT๙" w:cs="TH SarabunIT๙"/>
          <w:cs/>
        </w:rPr>
        <w:t xml:space="preserve">  </w:t>
      </w:r>
      <w:r w:rsidR="00FB76E5" w:rsidRPr="00173570">
        <w:rPr>
          <w:rFonts w:ascii="TH SarabunIT๙" w:hAnsi="TH SarabunIT๙" w:cs="TH SarabunIT๙"/>
          <w:b/>
          <w:bCs/>
          <w:cs/>
        </w:rPr>
        <w:t xml:space="preserve"> </w:t>
      </w:r>
      <w:r w:rsidR="00FB76E5" w:rsidRPr="00173570">
        <w:rPr>
          <w:rFonts w:ascii="TH SarabunIT๙" w:hAnsi="TH SarabunIT๙" w:cs="TH SarabunIT๙"/>
          <w:sz w:val="32"/>
          <w:szCs w:val="32"/>
          <w:cs/>
        </w:rPr>
        <w:t>ขอ</w:t>
      </w:r>
      <w:r w:rsidR="00605E07" w:rsidRPr="00173570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FB76E5" w:rsidRPr="00173570">
        <w:rPr>
          <w:rFonts w:ascii="TH SarabunIT๙" w:hAnsi="TH SarabunIT๙" w:cs="TH SarabunIT๙"/>
          <w:sz w:val="32"/>
          <w:szCs w:val="32"/>
          <w:cs/>
        </w:rPr>
        <w:t>ยุบเลิกโครงการวิจัย</w:t>
      </w:r>
    </w:p>
    <w:p w14:paraId="06ED8D71" w14:textId="77777777" w:rsidR="00F162A4" w:rsidRPr="00173570" w:rsidRDefault="00C87E7C" w:rsidP="00F162A4">
      <w:pPr>
        <w:rPr>
          <w:rFonts w:ascii="TH SarabunIT๙" w:hAnsi="TH SarabunIT๙" w:cs="TH SarabunIT๙"/>
          <w:sz w:val="32"/>
          <w:szCs w:val="32"/>
        </w:rPr>
      </w:pPr>
      <w:r w:rsidRPr="00173570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F162A4" w:rsidRPr="0017357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F4E33" w:rsidRPr="001735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62A4" w:rsidRPr="00173570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ผู้อำนวยการวิทยาลัยเทคโนโลยีอุตสาหกรรมและการจัดการ</w:t>
      </w:r>
    </w:p>
    <w:p w14:paraId="6257E0D8" w14:textId="58B0BFA7" w:rsidR="00B63006" w:rsidRPr="00173570" w:rsidRDefault="00173570" w:rsidP="00D52A68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0D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ตามหนังสือที่ </w:t>
      </w:r>
      <w:r w:rsidRPr="002C0D90">
        <w:rPr>
          <w:rFonts w:ascii="TH SarabunIT๙" w:hAnsi="TH SarabunIT๙" w:cs="TH SarabunIT๙"/>
          <w:sz w:val="32"/>
          <w:szCs w:val="32"/>
          <w:cs/>
        </w:rPr>
        <w:t>ศธ ๐๕๘๔.</w:t>
      </w:r>
      <w:r w:rsidRPr="002C0D90">
        <w:rPr>
          <w:rFonts w:ascii="TH SarabunIT๙" w:hAnsi="TH SarabunIT๙" w:cs="TH SarabunIT๙"/>
          <w:spacing w:val="-4"/>
          <w:sz w:val="32"/>
          <w:szCs w:val="32"/>
          <w:cs/>
        </w:rPr>
        <w:t>/.............. ลงวันที่ ...................... เรื่อง แจ้งจัดสรรงบประมาณรายจ่ายเงินรายได้ประจำปีงบประมาณ พ.ศ. ....................</w:t>
      </w:r>
      <w:r w:rsidR="0023583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23583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หรือ </w:t>
      </w:r>
      <w:r w:rsidRPr="002C0D90">
        <w:rPr>
          <w:rFonts w:ascii="TH SarabunIT๙" w:hAnsi="TH SarabunIT๙" w:cs="TH SarabunIT๙"/>
          <w:spacing w:val="-4"/>
          <w:sz w:val="32"/>
          <w:szCs w:val="32"/>
          <w:cs/>
        </w:rPr>
        <w:t>แจ้งจัดสรรงบประมาณรายจ่ายประจำปีงบประมาณ พ.ศ. ......  โดยมหาวิทยาลัยเทคโนโลยีราชมงคลศรีวิชัย ได้แจ้งการอนุมัติทุนอุดหนุนโครงการวิจัย</w:t>
      </w:r>
      <w:r w:rsidR="00AB04B1" w:rsidRPr="0017357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ข้าพเจ้านาย/นาง/นางสาว.................................................... </w:t>
      </w:r>
      <w:r w:rsidR="00D07D1A" w:rsidRPr="0017357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FB76E5" w:rsidRPr="001735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7D1A" w:rsidRPr="00173570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FB76E5" w:rsidRPr="0017357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812B9A" w:rsidRPr="00173570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7A32A5" w:rsidRPr="00173570">
        <w:rPr>
          <w:rFonts w:ascii="TH SarabunIT๙" w:hAnsi="TH SarabunIT๙" w:cs="TH SarabunIT๙"/>
          <w:sz w:val="32"/>
          <w:szCs w:val="32"/>
          <w:cs/>
        </w:rPr>
        <w:t>......</w:t>
      </w:r>
      <w:r w:rsidR="00FB76E5" w:rsidRPr="00173570">
        <w:rPr>
          <w:rFonts w:ascii="TH SarabunIT๙" w:hAnsi="TH SarabunIT๙" w:cs="TH SarabunIT๙"/>
          <w:sz w:val="32"/>
          <w:szCs w:val="32"/>
          <w:cs/>
        </w:rPr>
        <w:t>.</w:t>
      </w:r>
      <w:r w:rsidR="00AB04B1" w:rsidRPr="0017357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>ด้รับ</w:t>
      </w:r>
      <w:r w:rsidR="00AB04B1" w:rsidRPr="00173570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80210E" w:rsidRPr="00173570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xxx </w:t>
      </w:r>
      <w:r w:rsidR="00AB04B1" w:rsidRPr="0017357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FB76E5" w:rsidRPr="00173570">
        <w:rPr>
          <w:rFonts w:ascii="TH SarabunIT๙" w:hAnsi="TH SarabunIT๙" w:cs="TH SarabunIT๙"/>
          <w:sz w:val="32"/>
          <w:szCs w:val="32"/>
          <w:cs/>
        </w:rPr>
        <w:t>(.........................</w:t>
      </w:r>
      <w:r w:rsidR="00812B9A" w:rsidRPr="001735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76E5" w:rsidRPr="00173570">
        <w:rPr>
          <w:rFonts w:ascii="TH SarabunIT๙" w:hAnsi="TH SarabunIT๙" w:cs="TH SarabunIT๙"/>
          <w:sz w:val="32"/>
          <w:szCs w:val="32"/>
          <w:cs/>
        </w:rPr>
        <w:t xml:space="preserve">บาทถ้วน) </w:t>
      </w:r>
      <w:r w:rsidR="0023583F">
        <w:rPr>
          <w:rFonts w:ascii="TH SarabunIT๙" w:hAnsi="TH SarabunIT๙" w:cs="TH SarabunIT๙" w:hint="cs"/>
          <w:sz w:val="32"/>
          <w:szCs w:val="32"/>
          <w:cs/>
        </w:rPr>
        <w:t xml:space="preserve">และเบิกจ่ายเงินถึงงวดที่ .... จำนวนเงิน ...........บาท </w:t>
      </w:r>
      <w:r w:rsidR="00F162A4" w:rsidRPr="00173570">
        <w:rPr>
          <w:rFonts w:ascii="TH SarabunIT๙" w:hAnsi="TH SarabunIT๙" w:cs="TH SarabunIT๙"/>
          <w:sz w:val="32"/>
          <w:szCs w:val="32"/>
          <w:cs/>
        </w:rPr>
        <w:t>มีความประสงค์ขอยุบเลิกโครงการวิจัย</w:t>
      </w:r>
      <w:r w:rsidR="0023583F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เนื่องจาก.......ชี้แจงเหตุผล ปัญหา อุปสรรค ที่ไม่อาจดำเนินการโครงการวิจัยต่อไปได้............</w:t>
      </w:r>
      <w:r w:rsidR="00F162A4" w:rsidRPr="0017357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6059B288" w14:textId="14D8F75F" w:rsidR="00C87E7C" w:rsidRDefault="00F162A4" w:rsidP="0023583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73570">
        <w:rPr>
          <w:rFonts w:ascii="TH SarabunIT๙" w:hAnsi="TH SarabunIT๙" w:cs="TH SarabunIT๙"/>
          <w:sz w:val="32"/>
          <w:szCs w:val="32"/>
          <w:cs/>
        </w:rPr>
        <w:t>ในการนี้ ข้าพเจ้า</w:t>
      </w:r>
      <w:r w:rsidR="00605E07" w:rsidRPr="00173570">
        <w:rPr>
          <w:rFonts w:ascii="TH SarabunIT๙" w:hAnsi="TH SarabunIT๙" w:cs="TH SarabunIT๙"/>
          <w:sz w:val="32"/>
          <w:szCs w:val="32"/>
          <w:cs/>
        </w:rPr>
        <w:t>จึง</w:t>
      </w:r>
      <w:r w:rsidRPr="00173570">
        <w:rPr>
          <w:rFonts w:ascii="TH SarabunIT๙" w:hAnsi="TH SarabunIT๙" w:cs="TH SarabunIT๙"/>
          <w:sz w:val="32"/>
          <w:szCs w:val="32"/>
          <w:cs/>
        </w:rPr>
        <w:t>ขอ</w:t>
      </w:r>
      <w:r w:rsidR="00605E07" w:rsidRPr="00173570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173570">
        <w:rPr>
          <w:rFonts w:ascii="TH SarabunIT๙" w:hAnsi="TH SarabunIT๙" w:cs="TH SarabunIT๙"/>
          <w:sz w:val="32"/>
          <w:szCs w:val="32"/>
          <w:cs/>
        </w:rPr>
        <w:t>ยุบเลิกโครงกรวิจัย เรื่อง................................... และขอคืนเงินงวดที่ ................... เป็นจำนวน..............บาท (......................... บาทถ้วน) รายละเอียดดังแนบ</w:t>
      </w:r>
      <w:r w:rsidR="0023583F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6296AEE2" w14:textId="0CD998CF" w:rsidR="0023583F" w:rsidRDefault="0023583F" w:rsidP="0023583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รายงานสรุปผลการวิจัย (วันที่เริ่มต้นถึงวันที่หยุดดำเนินการ)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12C7F82C" w14:textId="44B01FC5" w:rsidR="0023583F" w:rsidRDefault="0023583F" w:rsidP="0023583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รายงานผลการเบิกจ่ายพร้อมเอกสารหลักฐานการจ่ายเงิน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33BFB43D" w14:textId="134E015C" w:rsidR="009647EE" w:rsidRDefault="009647EE" w:rsidP="009647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แบบเสนอโครงการ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3296E24A" w14:textId="0ABEE287" w:rsidR="009647EE" w:rsidRDefault="009647EE" w:rsidP="009647EE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แผนการใช้จ่ายเงิน (วจ.1ด)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03EEFB94" w14:textId="1BB0188E" w:rsidR="009647EE" w:rsidRDefault="009647EE" w:rsidP="009647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สรุปแผนการใช้จ่ายเงิน (วจ.2ด)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28BED678" w14:textId="2953AD9A" w:rsidR="009647EE" w:rsidRDefault="009647EE" w:rsidP="009647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 แผนการดำเนินงาน (วจ.3ด)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484C8E70" w14:textId="143753B8" w:rsidR="009647EE" w:rsidRPr="00173570" w:rsidRDefault="009647EE" w:rsidP="009647EE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สัญญารับทุน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6C22F31B" w14:textId="77777777" w:rsidR="00C87E7C" w:rsidRPr="00173570" w:rsidRDefault="00B63006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7357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3D53BA3" w14:textId="77777777" w:rsidR="00CB501B" w:rsidRPr="00173570" w:rsidRDefault="00CB501B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5D942F" w14:textId="77777777" w:rsidR="00CB501B" w:rsidRPr="00173570" w:rsidRDefault="00CB501B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EFDD6F" w14:textId="48C43A35" w:rsidR="00C87E7C" w:rsidRPr="00173570" w:rsidRDefault="00F162A4" w:rsidP="009647EE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73570">
        <w:rPr>
          <w:rFonts w:ascii="TH SarabunIT๙" w:hAnsi="TH SarabunIT๙" w:cs="TH SarabunIT๙"/>
          <w:sz w:val="32"/>
          <w:szCs w:val="32"/>
        </w:rPr>
        <w:tab/>
      </w:r>
      <w:r w:rsidRPr="00173570">
        <w:rPr>
          <w:rFonts w:ascii="TH SarabunIT๙" w:hAnsi="TH SarabunIT๙" w:cs="TH SarabunIT๙"/>
          <w:sz w:val="32"/>
          <w:szCs w:val="32"/>
        </w:rPr>
        <w:tab/>
      </w:r>
      <w:r w:rsidRPr="00173570">
        <w:rPr>
          <w:rFonts w:ascii="TH SarabunIT๙" w:hAnsi="TH SarabunIT๙" w:cs="TH SarabunIT๙"/>
          <w:sz w:val="32"/>
          <w:szCs w:val="32"/>
        </w:rPr>
        <w:tab/>
      </w:r>
      <w:r w:rsidRPr="00173570">
        <w:rPr>
          <w:rFonts w:ascii="TH SarabunIT๙" w:hAnsi="TH SarabunIT๙" w:cs="TH SarabunIT๙"/>
          <w:sz w:val="32"/>
          <w:szCs w:val="32"/>
        </w:rPr>
        <w:tab/>
      </w:r>
      <w:r w:rsidR="009647EE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C87E7C" w:rsidRPr="00173570">
        <w:rPr>
          <w:rFonts w:ascii="TH SarabunIT๙" w:hAnsi="TH SarabunIT๙" w:cs="TH SarabunIT๙"/>
          <w:sz w:val="32"/>
          <w:szCs w:val="32"/>
          <w:cs/>
        </w:rPr>
        <w:t>(</w:t>
      </w:r>
      <w:r w:rsidRPr="0017357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.....................................</w:t>
      </w:r>
      <w:r w:rsidR="00C87E7C" w:rsidRPr="00173570">
        <w:rPr>
          <w:rFonts w:ascii="TH SarabunIT๙" w:hAnsi="TH SarabunIT๙" w:cs="TH SarabunIT๙"/>
          <w:sz w:val="32"/>
          <w:szCs w:val="32"/>
          <w:cs/>
        </w:rPr>
        <w:t>)</w:t>
      </w:r>
    </w:p>
    <w:p w14:paraId="3F0EDE0A" w14:textId="43422C26" w:rsidR="00F162A4" w:rsidRPr="00173570" w:rsidRDefault="009647EE" w:rsidP="00A60D81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F162A4" w:rsidRPr="0017357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86902FF" w14:textId="77777777" w:rsidR="00836660" w:rsidRPr="00173570" w:rsidRDefault="00836660" w:rsidP="00605E07">
      <w:pPr>
        <w:rPr>
          <w:rFonts w:ascii="TH SarabunIT๙" w:hAnsi="TH SarabunIT๙" w:cs="TH SarabunIT๙"/>
          <w:sz w:val="28"/>
          <w:szCs w:val="32"/>
        </w:rPr>
      </w:pPr>
    </w:p>
    <w:p w14:paraId="2FA4B08D" w14:textId="737E05C4" w:rsidR="00605E07" w:rsidRPr="009647EE" w:rsidRDefault="00605E07" w:rsidP="009647EE">
      <w:pPr>
        <w:jc w:val="thaiDistribute"/>
        <w:rPr>
          <w:rFonts w:ascii="TH SarabunIT๙" w:hAnsi="TH SarabunIT๙" w:cs="TH SarabunIT๙"/>
          <w:sz w:val="28"/>
        </w:rPr>
      </w:pPr>
      <w:r w:rsidRPr="00173570">
        <w:rPr>
          <w:rFonts w:ascii="TH SarabunIT๙" w:hAnsi="TH SarabunIT๙" w:cs="TH SarabunIT๙"/>
          <w:sz w:val="28"/>
          <w:szCs w:val="32"/>
          <w:highlight w:val="yellow"/>
          <w:cs/>
        </w:rPr>
        <w:t xml:space="preserve">หมายเหตุ </w:t>
      </w:r>
      <w:r w:rsidR="00173570" w:rsidRPr="009647EE">
        <w:rPr>
          <w:rFonts w:ascii="TH SarabunIT๙" w:hAnsi="TH SarabunIT๙" w:cs="TH SarabunIT๙" w:hint="cs"/>
          <w:sz w:val="28"/>
          <w:cs/>
        </w:rPr>
        <w:t xml:space="preserve">1. </w:t>
      </w:r>
      <w:r w:rsidR="009647EE" w:rsidRPr="009647EE">
        <w:rPr>
          <w:rFonts w:ascii="TH SarabunIT๙" w:hAnsi="TH SarabunIT๙" w:cs="TH SarabunIT๙" w:hint="cs"/>
          <w:sz w:val="28"/>
          <w:cs/>
        </w:rPr>
        <w:t xml:space="preserve">ส่งเอกสารตามลำดับสายงาน </w:t>
      </w:r>
      <w:r w:rsidRPr="009647EE">
        <w:rPr>
          <w:rFonts w:ascii="TH SarabunIT๙" w:hAnsi="TH SarabunIT๙" w:cs="TH SarabunIT๙"/>
          <w:sz w:val="28"/>
          <w:cs/>
        </w:rPr>
        <w:t>เมื่อผู้บริหารอนุญาตแล้วแผนกงานวิจัย</w:t>
      </w:r>
      <w:r w:rsidR="00AB2DA4" w:rsidRPr="009647EE">
        <w:rPr>
          <w:rFonts w:ascii="TH SarabunIT๙" w:hAnsi="TH SarabunIT๙" w:cs="TH SarabunIT๙" w:hint="cs"/>
          <w:sz w:val="28"/>
          <w:cs/>
        </w:rPr>
        <w:t xml:space="preserve">ฯ </w:t>
      </w:r>
      <w:r w:rsidR="009647EE" w:rsidRPr="009647EE">
        <w:rPr>
          <w:rFonts w:ascii="TH SarabunIT๙" w:hAnsi="TH SarabunIT๙" w:cs="TH SarabunIT๙" w:hint="cs"/>
          <w:sz w:val="28"/>
          <w:cs/>
        </w:rPr>
        <w:t>ทำบันทึก</w:t>
      </w:r>
      <w:r w:rsidRPr="009647EE">
        <w:rPr>
          <w:rFonts w:ascii="TH SarabunIT๙" w:hAnsi="TH SarabunIT๙" w:cs="TH SarabunIT๙"/>
          <w:sz w:val="28"/>
          <w:cs/>
        </w:rPr>
        <w:t>เพื่อเสนออธิการ</w:t>
      </w:r>
      <w:r w:rsidR="009647EE" w:rsidRPr="009647EE">
        <w:rPr>
          <w:rFonts w:ascii="TH SarabunIT๙" w:hAnsi="TH SarabunIT๙" w:cs="TH SarabunIT๙" w:hint="cs"/>
          <w:sz w:val="28"/>
          <w:cs/>
        </w:rPr>
        <w:t>เพื่อพิจารณา</w:t>
      </w:r>
      <w:r w:rsidRPr="009647EE">
        <w:rPr>
          <w:rFonts w:ascii="TH SarabunIT๙" w:hAnsi="TH SarabunIT๙" w:cs="TH SarabunIT๙"/>
          <w:sz w:val="28"/>
          <w:cs/>
        </w:rPr>
        <w:t>ต่อไป</w:t>
      </w:r>
      <w:r w:rsidR="00173570" w:rsidRPr="009647EE">
        <w:rPr>
          <w:rFonts w:ascii="TH SarabunIT๙" w:hAnsi="TH SarabunIT๙" w:cs="TH SarabunIT๙" w:hint="cs"/>
          <w:sz w:val="28"/>
          <w:cs/>
        </w:rPr>
        <w:t xml:space="preserve"> </w:t>
      </w:r>
    </w:p>
    <w:p w14:paraId="4F8E7A7E" w14:textId="4F088D0D" w:rsidR="00173570" w:rsidRPr="009647EE" w:rsidRDefault="00E76311" w:rsidP="009647EE">
      <w:pPr>
        <w:jc w:val="thaiDistribute"/>
        <w:rPr>
          <w:rFonts w:ascii="TH SarabunIT๙" w:hAnsi="TH SarabunIT๙" w:cs="TH SarabunIT๙" w:hint="cs"/>
          <w:sz w:val="28"/>
          <w:cs/>
        </w:rPr>
      </w:pPr>
      <w:r w:rsidRPr="009647EE">
        <w:rPr>
          <w:rFonts w:ascii="TH SarabunIT๙" w:hAnsi="TH SarabunIT๙" w:cs="TH SarabunIT๙"/>
          <w:sz w:val="28"/>
        </w:rPr>
        <w:tab/>
      </w:r>
      <w:r w:rsidR="00173570" w:rsidRPr="009647EE">
        <w:rPr>
          <w:rFonts w:ascii="TH SarabunIT๙" w:hAnsi="TH SarabunIT๙" w:cs="TH SarabunIT๙" w:hint="cs"/>
          <w:sz w:val="28"/>
          <w:cs/>
        </w:rPr>
        <w:t xml:space="preserve">  </w:t>
      </w:r>
      <w:r w:rsidRPr="009647EE">
        <w:rPr>
          <w:rFonts w:ascii="TH SarabunIT๙" w:hAnsi="TH SarabunIT๙" w:cs="TH SarabunIT๙"/>
          <w:sz w:val="28"/>
        </w:rPr>
        <w:t xml:space="preserve"> </w:t>
      </w:r>
      <w:r w:rsidR="009647EE" w:rsidRPr="009647EE">
        <w:rPr>
          <w:rFonts w:ascii="TH SarabunIT๙" w:hAnsi="TH SarabunIT๙" w:cs="TH SarabunIT๙"/>
          <w:sz w:val="28"/>
        </w:rPr>
        <w:t>2</w:t>
      </w:r>
      <w:r w:rsidR="00173570" w:rsidRPr="009647EE">
        <w:rPr>
          <w:rFonts w:ascii="TH SarabunIT๙" w:hAnsi="TH SarabunIT๙" w:cs="TH SarabunIT๙" w:hint="cs"/>
          <w:sz w:val="28"/>
          <w:cs/>
        </w:rPr>
        <w:t>. การที่จะคืนเงินทั้งจำนวนตามยอดที่เบิก หรือคืนในส่วนที่เหลืออยู่ในอำนาจของอธิการ ขอให้นักวิจัยแนบใบเสร็จหรือบิลต่างๆ มาแสดงพร้อมหนังสือนี้</w:t>
      </w:r>
      <w:r w:rsidR="0023583F" w:rsidRPr="009647EE">
        <w:rPr>
          <w:rFonts w:ascii="TH SarabunIT๙" w:hAnsi="TH SarabunIT๙" w:cs="TH SarabunIT๙"/>
          <w:sz w:val="28"/>
        </w:rPr>
        <w:t xml:space="preserve"> </w:t>
      </w:r>
      <w:r w:rsidR="0023583F" w:rsidRPr="009647EE">
        <w:rPr>
          <w:rFonts w:ascii="TH SarabunIT๙" w:hAnsi="TH SarabunIT๙" w:cs="TH SarabunIT๙" w:hint="cs"/>
          <w:sz w:val="28"/>
          <w:cs/>
        </w:rPr>
        <w:t>รายงานผลการเบิกจ่ายพร้อมแนบหลักฐานการจ่ายต้องดำเนินการภายในสิบห้าวัน นับจากวันที่หยุดดำเนินงานโครงการวิจัย (ตามระเบียบว่าด้วยการใช้จ่ายเงินอุดหนุนเพื่อการวิจัย พ.ศ. 2567 ข้อ 18 ย่อหน้าที่ 2)</w:t>
      </w:r>
    </w:p>
    <w:p w14:paraId="38F1B2A0" w14:textId="6C394BF2" w:rsidR="0023583F" w:rsidRPr="00AB2DA4" w:rsidRDefault="00173570" w:rsidP="009647EE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9647EE">
        <w:rPr>
          <w:rFonts w:ascii="TH SarabunIT๙" w:hAnsi="TH SarabunIT๙" w:cs="TH SarabunIT๙"/>
          <w:sz w:val="28"/>
          <w:cs/>
        </w:rPr>
        <w:tab/>
      </w:r>
      <w:r w:rsidRPr="009647EE">
        <w:rPr>
          <w:rFonts w:ascii="TH SarabunIT๙" w:hAnsi="TH SarabunIT๙" w:cs="TH SarabunIT๙" w:hint="cs"/>
          <w:sz w:val="28"/>
          <w:cs/>
        </w:rPr>
        <w:t xml:space="preserve"> </w:t>
      </w:r>
      <w:r w:rsidR="00E76311" w:rsidRPr="009647EE">
        <w:rPr>
          <w:rFonts w:ascii="TH SarabunIT๙" w:hAnsi="TH SarabunIT๙" w:cs="TH SarabunIT๙"/>
          <w:sz w:val="28"/>
        </w:rPr>
        <w:t xml:space="preserve">  </w:t>
      </w:r>
      <w:r w:rsidR="009647EE" w:rsidRPr="009647EE">
        <w:rPr>
          <w:rFonts w:ascii="TH SarabunIT๙" w:hAnsi="TH SarabunIT๙" w:cs="TH SarabunIT๙"/>
          <w:sz w:val="28"/>
        </w:rPr>
        <w:t>3</w:t>
      </w:r>
      <w:r w:rsidRPr="009647EE">
        <w:rPr>
          <w:rFonts w:ascii="TH SarabunIT๙" w:hAnsi="TH SarabunIT๙" w:cs="TH SarabunIT๙" w:hint="cs"/>
          <w:sz w:val="28"/>
          <w:cs/>
        </w:rPr>
        <w:t>. เมื่อได้รับอนุมัติจากอธิการแล้ว หากมีครุภัณฑ์ อุปกรณ์สำนักงาน หรือวัสดุที่มีสภาพคงทนถาวร ต้องคืนให้หน่วยงา</w:t>
      </w:r>
      <w:r w:rsidR="00AB2DA4" w:rsidRPr="009647EE">
        <w:rPr>
          <w:rFonts w:ascii="TH SarabunIT๙" w:hAnsi="TH SarabunIT๙" w:cs="TH SarabunIT๙" w:hint="cs"/>
          <w:sz w:val="28"/>
          <w:cs/>
        </w:rPr>
        <w:t>นทั้งหม</w:t>
      </w:r>
      <w:r w:rsidR="00F87409" w:rsidRPr="009647EE">
        <w:rPr>
          <w:rFonts w:ascii="TH SarabunIT๙" w:hAnsi="TH SarabunIT๙" w:cs="TH SarabunIT๙" w:hint="cs"/>
          <w:sz w:val="28"/>
          <w:cs/>
        </w:rPr>
        <w:t>ด และต้องดำเนินการส่งหลักฐานการจ่ายเงินในส่วนที่ได้รับและจ่ายไปแล้วพร้อมเงินเหลือจ่าย (ถ้ามี) คืนแก่หน่วยเบิกจ่ายภายในสิบห้าวัน</w:t>
      </w:r>
      <w:r w:rsidR="0023583F">
        <w:rPr>
          <w:rFonts w:ascii="TH SarabunIT๙" w:hAnsi="TH SarabunIT๙" w:cs="TH SarabunIT๙"/>
          <w:sz w:val="32"/>
          <w:szCs w:val="32"/>
          <w:cs/>
        </w:rPr>
        <w:tab/>
      </w:r>
    </w:p>
    <w:sectPr w:rsidR="0023583F" w:rsidRPr="00AB2DA4" w:rsidSect="008E7069">
      <w:headerReference w:type="even" r:id="rId7"/>
      <w:headerReference w:type="default" r:id="rId8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E680" w14:textId="77777777" w:rsidR="008E68C1" w:rsidRDefault="008E68C1">
      <w:r>
        <w:separator/>
      </w:r>
    </w:p>
  </w:endnote>
  <w:endnote w:type="continuationSeparator" w:id="0">
    <w:p w14:paraId="410F7631" w14:textId="77777777" w:rsidR="008E68C1" w:rsidRDefault="008E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2F04" w14:textId="77777777" w:rsidR="008E68C1" w:rsidRDefault="008E68C1">
      <w:r>
        <w:separator/>
      </w:r>
    </w:p>
  </w:footnote>
  <w:footnote w:type="continuationSeparator" w:id="0">
    <w:p w14:paraId="11BD3EAE" w14:textId="77777777" w:rsidR="008E68C1" w:rsidRDefault="008E6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9AC9" w14:textId="77777777" w:rsidR="00B84631" w:rsidRDefault="000230E9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B84631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1FC6E7DD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D3FB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="000230E9"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="000230E9"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836660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="000230E9"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3BF329C9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7A96E98B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006"/>
    <w:rsid w:val="000009B3"/>
    <w:rsid w:val="000230E9"/>
    <w:rsid w:val="00041424"/>
    <w:rsid w:val="0006583D"/>
    <w:rsid w:val="000A1683"/>
    <w:rsid w:val="000C7498"/>
    <w:rsid w:val="000D658D"/>
    <w:rsid w:val="000F5305"/>
    <w:rsid w:val="00107DC9"/>
    <w:rsid w:val="00107F6E"/>
    <w:rsid w:val="00173570"/>
    <w:rsid w:val="00185444"/>
    <w:rsid w:val="00193FB7"/>
    <w:rsid w:val="001E06A9"/>
    <w:rsid w:val="001F5E85"/>
    <w:rsid w:val="0020464E"/>
    <w:rsid w:val="00207028"/>
    <w:rsid w:val="0023064A"/>
    <w:rsid w:val="00234405"/>
    <w:rsid w:val="0023583F"/>
    <w:rsid w:val="002563A7"/>
    <w:rsid w:val="00264D6B"/>
    <w:rsid w:val="002747A4"/>
    <w:rsid w:val="002D230A"/>
    <w:rsid w:val="002E1EB8"/>
    <w:rsid w:val="00300176"/>
    <w:rsid w:val="00332467"/>
    <w:rsid w:val="00375AD0"/>
    <w:rsid w:val="00387B20"/>
    <w:rsid w:val="00392774"/>
    <w:rsid w:val="003B0B81"/>
    <w:rsid w:val="004173C7"/>
    <w:rsid w:val="00430E35"/>
    <w:rsid w:val="004470AA"/>
    <w:rsid w:val="004B3324"/>
    <w:rsid w:val="004B4D7E"/>
    <w:rsid w:val="004C53C8"/>
    <w:rsid w:val="005560D4"/>
    <w:rsid w:val="00562896"/>
    <w:rsid w:val="005E68BC"/>
    <w:rsid w:val="005F1464"/>
    <w:rsid w:val="005F4EE0"/>
    <w:rsid w:val="00605E07"/>
    <w:rsid w:val="006A4118"/>
    <w:rsid w:val="006B17F4"/>
    <w:rsid w:val="006D16F7"/>
    <w:rsid w:val="006F4E33"/>
    <w:rsid w:val="00747911"/>
    <w:rsid w:val="007941B5"/>
    <w:rsid w:val="007A32A5"/>
    <w:rsid w:val="007E6E95"/>
    <w:rsid w:val="0080210E"/>
    <w:rsid w:val="00812B9A"/>
    <w:rsid w:val="00836660"/>
    <w:rsid w:val="0084220D"/>
    <w:rsid w:val="00847FC1"/>
    <w:rsid w:val="008535D9"/>
    <w:rsid w:val="0086677E"/>
    <w:rsid w:val="008720A2"/>
    <w:rsid w:val="00880B7A"/>
    <w:rsid w:val="008E46D2"/>
    <w:rsid w:val="008E68C1"/>
    <w:rsid w:val="008E7069"/>
    <w:rsid w:val="00904C2B"/>
    <w:rsid w:val="0091444F"/>
    <w:rsid w:val="00921E9F"/>
    <w:rsid w:val="00923102"/>
    <w:rsid w:val="00946E2C"/>
    <w:rsid w:val="00951D06"/>
    <w:rsid w:val="009647EE"/>
    <w:rsid w:val="0098340B"/>
    <w:rsid w:val="00990D85"/>
    <w:rsid w:val="009A1E1E"/>
    <w:rsid w:val="009C74E1"/>
    <w:rsid w:val="009D74D7"/>
    <w:rsid w:val="00A60D81"/>
    <w:rsid w:val="00A6310A"/>
    <w:rsid w:val="00A64DF4"/>
    <w:rsid w:val="00A97E58"/>
    <w:rsid w:val="00AA1A3E"/>
    <w:rsid w:val="00AB04B1"/>
    <w:rsid w:val="00AB2DA4"/>
    <w:rsid w:val="00AB3BC8"/>
    <w:rsid w:val="00AD0725"/>
    <w:rsid w:val="00AD7E91"/>
    <w:rsid w:val="00AE4267"/>
    <w:rsid w:val="00AF119A"/>
    <w:rsid w:val="00B213F6"/>
    <w:rsid w:val="00B63006"/>
    <w:rsid w:val="00B80B01"/>
    <w:rsid w:val="00B84631"/>
    <w:rsid w:val="00B8566C"/>
    <w:rsid w:val="00C13F57"/>
    <w:rsid w:val="00C87E7C"/>
    <w:rsid w:val="00C94909"/>
    <w:rsid w:val="00CA30A8"/>
    <w:rsid w:val="00CB501B"/>
    <w:rsid w:val="00CD44C4"/>
    <w:rsid w:val="00CE5304"/>
    <w:rsid w:val="00D07D1A"/>
    <w:rsid w:val="00D35165"/>
    <w:rsid w:val="00D518B7"/>
    <w:rsid w:val="00D52A68"/>
    <w:rsid w:val="00D57DFC"/>
    <w:rsid w:val="00D6626B"/>
    <w:rsid w:val="00D91F61"/>
    <w:rsid w:val="00DB741A"/>
    <w:rsid w:val="00E2037F"/>
    <w:rsid w:val="00E26F19"/>
    <w:rsid w:val="00E50081"/>
    <w:rsid w:val="00E537F1"/>
    <w:rsid w:val="00E6300D"/>
    <w:rsid w:val="00E76311"/>
    <w:rsid w:val="00E84156"/>
    <w:rsid w:val="00E85F7D"/>
    <w:rsid w:val="00EB22F9"/>
    <w:rsid w:val="00EE0C32"/>
    <w:rsid w:val="00F116A9"/>
    <w:rsid w:val="00F162A4"/>
    <w:rsid w:val="00F23720"/>
    <w:rsid w:val="00F4351F"/>
    <w:rsid w:val="00F57925"/>
    <w:rsid w:val="00F87409"/>
    <w:rsid w:val="00FA3B1F"/>
    <w:rsid w:val="00FB3EF2"/>
    <w:rsid w:val="00FB76E5"/>
    <w:rsid w:val="00FF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18D304CE"/>
  <w15:docId w15:val="{CC00A759-DF4F-4101-A5A9-CBE9F3DB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30E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semiHidden/>
    <w:unhideWhenUsed/>
    <w:rsid w:val="0084220D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semiHidden/>
    <w:rsid w:val="0084220D"/>
    <w:rPr>
      <w:rFonts w:ascii="Segoe UI" w:hAnsi="Segoe UI"/>
      <w:sz w:val="18"/>
      <w:szCs w:val="22"/>
    </w:rPr>
  </w:style>
  <w:style w:type="paragraph" w:styleId="aa">
    <w:name w:val="List Paragraph"/>
    <w:basedOn w:val="a"/>
    <w:uiPriority w:val="34"/>
    <w:qFormat/>
    <w:rsid w:val="00235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_Work\Research%20Division\&#3619;&#3632;&#3648;&#3610;&#3637;&#3618;&#3610;&#3591;&#3634;&#3609;&#3626;&#3634;&#3619;&#3610;&#3619;&#3619;&#3603;\Template\&#3627;&#3609;&#3633;&#3591;&#3626;&#3639;&#3629;&#3616;&#3634;&#3618;&#3651;&#3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314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ARKHOML</dc:creator>
  <cp:lastModifiedBy>Sirisab</cp:lastModifiedBy>
  <cp:revision>47</cp:revision>
  <cp:lastPrinted>2015-02-11T02:37:00Z</cp:lastPrinted>
  <dcterms:created xsi:type="dcterms:W3CDTF">2014-02-05T04:44:00Z</dcterms:created>
  <dcterms:modified xsi:type="dcterms:W3CDTF">2025-05-23T07:45:00Z</dcterms:modified>
</cp:coreProperties>
</file>